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F6CC" w14:textId="77777777" w:rsidR="000F106F" w:rsidRPr="000F106F" w:rsidRDefault="000F106F" w:rsidP="000F106F">
      <w:pPr>
        <w:pStyle w:val="NoSpacing"/>
        <w:rPr>
          <w:sz w:val="22"/>
          <w:szCs w:val="22"/>
        </w:rPr>
      </w:pPr>
    </w:p>
    <w:p w14:paraId="42C339C4" w14:textId="1CF45B84" w:rsidR="0090503C" w:rsidRPr="009D6EBB" w:rsidRDefault="00FD62A7" w:rsidP="004C4FBF">
      <w:pPr>
        <w:spacing w:after="0" w:line="240" w:lineRule="auto"/>
        <w:ind w:right="-517"/>
        <w:jc w:val="center"/>
        <w:rPr>
          <w:b/>
          <w:bCs/>
          <w:color w:val="000000" w:themeColor="text1"/>
          <w:sz w:val="32"/>
          <w:szCs w:val="32"/>
        </w:rPr>
      </w:pPr>
      <w:r w:rsidRPr="009D6EBB">
        <w:rPr>
          <w:b/>
          <w:bCs/>
          <w:color w:val="000000" w:themeColor="text1"/>
          <w:sz w:val="32"/>
          <w:szCs w:val="32"/>
        </w:rPr>
        <w:t xml:space="preserve">2026 </w:t>
      </w:r>
      <w:r w:rsidR="00C115FF">
        <w:rPr>
          <w:b/>
          <w:bCs/>
          <w:color w:val="000000" w:themeColor="text1"/>
          <w:sz w:val="32"/>
          <w:szCs w:val="32"/>
        </w:rPr>
        <w:t>ECU</w:t>
      </w:r>
      <w:r w:rsidR="00FF27DB">
        <w:rPr>
          <w:b/>
          <w:bCs/>
          <w:color w:val="000000" w:themeColor="text1"/>
          <w:sz w:val="32"/>
          <w:szCs w:val="32"/>
        </w:rPr>
        <w:t>-</w:t>
      </w:r>
      <w:r w:rsidRPr="009D6EBB">
        <w:rPr>
          <w:b/>
          <w:bCs/>
          <w:color w:val="000000" w:themeColor="text1"/>
          <w:sz w:val="32"/>
          <w:szCs w:val="32"/>
        </w:rPr>
        <w:t>Industry Engagement</w:t>
      </w:r>
      <w:r w:rsidR="00C115FF">
        <w:rPr>
          <w:b/>
          <w:bCs/>
          <w:color w:val="000000" w:themeColor="text1"/>
          <w:sz w:val="32"/>
          <w:szCs w:val="32"/>
        </w:rPr>
        <w:t xml:space="preserve"> HDR</w:t>
      </w:r>
      <w:r w:rsidRPr="009D6EBB">
        <w:rPr>
          <w:b/>
          <w:bCs/>
          <w:color w:val="000000" w:themeColor="text1"/>
          <w:sz w:val="32"/>
          <w:szCs w:val="32"/>
        </w:rPr>
        <w:t xml:space="preserve"> Scholarship Scheme</w:t>
      </w:r>
    </w:p>
    <w:p w14:paraId="61D27549" w14:textId="73395403" w:rsidR="002F4B27" w:rsidRPr="009D6EBB" w:rsidRDefault="009D6EBB" w:rsidP="004C4FBF">
      <w:pPr>
        <w:spacing w:after="0" w:line="240" w:lineRule="auto"/>
        <w:ind w:right="-517"/>
        <w:jc w:val="center"/>
        <w:rPr>
          <w:b/>
          <w:bCs/>
          <w:color w:val="000000" w:themeColor="text1"/>
          <w:sz w:val="28"/>
          <w:szCs w:val="28"/>
        </w:rPr>
      </w:pPr>
      <w:r w:rsidRPr="009D6EBB">
        <w:rPr>
          <w:b/>
          <w:bCs/>
          <w:color w:val="000000" w:themeColor="text1"/>
          <w:sz w:val="32"/>
          <w:szCs w:val="32"/>
        </w:rPr>
        <w:t xml:space="preserve">Expression of Interest </w:t>
      </w:r>
      <w:r>
        <w:rPr>
          <w:b/>
          <w:bCs/>
          <w:color w:val="000000" w:themeColor="text1"/>
          <w:sz w:val="32"/>
          <w:szCs w:val="32"/>
        </w:rPr>
        <w:t>(</w:t>
      </w:r>
      <w:r w:rsidR="0090503C" w:rsidRPr="009D6EBB">
        <w:rPr>
          <w:b/>
          <w:bCs/>
          <w:color w:val="000000" w:themeColor="text1"/>
          <w:sz w:val="32"/>
          <w:szCs w:val="32"/>
        </w:rPr>
        <w:t>EOI</w:t>
      </w:r>
      <w:r>
        <w:rPr>
          <w:b/>
          <w:bCs/>
          <w:color w:val="000000" w:themeColor="text1"/>
          <w:sz w:val="32"/>
          <w:szCs w:val="32"/>
        </w:rPr>
        <w:t>)</w:t>
      </w:r>
      <w:r w:rsidR="0090503C" w:rsidRPr="009D6EBB">
        <w:rPr>
          <w:b/>
          <w:bCs/>
          <w:color w:val="000000" w:themeColor="text1"/>
          <w:sz w:val="32"/>
          <w:szCs w:val="32"/>
        </w:rPr>
        <w:t xml:space="preserve"> Form</w:t>
      </w:r>
    </w:p>
    <w:p w14:paraId="2E42D1D6" w14:textId="382B1A16" w:rsidR="00FD62A7" w:rsidRDefault="002F4B27" w:rsidP="004C4FBF">
      <w:pPr>
        <w:spacing w:after="0" w:line="240" w:lineRule="auto"/>
        <w:jc w:val="center"/>
        <w:rPr>
          <w:rFonts w:cstheme="minorHAnsi"/>
          <w:i/>
          <w:color w:val="000000" w:themeColor="text1"/>
          <w:sz w:val="22"/>
          <w:szCs w:val="22"/>
          <w:lang w:val="en-US"/>
        </w:rPr>
      </w:pPr>
      <w:r w:rsidRPr="003B4888">
        <w:rPr>
          <w:rFonts w:cstheme="minorHAnsi"/>
          <w:i/>
          <w:color w:val="000000" w:themeColor="text1"/>
          <w:sz w:val="22"/>
          <w:szCs w:val="22"/>
          <w:lang w:val="en-US"/>
        </w:rPr>
        <w:t>To be completed by the ECU Principal Supervisor</w:t>
      </w:r>
    </w:p>
    <w:p w14:paraId="23A9450F" w14:textId="77777777" w:rsidR="005E61D9" w:rsidRPr="003B4888" w:rsidRDefault="005E61D9" w:rsidP="004C4FBF">
      <w:pPr>
        <w:spacing w:after="0" w:line="240" w:lineRule="auto"/>
        <w:jc w:val="center"/>
        <w:rPr>
          <w:rFonts w:cstheme="minorHAnsi"/>
          <w:i/>
          <w:color w:val="000000" w:themeColor="text1"/>
          <w:sz w:val="22"/>
          <w:szCs w:val="22"/>
          <w:lang w:val="en-US"/>
        </w:rPr>
      </w:pPr>
    </w:p>
    <w:p w14:paraId="6B2B523C" w14:textId="77777777" w:rsidR="004C4FBF" w:rsidRPr="005E61D9" w:rsidRDefault="004C4FBF" w:rsidP="005E61D9">
      <w:pPr>
        <w:pStyle w:val="NoSpacing"/>
        <w:rPr>
          <w:sz w:val="22"/>
          <w:szCs w:val="22"/>
        </w:rPr>
      </w:pPr>
    </w:p>
    <w:p w14:paraId="3428A0D9" w14:textId="0E9AEE42" w:rsidR="002F4B27" w:rsidRPr="00386D8A" w:rsidRDefault="00386D8A" w:rsidP="00386D8A">
      <w:pPr>
        <w:pStyle w:val="Heading2"/>
      </w:pPr>
      <w:r w:rsidRPr="00386D8A">
        <w:t xml:space="preserve">Instructions </w:t>
      </w:r>
    </w:p>
    <w:p w14:paraId="09A0F264" w14:textId="2FCB122A" w:rsidR="002F4B27" w:rsidRDefault="002F4B27" w:rsidP="005E61D9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3B4888">
        <w:rPr>
          <w:color w:val="000000" w:themeColor="text1"/>
          <w:sz w:val="22"/>
          <w:szCs w:val="22"/>
        </w:rPr>
        <w:t>Before completing this form and submitting your online Expression of Interest</w:t>
      </w:r>
      <w:r w:rsidR="009523F0" w:rsidRPr="003B4888">
        <w:rPr>
          <w:color w:val="000000" w:themeColor="text1"/>
          <w:sz w:val="22"/>
          <w:szCs w:val="22"/>
        </w:rPr>
        <w:t xml:space="preserve"> (EOI)</w:t>
      </w:r>
      <w:r w:rsidRPr="003B4888">
        <w:rPr>
          <w:color w:val="000000" w:themeColor="text1"/>
          <w:sz w:val="22"/>
          <w:szCs w:val="22"/>
        </w:rPr>
        <w:t>, please ensure you read the</w:t>
      </w:r>
      <w:r w:rsidR="003658CE" w:rsidRPr="003B4888">
        <w:rPr>
          <w:color w:val="000000" w:themeColor="text1"/>
          <w:sz w:val="22"/>
          <w:szCs w:val="22"/>
        </w:rPr>
        <w:t xml:space="preserve"> </w:t>
      </w:r>
      <w:hyperlink r:id="rId11" w:history="1">
        <w:r w:rsidR="00FD62A7" w:rsidRPr="00A46E22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2026 HDR Industry Engagement Scholarship Scheme Guidelines</w:t>
        </w:r>
      </w:hyperlink>
      <w:r w:rsidRPr="003B4888">
        <w:rPr>
          <w:color w:val="000000" w:themeColor="text1"/>
          <w:sz w:val="22"/>
          <w:szCs w:val="22"/>
        </w:rPr>
        <w:t>.</w:t>
      </w:r>
    </w:p>
    <w:p w14:paraId="66D7A8F9" w14:textId="77777777" w:rsidR="00545C2F" w:rsidRDefault="00545C2F" w:rsidP="005E61D9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424C2134" w14:textId="504704B5" w:rsidR="00545C2F" w:rsidRPr="003B4888" w:rsidRDefault="00545C2F" w:rsidP="005E61D9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545C2F">
        <w:rPr>
          <w:color w:val="000000" w:themeColor="text1"/>
          <w:sz w:val="22"/>
          <w:szCs w:val="22"/>
        </w:rPr>
        <w:t xml:space="preserve">Following approval by the relevant School Scholarship Committee, the </w:t>
      </w:r>
      <w:r w:rsidRPr="00A46E22">
        <w:rPr>
          <w:b/>
          <w:bCs/>
          <w:color w:val="000000" w:themeColor="text1"/>
          <w:sz w:val="22"/>
          <w:szCs w:val="22"/>
        </w:rPr>
        <w:t>completed</w:t>
      </w:r>
      <w:r w:rsidR="005B2BF3">
        <w:rPr>
          <w:b/>
          <w:bCs/>
          <w:color w:val="000000" w:themeColor="text1"/>
          <w:sz w:val="22"/>
          <w:szCs w:val="22"/>
        </w:rPr>
        <w:t xml:space="preserve"> </w:t>
      </w:r>
      <w:r w:rsidRPr="00A46E22">
        <w:rPr>
          <w:b/>
          <w:bCs/>
          <w:color w:val="000000" w:themeColor="text1"/>
          <w:sz w:val="22"/>
          <w:szCs w:val="22"/>
        </w:rPr>
        <w:t>EOI</w:t>
      </w:r>
      <w:r w:rsidRPr="00545C2F">
        <w:rPr>
          <w:color w:val="000000" w:themeColor="text1"/>
          <w:sz w:val="22"/>
          <w:szCs w:val="22"/>
        </w:rPr>
        <w:t xml:space="preserve"> form must be submitted to Graduate Research Services by emailing it to </w:t>
      </w:r>
      <w:r w:rsidRPr="003B4888">
        <w:rPr>
          <w:rStyle w:val="Hyperlink"/>
          <w:rFonts w:cstheme="minorHAnsi"/>
          <w:b/>
          <w:bCs/>
          <w:color w:val="24A78E" w:themeColor="text2"/>
          <w:sz w:val="22"/>
          <w:szCs w:val="22"/>
          <w:lang w:val="en-US"/>
        </w:rPr>
        <w:t>grs@ecu.edu.au</w:t>
      </w:r>
      <w:r w:rsidRPr="00545C2F">
        <w:rPr>
          <w:color w:val="000000" w:themeColor="text1"/>
          <w:sz w:val="22"/>
          <w:szCs w:val="22"/>
          <w:lang w:val="en-US"/>
        </w:rPr>
        <w:t>.</w:t>
      </w:r>
    </w:p>
    <w:p w14:paraId="7E7FA1F8" w14:textId="77777777" w:rsidR="002F4B27" w:rsidRDefault="002F4B27" w:rsidP="005E61D9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8CD90C0" w14:textId="5F09FF53" w:rsidR="00CB0181" w:rsidRPr="00386D8A" w:rsidRDefault="00386D8A" w:rsidP="00386D8A">
      <w:pPr>
        <w:pStyle w:val="Heading2"/>
        <w:rPr>
          <w:lang w:val="en-US"/>
        </w:rPr>
      </w:pPr>
      <w:bookmarkStart w:id="0" w:name="_PROJECT_DETAILS"/>
      <w:bookmarkEnd w:id="0"/>
      <w:r w:rsidRPr="00386D8A">
        <w:rPr>
          <w:lang w:val="en-US"/>
        </w:rPr>
        <w:t xml:space="preserve">Process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6662"/>
        <w:gridCol w:w="2410"/>
      </w:tblGrid>
      <w:tr w:rsidR="00CB0181" w:rsidRPr="003B4888" w14:paraId="3BE806AE" w14:textId="77777777" w:rsidTr="00386D8A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7229" w14:textId="77777777" w:rsidR="00CB0181" w:rsidRPr="003B4888" w:rsidRDefault="00CB0181" w:rsidP="00BE21A6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/>
                <w:color w:val="000000" w:themeColor="text1"/>
                <w:sz w:val="22"/>
                <w:szCs w:val="22"/>
              </w:rPr>
              <w:t>Step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38A2" w14:textId="77777777" w:rsidR="00CB0181" w:rsidRPr="003B4888" w:rsidRDefault="00CB0181" w:rsidP="00B2111F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Description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8FE" w14:textId="77777777" w:rsidR="00CB0181" w:rsidRPr="003B4888" w:rsidRDefault="00CB0181" w:rsidP="00B2111F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/>
                <w:color w:val="000000" w:themeColor="text1"/>
                <w:sz w:val="22"/>
                <w:szCs w:val="22"/>
              </w:rPr>
              <w:t>Action</w:t>
            </w:r>
          </w:p>
        </w:tc>
      </w:tr>
      <w:tr w:rsidR="00CB0181" w:rsidRPr="003B4888" w14:paraId="04A46FA6" w14:textId="77777777" w:rsidTr="00386D8A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052C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3929" w14:textId="6D8A7EDF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Submit EOI to Associate Dean Research (ADR) or delegate for review by the School Scholarship Committee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9B02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Supervisor</w:t>
            </w:r>
          </w:p>
        </w:tc>
      </w:tr>
      <w:tr w:rsidR="00CB0181" w:rsidRPr="003B4888" w14:paraId="51F2A2A2" w14:textId="77777777" w:rsidTr="00386D8A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F791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3B5B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Recommendations by the School Scholarship Committee are sent to the GRS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. GRS will finalise the EOI approval and email applicant and ADR of the outcome.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0F6B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ADR to 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GRS </w:t>
            </w:r>
          </w:p>
          <w:p w14:paraId="1CE32AEE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B0181" w:rsidRPr="003B4888" w14:paraId="6866AD53" w14:textId="77777777" w:rsidTr="00386D8A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0734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305C" w14:textId="7A2F2E3C" w:rsidR="00836237" w:rsidRDefault="00E10B6B" w:rsidP="00836237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GRS a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dvise the Research </w:t>
            </w:r>
            <w:r w:rsidR="00CB0181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Post Award 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team</w:t>
            </w:r>
            <w:r w:rsidR="00CC21D5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(RPA)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of the EOI outcome</w:t>
            </w:r>
            <w:r w:rsidR="00836237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06692297" w14:textId="3FA283F1" w:rsidR="00CB0181" w:rsidRPr="003B4888" w:rsidRDefault="00CB0181" w:rsidP="00836237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AC3E" w14:textId="77464CF9" w:rsidR="00CB0181" w:rsidRPr="003B4888" w:rsidRDefault="00CB0181" w:rsidP="00836237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GRS</w:t>
            </w:r>
          </w:p>
        </w:tc>
      </w:tr>
      <w:tr w:rsidR="00CB0181" w:rsidRPr="003B4888" w14:paraId="0E46DC1E" w14:textId="77777777" w:rsidTr="00386D8A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2B15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DEA" w14:textId="7CC22619" w:rsidR="00CB0181" w:rsidRPr="003B4888" w:rsidRDefault="00C21C3D" w:rsidP="00F6086B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Finalised t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he industry 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engagement 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agreement and provide</w:t>
            </w:r>
            <w:r w:rsidR="00673301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086B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Research Scholarships Business Support (RSBS)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73301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information 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for invoicing and collecting the funding from the industry organisation</w:t>
            </w:r>
            <w:r w:rsidR="00CB0181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  <w:r w:rsidR="00F6086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C0C" w14:textId="5CD1CE42" w:rsidR="00CB0181" w:rsidRDefault="0067019C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RPA</w:t>
            </w:r>
          </w:p>
          <w:p w14:paraId="4CFC8BB0" w14:textId="627F1055" w:rsidR="0067019C" w:rsidRDefault="0067019C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RSBS</w:t>
            </w:r>
          </w:p>
          <w:p w14:paraId="280621AE" w14:textId="7FE81F2B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B0181" w:rsidRPr="003B4888" w14:paraId="7FA823AD" w14:textId="77777777" w:rsidTr="00386D8A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E73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FA6B" w14:textId="6039C053" w:rsidR="00CB0181" w:rsidRPr="003B4888" w:rsidRDefault="00BE21A6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A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dvise </w:t>
            </w:r>
            <w:r w:rsidR="00C12BE3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Student Administration – 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Fees and Scholarships Office to establish new </w:t>
            </w:r>
            <w:r w:rsidR="00165589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HDR </w:t>
            </w:r>
            <w:r w:rsidR="00CB0181"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scholarship</w:t>
            </w:r>
            <w:r w:rsidR="0016558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B024" w14:textId="41A4094A" w:rsidR="003C4188" w:rsidRPr="003B4888" w:rsidRDefault="003C4188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RPA</w:t>
            </w:r>
          </w:p>
        </w:tc>
      </w:tr>
      <w:tr w:rsidR="00CB0181" w:rsidRPr="003B4888" w14:paraId="7C27D812" w14:textId="77777777" w:rsidTr="00386D8A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9270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D6C9" w14:textId="75321E8E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Recruit MbR/PhD candidate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FD9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Supervisor</w:t>
            </w:r>
          </w:p>
        </w:tc>
      </w:tr>
      <w:tr w:rsidR="00CB0181" w:rsidRPr="003B4888" w14:paraId="59F035BF" w14:textId="77777777" w:rsidTr="00386D8A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2EA4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060B" w14:textId="1ECB1D02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Apply for ECU admission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43D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Candidate</w:t>
            </w:r>
          </w:p>
        </w:tc>
      </w:tr>
      <w:tr w:rsidR="00CB0181" w:rsidRPr="003B4888" w14:paraId="3CF81105" w14:textId="77777777" w:rsidTr="00386D8A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B534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D69" w14:textId="71248D19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Organise candidate agreement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DFD1" w14:textId="3486D5E0" w:rsidR="00CB0181" w:rsidRPr="003B4888" w:rsidRDefault="003C4188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RPA</w:t>
            </w:r>
          </w:p>
        </w:tc>
      </w:tr>
      <w:tr w:rsidR="00CB0181" w:rsidRPr="003B4888" w14:paraId="14D55B3A" w14:textId="77777777" w:rsidTr="00386D8A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BA38" w14:textId="77777777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C22C" w14:textId="2245DAD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Organise scholarship offer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4EF" w14:textId="16CC69B2" w:rsidR="00CB0181" w:rsidRPr="003B4888" w:rsidRDefault="003C4188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Student Administration</w:t>
            </w:r>
          </w:p>
        </w:tc>
      </w:tr>
      <w:tr w:rsidR="00CB0181" w:rsidRPr="003B4888" w14:paraId="35BBB3A5" w14:textId="77777777" w:rsidTr="00386D8A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50D1" w14:textId="09A21985" w:rsidR="00CB0181" w:rsidRPr="003B4888" w:rsidRDefault="00C1616C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10a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28A8" w14:textId="6CE92D2A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Commence MbR/PhD: Submit </w:t>
            </w:r>
            <w:r w:rsidRPr="003B4888">
              <w:rPr>
                <w:rFonts w:cs="Arial"/>
                <w:bCs/>
                <w:i/>
                <w:color w:val="000000" w:themeColor="text1"/>
                <w:sz w:val="22"/>
                <w:szCs w:val="22"/>
              </w:rPr>
              <w:t>Starting Advice</w:t>
            </w: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form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A0DB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Candidate</w:t>
            </w:r>
          </w:p>
        </w:tc>
      </w:tr>
      <w:tr w:rsidR="00CB0181" w:rsidRPr="003B4888" w14:paraId="0810B701" w14:textId="77777777" w:rsidTr="00386D8A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2B8" w14:textId="71CE0D49" w:rsidR="00CB0181" w:rsidRPr="003B4888" w:rsidRDefault="00CB0181" w:rsidP="00BE21A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>1</w:t>
            </w:r>
            <w:r w:rsidR="00C1616C">
              <w:rPr>
                <w:rFonts w:cs="Arial"/>
                <w:bCs/>
                <w:color w:val="000000" w:themeColor="text1"/>
                <w:sz w:val="22"/>
                <w:szCs w:val="22"/>
              </w:rPr>
              <w:t>0b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E9E" w14:textId="487693E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Commence MbR/PhD: Submit </w:t>
            </w:r>
            <w:r w:rsidRPr="003B4888">
              <w:rPr>
                <w:rFonts w:cs="Arial"/>
                <w:bCs/>
                <w:i/>
                <w:color w:val="000000" w:themeColor="text1"/>
                <w:sz w:val="22"/>
                <w:szCs w:val="22"/>
              </w:rPr>
              <w:t>Authorisation to Commence</w:t>
            </w: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form</w:t>
            </w:r>
            <w:r w:rsidR="004A4979">
              <w:rPr>
                <w:rFonts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9450" w14:textId="77777777" w:rsidR="00CB0181" w:rsidRPr="003B4888" w:rsidRDefault="00CB0181" w:rsidP="00B2111F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Candidate 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and</w:t>
            </w:r>
            <w:r w:rsidRPr="003B488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Supervisor</w:t>
            </w:r>
          </w:p>
        </w:tc>
      </w:tr>
    </w:tbl>
    <w:p w14:paraId="0449513F" w14:textId="77777777" w:rsidR="00CB0181" w:rsidRPr="003B4888" w:rsidRDefault="00CB0181" w:rsidP="00CB0181">
      <w:pPr>
        <w:spacing w:after="0" w:line="240" w:lineRule="auto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7E83DD64" w14:textId="77777777" w:rsidR="00006B5E" w:rsidRPr="003B4888" w:rsidRDefault="00006B5E" w:rsidP="004C4FBF">
      <w:pPr>
        <w:spacing w:after="0" w:line="240" w:lineRule="auto"/>
        <w:jc w:val="both"/>
        <w:rPr>
          <w:rFonts w:eastAsiaTheme="majorEastAsia" w:cstheme="majorBidi"/>
          <w:b/>
          <w:color w:val="24A78E" w:themeColor="accent1"/>
          <w:sz w:val="22"/>
          <w:szCs w:val="22"/>
        </w:rPr>
      </w:pPr>
      <w:r w:rsidRPr="003B4888">
        <w:rPr>
          <w:sz w:val="22"/>
          <w:szCs w:val="22"/>
        </w:rPr>
        <w:br w:type="page"/>
      </w:r>
    </w:p>
    <w:p w14:paraId="72AF0C8C" w14:textId="23D1319A" w:rsidR="002F4B27" w:rsidRPr="00B00A3D" w:rsidRDefault="002F4B27" w:rsidP="004C4FBF">
      <w:pPr>
        <w:pStyle w:val="Heading2"/>
        <w:spacing w:before="0"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B00A3D">
        <w:rPr>
          <w:rFonts w:asciiTheme="minorHAnsi" w:hAnsiTheme="minorHAnsi"/>
          <w:sz w:val="28"/>
          <w:szCs w:val="28"/>
        </w:rPr>
        <w:lastRenderedPageBreak/>
        <w:t>PROJECT DETAILS</w:t>
      </w:r>
    </w:p>
    <w:p w14:paraId="24AA9CA7" w14:textId="77777777" w:rsidR="001F2127" w:rsidRDefault="001F2127" w:rsidP="004C4FBF">
      <w:pPr>
        <w:spacing w:after="0" w:line="240" w:lineRule="auto"/>
        <w:jc w:val="both"/>
        <w:rPr>
          <w:sz w:val="22"/>
          <w:szCs w:val="22"/>
        </w:rPr>
      </w:pPr>
    </w:p>
    <w:p w14:paraId="39BFB78C" w14:textId="195D203E" w:rsidR="002F4B27" w:rsidRDefault="002F4B27" w:rsidP="004C4FBF">
      <w:pPr>
        <w:spacing w:after="0" w:line="240" w:lineRule="auto"/>
        <w:jc w:val="both"/>
        <w:rPr>
          <w:sz w:val="22"/>
          <w:szCs w:val="22"/>
        </w:rPr>
      </w:pPr>
      <w:r w:rsidRPr="003B4888">
        <w:rPr>
          <w:sz w:val="22"/>
          <w:szCs w:val="22"/>
        </w:rPr>
        <w:t>Project Title</w:t>
      </w:r>
      <w:r w:rsidR="00964D69" w:rsidRPr="003B4888">
        <w:rPr>
          <w:sz w:val="22"/>
          <w:szCs w:val="22"/>
        </w:rPr>
        <w:t>.</w:t>
      </w:r>
    </w:p>
    <w:p w14:paraId="377D28D8" w14:textId="77777777" w:rsidR="001F2127" w:rsidRPr="003B4888" w:rsidRDefault="001F2127" w:rsidP="004C4FBF">
      <w:pPr>
        <w:spacing w:after="0" w:line="240" w:lineRule="auto"/>
        <w:jc w:val="both"/>
        <w:rPr>
          <w:sz w:val="22"/>
          <w:szCs w:val="22"/>
        </w:rPr>
      </w:pPr>
    </w:p>
    <w:sdt>
      <w:sdtPr>
        <w:rPr>
          <w:rStyle w:val="Style13"/>
          <w:szCs w:val="22"/>
        </w:rPr>
        <w:id w:val="-1729603407"/>
        <w:lock w:val="sdtLocked"/>
        <w:placeholder>
          <w:docPart w:val="D3E94FBADA384953BC440ACE06F80E3A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lang w:val="en-US"/>
        </w:rPr>
      </w:sdtEndPr>
      <w:sdtContent>
        <w:p w14:paraId="692DA563" w14:textId="065BB8E8" w:rsidR="006A7E60" w:rsidRPr="003B4888" w:rsidRDefault="00E57EC6" w:rsidP="004C4FBF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jc w:val="both"/>
            <w:rPr>
              <w:rStyle w:val="Style13"/>
              <w:szCs w:val="22"/>
            </w:rPr>
          </w:pPr>
          <w:r w:rsidRPr="003B4888">
            <w:rPr>
              <w:rStyle w:val="PlaceholderText"/>
              <w:sz w:val="22"/>
              <w:szCs w:val="22"/>
            </w:rPr>
            <w:t>Tap to enter title (max. 20 words).</w:t>
          </w:r>
        </w:p>
      </w:sdtContent>
    </w:sdt>
    <w:p w14:paraId="254112A1" w14:textId="77777777" w:rsidR="006A7E60" w:rsidRPr="003B4888" w:rsidRDefault="006A7E60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5FBD1DD" w14:textId="77777777" w:rsidR="002F4B27" w:rsidRPr="003B4888" w:rsidRDefault="002F4B27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31AC56E5" w14:textId="6B2ABC1C" w:rsidR="00B93E19" w:rsidRDefault="002F4B27" w:rsidP="004C4FBF">
      <w:pPr>
        <w:spacing w:after="0" w:line="240" w:lineRule="auto"/>
        <w:jc w:val="both"/>
        <w:rPr>
          <w:sz w:val="22"/>
          <w:szCs w:val="22"/>
        </w:rPr>
      </w:pPr>
      <w:r w:rsidRPr="003B4888">
        <w:rPr>
          <w:sz w:val="22"/>
          <w:szCs w:val="22"/>
        </w:rPr>
        <w:t>Project Summary: aims, significance, expected outcomes and potential research impact</w:t>
      </w:r>
      <w:r w:rsidR="00A06AAB" w:rsidRPr="003B4888">
        <w:rPr>
          <w:sz w:val="22"/>
          <w:szCs w:val="22"/>
        </w:rPr>
        <w:t xml:space="preserve">. </w:t>
      </w:r>
    </w:p>
    <w:p w14:paraId="7DE2280D" w14:textId="77777777" w:rsidR="001F2127" w:rsidRPr="003B4888" w:rsidRDefault="001F2127" w:rsidP="004C4FBF">
      <w:pPr>
        <w:spacing w:after="0" w:line="240" w:lineRule="auto"/>
        <w:jc w:val="both"/>
        <w:rPr>
          <w:sz w:val="22"/>
          <w:szCs w:val="22"/>
        </w:rPr>
      </w:pPr>
    </w:p>
    <w:sdt>
      <w:sdtPr>
        <w:rPr>
          <w:rStyle w:val="Style13"/>
          <w:szCs w:val="22"/>
        </w:rPr>
        <w:id w:val="955447239"/>
        <w:placeholder>
          <w:docPart w:val="C02B46D97D9D4F69957C6E6D100E65CB"/>
        </w:placeholder>
        <w:showingPlcHdr/>
      </w:sdtPr>
      <w:sdtContent>
        <w:p w14:paraId="3B8E6CC7" w14:textId="29F4DB11" w:rsidR="00B93E19" w:rsidRPr="003B4888" w:rsidRDefault="004624EC" w:rsidP="004C4FBF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jc w:val="both"/>
            <w:rPr>
              <w:rStyle w:val="Style13"/>
              <w:szCs w:val="22"/>
            </w:rPr>
          </w:pPr>
          <w:r w:rsidRPr="003B4888">
            <w:rPr>
              <w:rStyle w:val="PlaceholderText"/>
              <w:sz w:val="22"/>
              <w:szCs w:val="22"/>
            </w:rPr>
            <w:t xml:space="preserve">Tap to </w:t>
          </w:r>
          <w:r w:rsidR="00E65C98" w:rsidRPr="003B4888">
            <w:rPr>
              <w:rStyle w:val="PlaceholderText"/>
              <w:sz w:val="22"/>
              <w:szCs w:val="22"/>
            </w:rPr>
            <w:t xml:space="preserve">enter </w:t>
          </w:r>
          <w:r w:rsidRPr="003B4888">
            <w:rPr>
              <w:rStyle w:val="PlaceholderText"/>
              <w:sz w:val="22"/>
              <w:szCs w:val="22"/>
            </w:rPr>
            <w:t>project summary.</w:t>
          </w:r>
        </w:p>
      </w:sdtContent>
    </w:sdt>
    <w:p w14:paraId="61EFE31C" w14:textId="77777777" w:rsidR="00B93E19" w:rsidRPr="003B4888" w:rsidRDefault="00B93E19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51D3EFA9" w14:textId="77777777" w:rsidR="004B3881" w:rsidRPr="003B4888" w:rsidRDefault="004B3881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2B08A922" w14:textId="77777777" w:rsidR="004B3881" w:rsidRPr="003B4888" w:rsidRDefault="004B3881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AE89AB0" w14:textId="77777777" w:rsidR="00B93E19" w:rsidRPr="003B4888" w:rsidRDefault="00B93E19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4645639A" w14:textId="15AD9016" w:rsidR="002F4B27" w:rsidRDefault="00E62407" w:rsidP="004C4FBF">
      <w:pPr>
        <w:spacing w:after="0" w:line="240" w:lineRule="auto"/>
        <w:jc w:val="both"/>
        <w:rPr>
          <w:sz w:val="22"/>
          <w:szCs w:val="22"/>
        </w:rPr>
      </w:pPr>
      <w:r w:rsidRPr="003B4888">
        <w:rPr>
          <w:bCs/>
          <w:sz w:val="22"/>
          <w:szCs w:val="22"/>
          <w:lang w:val="en-US"/>
        </w:rPr>
        <w:t xml:space="preserve">Research Impact </w:t>
      </w:r>
      <w:bookmarkStart w:id="1" w:name="_Hlk219889180"/>
      <w:r w:rsidRPr="003B4888">
        <w:rPr>
          <w:bCs/>
          <w:sz w:val="22"/>
          <w:szCs w:val="22"/>
          <w:lang w:val="en-US"/>
        </w:rPr>
        <w:t>(</w:t>
      </w:r>
      <w:r w:rsidRPr="003B4888">
        <w:rPr>
          <w:bCs/>
          <w:i/>
          <w:sz w:val="22"/>
          <w:szCs w:val="22"/>
          <w:lang w:val="en-US"/>
        </w:rPr>
        <w:t>potential economic, social, environmental and/or cultural benefits</w:t>
      </w:r>
      <w:r w:rsidRPr="003B4888">
        <w:rPr>
          <w:bCs/>
          <w:sz w:val="22"/>
          <w:szCs w:val="22"/>
          <w:lang w:val="en-US"/>
        </w:rPr>
        <w:t>)</w:t>
      </w:r>
      <w:r w:rsidR="00964D69" w:rsidRPr="003B4888">
        <w:rPr>
          <w:sz w:val="22"/>
          <w:szCs w:val="22"/>
        </w:rPr>
        <w:t>.</w:t>
      </w:r>
      <w:r w:rsidR="002F4B27" w:rsidRPr="003B4888">
        <w:rPr>
          <w:sz w:val="22"/>
          <w:szCs w:val="22"/>
        </w:rPr>
        <w:t xml:space="preserve"> </w:t>
      </w:r>
    </w:p>
    <w:p w14:paraId="4F66F377" w14:textId="77777777" w:rsidR="001F2127" w:rsidRPr="003B4888" w:rsidRDefault="001F2127" w:rsidP="004C4FBF">
      <w:pPr>
        <w:spacing w:after="0" w:line="240" w:lineRule="auto"/>
        <w:jc w:val="both"/>
        <w:rPr>
          <w:bCs/>
          <w:sz w:val="22"/>
          <w:szCs w:val="22"/>
          <w:lang w:val="en-US"/>
        </w:rPr>
      </w:pPr>
    </w:p>
    <w:bookmarkEnd w:id="1" w:displacedByCustomXml="next"/>
    <w:sdt>
      <w:sdtPr>
        <w:rPr>
          <w:rStyle w:val="Heading1Char"/>
          <w:rFonts w:asciiTheme="minorHAnsi" w:hAnsiTheme="minorHAnsi"/>
          <w:color w:val="666666"/>
          <w:kern w:val="0"/>
          <w:sz w:val="22"/>
          <w:szCs w:val="22"/>
          <w14:ligatures w14:val="none"/>
        </w:rPr>
        <w:id w:val="1332180049"/>
        <w:placeholder>
          <w:docPart w:val="C6C77C4AA7D041E89034A6EDCEBF1E7C"/>
        </w:placeholder>
        <w:text/>
      </w:sdtPr>
      <w:sdtContent>
        <w:p w14:paraId="52F8CF8F" w14:textId="7B89441A" w:rsidR="004B3881" w:rsidRPr="003B4888" w:rsidRDefault="00E65C98" w:rsidP="004C4FBF">
          <w:pPr>
            <w:pBdr>
              <w:top w:val="single" w:sz="4" w:space="0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jc w:val="both"/>
            <w:rPr>
              <w:rStyle w:val="Style13"/>
              <w:szCs w:val="22"/>
            </w:rPr>
          </w:pPr>
          <w:r w:rsidRPr="003B4888">
            <w:rPr>
              <w:rStyle w:val="Heading1Char"/>
              <w:rFonts w:asciiTheme="minorHAnsi" w:hAnsiTheme="minorHAnsi"/>
              <w:color w:val="666666"/>
              <w:kern w:val="0"/>
              <w:sz w:val="22"/>
              <w:szCs w:val="22"/>
              <w14:ligatures w14:val="none"/>
            </w:rPr>
            <w:t xml:space="preserve">Tap here to enter research impact. </w:t>
          </w:r>
        </w:p>
      </w:sdtContent>
    </w:sdt>
    <w:p w14:paraId="2E3F8641" w14:textId="77777777" w:rsidR="004B3881" w:rsidRPr="003B4888" w:rsidRDefault="004B3881" w:rsidP="004C4FB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07422D50" w14:textId="77777777" w:rsidR="004B3881" w:rsidRPr="003B4888" w:rsidRDefault="004B3881" w:rsidP="004C4FB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560E3544" w14:textId="77777777" w:rsidR="004B3881" w:rsidRPr="003B4888" w:rsidRDefault="004B3881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79217EE" w14:textId="3C96C8BD" w:rsidR="002F4B27" w:rsidRDefault="00E62407" w:rsidP="004C4FBF">
      <w:pPr>
        <w:spacing w:after="0" w:line="240" w:lineRule="auto"/>
        <w:jc w:val="both"/>
        <w:rPr>
          <w:rFonts w:eastAsiaTheme="majorEastAsia" w:cstheme="majorBidi"/>
          <w:color w:val="000000" w:themeColor="text1"/>
          <w:sz w:val="22"/>
          <w:szCs w:val="22"/>
        </w:rPr>
      </w:pPr>
      <w:r w:rsidRPr="003B4888">
        <w:rPr>
          <w:rFonts w:eastAsiaTheme="majorEastAsia" w:cstheme="majorBidi"/>
          <w:color w:val="000000" w:themeColor="text1"/>
          <w:sz w:val="22"/>
          <w:szCs w:val="22"/>
        </w:rPr>
        <w:t xml:space="preserve">How does this project align with: i) ECU’s Research Priority Areas; ii) your </w:t>
      </w:r>
      <w:proofErr w:type="gramStart"/>
      <w:r w:rsidRPr="003B4888">
        <w:rPr>
          <w:rFonts w:eastAsiaTheme="majorEastAsia" w:cstheme="majorBidi"/>
          <w:color w:val="000000" w:themeColor="text1"/>
          <w:sz w:val="22"/>
          <w:szCs w:val="22"/>
        </w:rPr>
        <w:t>School’s</w:t>
      </w:r>
      <w:proofErr w:type="gramEnd"/>
      <w:r w:rsidRPr="003B4888">
        <w:rPr>
          <w:rFonts w:eastAsiaTheme="majorEastAsia" w:cstheme="majorBidi"/>
          <w:color w:val="000000" w:themeColor="text1"/>
          <w:sz w:val="22"/>
          <w:szCs w:val="22"/>
        </w:rPr>
        <w:t xml:space="preserve"> research priorities; and iii) the research/supervision track record of you and the rest of the supervisory team (ECU members only)?</w:t>
      </w:r>
    </w:p>
    <w:p w14:paraId="371D790A" w14:textId="77777777" w:rsidR="001F2127" w:rsidRPr="003B4888" w:rsidRDefault="001F2127" w:rsidP="004C4FBF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</w:p>
    <w:sdt>
      <w:sdtPr>
        <w:rPr>
          <w:rStyle w:val="Style13"/>
          <w:szCs w:val="22"/>
        </w:rPr>
        <w:id w:val="1379361820"/>
        <w:placeholder>
          <w:docPart w:val="540BA50B620B44569378EACF437E046D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lang w:val="en-US"/>
        </w:rPr>
      </w:sdtEndPr>
      <w:sdtContent>
        <w:p w14:paraId="746E33E3" w14:textId="2DD2DCAC" w:rsidR="00E81C30" w:rsidRPr="003B4888" w:rsidRDefault="00E65C98" w:rsidP="004C4FBF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jc w:val="both"/>
            <w:rPr>
              <w:rStyle w:val="Style13"/>
              <w:szCs w:val="22"/>
            </w:rPr>
          </w:pPr>
          <w:r w:rsidRPr="003B4888">
            <w:rPr>
              <w:rStyle w:val="PlaceholderText"/>
              <w:sz w:val="22"/>
              <w:szCs w:val="22"/>
            </w:rPr>
            <w:t>Tap to enter text</w:t>
          </w:r>
          <w:r w:rsidR="00E81C30" w:rsidRPr="003B4888">
            <w:rPr>
              <w:rStyle w:val="PlaceholderText"/>
              <w:sz w:val="22"/>
              <w:szCs w:val="22"/>
            </w:rPr>
            <w:t>.</w:t>
          </w:r>
        </w:p>
      </w:sdtContent>
    </w:sdt>
    <w:p w14:paraId="42C98200" w14:textId="77777777" w:rsidR="00E81C30" w:rsidRPr="003B4888" w:rsidRDefault="00E81C30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78D21A0" w14:textId="77777777" w:rsidR="00E81C30" w:rsidRPr="003B4888" w:rsidRDefault="00E81C30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0C4FD8FC" w14:textId="77777777" w:rsidR="00E81C30" w:rsidRPr="003B4888" w:rsidRDefault="00E81C30" w:rsidP="004C4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6E43F790" w14:textId="77777777" w:rsidR="00E81C30" w:rsidRPr="003B4888" w:rsidRDefault="00E81C30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69C6E840" w14:textId="7B65EE65" w:rsidR="00E14896" w:rsidRDefault="00E65C98" w:rsidP="004C4FBF">
      <w:pPr>
        <w:spacing w:after="0" w:line="240" w:lineRule="auto"/>
        <w:jc w:val="both"/>
        <w:rPr>
          <w:rFonts w:eastAsiaTheme="majorEastAsia"/>
          <w:sz w:val="22"/>
          <w:szCs w:val="22"/>
          <w:lang w:val="en-US"/>
        </w:rPr>
      </w:pPr>
      <w:r w:rsidRPr="003B4888">
        <w:rPr>
          <w:rFonts w:eastAsiaTheme="majorEastAsia"/>
          <w:sz w:val="22"/>
          <w:szCs w:val="22"/>
          <w:lang w:val="en-US"/>
        </w:rPr>
        <w:t>PROJECT FoR CODES</w:t>
      </w:r>
      <w:r w:rsidR="002F4B27" w:rsidRPr="003B4888">
        <w:rPr>
          <w:rFonts w:eastAsiaTheme="majorEastAsia"/>
          <w:sz w:val="22"/>
          <w:szCs w:val="22"/>
          <w:lang w:val="en-US"/>
        </w:rPr>
        <w:t>:</w:t>
      </w:r>
    </w:p>
    <w:p w14:paraId="51C539B9" w14:textId="77777777" w:rsidR="001F2127" w:rsidRPr="003B4888" w:rsidRDefault="001F2127" w:rsidP="004C4FBF">
      <w:pPr>
        <w:spacing w:after="0" w:line="240" w:lineRule="auto"/>
        <w:jc w:val="both"/>
        <w:rPr>
          <w:rFonts w:eastAsiaTheme="majorEastAsia"/>
          <w:sz w:val="22"/>
          <w:szCs w:val="22"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2693"/>
        <w:gridCol w:w="2410"/>
      </w:tblGrid>
      <w:tr w:rsidR="00E65C98" w:rsidRPr="003B4888" w14:paraId="4D795D10" w14:textId="7283221B" w:rsidTr="008A65CE">
        <w:trPr>
          <w:trHeight w:val="400"/>
        </w:trPr>
        <w:tc>
          <w:tcPr>
            <w:tcW w:w="4678" w:type="dxa"/>
            <w:vMerge w:val="restart"/>
            <w:vAlign w:val="center"/>
          </w:tcPr>
          <w:p w14:paraId="5F32BB37" w14:textId="5FE6D84E" w:rsidR="00E65C98" w:rsidRPr="003B4888" w:rsidRDefault="00E65C98" w:rsidP="004C4FB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Provide up to three 4-digit </w:t>
            </w:r>
            <w:hyperlink r:id="rId12" w:history="1">
              <w:r w:rsidRPr="00107EB7">
                <w:rPr>
                  <w:rStyle w:val="Hyperlink"/>
                  <w:rFonts w:cstheme="minorHAnsi"/>
                  <w:color w:val="1B7D6A" w:themeColor="accent1" w:themeShade="BF"/>
                  <w:sz w:val="22"/>
                  <w:szCs w:val="22"/>
                  <w:lang w:val="en-US"/>
                </w:rPr>
                <w:t>FoR codes</w:t>
              </w:r>
            </w:hyperlink>
            <w:r w:rsidRPr="003B4888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, with percentage split across the codes:</w:t>
            </w:r>
          </w:p>
        </w:tc>
        <w:tc>
          <w:tcPr>
            <w:tcW w:w="2693" w:type="dxa"/>
            <w:vAlign w:val="center"/>
          </w:tcPr>
          <w:p w14:paraId="38451668" w14:textId="17E5C816" w:rsidR="00E65C98" w:rsidRPr="003B4888" w:rsidRDefault="00E65C98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FoR code:</w:t>
            </w:r>
          </w:p>
        </w:tc>
        <w:tc>
          <w:tcPr>
            <w:tcW w:w="2410" w:type="dxa"/>
            <w:vAlign w:val="center"/>
          </w:tcPr>
          <w:p w14:paraId="2BC05BE6" w14:textId="432DE1EA" w:rsidR="00E65C98" w:rsidRPr="003B4888" w:rsidRDefault="00E65C98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 xml:space="preserve">Percentage: </w:t>
            </w:r>
          </w:p>
        </w:tc>
      </w:tr>
      <w:tr w:rsidR="00E65C98" w:rsidRPr="003B4888" w14:paraId="2760DA48" w14:textId="0D924439" w:rsidTr="008A65CE">
        <w:trPr>
          <w:trHeight w:val="400"/>
        </w:trPr>
        <w:tc>
          <w:tcPr>
            <w:tcW w:w="4678" w:type="dxa"/>
            <w:vMerge/>
            <w:vAlign w:val="center"/>
          </w:tcPr>
          <w:p w14:paraId="4990B0D1" w14:textId="7D2F9A7E" w:rsidR="00E65C98" w:rsidRPr="003B4888" w:rsidRDefault="00E65C98" w:rsidP="004C4FB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B9BE9AF" w14:textId="39050842" w:rsidR="00E65C98" w:rsidRPr="003B4888" w:rsidRDefault="00000000" w:rsidP="004C4FB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894704953"/>
                <w:placeholder>
                  <w:docPart w:val="CAD78F4ACF4A43389A6E0F14CC390C28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F5004FD" w14:textId="428E088D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289163"/>
                <w:placeholder>
                  <w:docPart w:val="B8064EACFE29413DBD28B7DFC21BA096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E65C98" w:rsidRPr="003B4888" w14:paraId="44A5342B" w14:textId="7BDC4648" w:rsidTr="008A65CE">
        <w:trPr>
          <w:trHeight w:val="400"/>
        </w:trPr>
        <w:tc>
          <w:tcPr>
            <w:tcW w:w="4678" w:type="dxa"/>
            <w:vMerge/>
            <w:vAlign w:val="center"/>
          </w:tcPr>
          <w:p w14:paraId="0E689AFE" w14:textId="42F6B1A5" w:rsidR="00E65C98" w:rsidRPr="003B4888" w:rsidRDefault="00E65C98" w:rsidP="004C4FB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8F4065E" w14:textId="7C6979F1" w:rsidR="00E65C98" w:rsidRPr="003B4888" w:rsidRDefault="00000000" w:rsidP="004C4FB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259529676"/>
                <w:placeholder>
                  <w:docPart w:val="C773A68AC2AA473EBD003930345AFCDC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C813955" w14:textId="0B24BA93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1818647"/>
                <w:placeholder>
                  <w:docPart w:val="3E6BAADEABE842C98AAA67683C1FEE65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E65C98" w:rsidRPr="003B4888" w14:paraId="6385AB36" w14:textId="1481516A" w:rsidTr="008A65CE">
        <w:trPr>
          <w:trHeight w:val="419"/>
        </w:trPr>
        <w:tc>
          <w:tcPr>
            <w:tcW w:w="4678" w:type="dxa"/>
            <w:vMerge/>
            <w:vAlign w:val="center"/>
          </w:tcPr>
          <w:p w14:paraId="49A2D1CD" w14:textId="417E63E3" w:rsidR="00E65C98" w:rsidRPr="003B4888" w:rsidRDefault="00E65C98" w:rsidP="004C4FB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657708E" w14:textId="33E5FC5A" w:rsidR="00E65C98" w:rsidRPr="003B4888" w:rsidRDefault="00000000" w:rsidP="004C4FB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778842259"/>
                <w:lock w:val="sdtLocked"/>
                <w:placeholder>
                  <w:docPart w:val="B7B813C64F7749418A8EDFAB6B673D4C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01D19B0" w14:textId="00AFACF4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3679847"/>
                <w:placeholder>
                  <w:docPart w:val="A9914627ABD24D61A6E814C9259919D1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</w:tbl>
    <w:p w14:paraId="75D6ACEF" w14:textId="77777777" w:rsidR="00427E11" w:rsidRPr="003B4888" w:rsidRDefault="00427E11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50C9F8A" w14:textId="52E4B233" w:rsidR="00E65C98" w:rsidRDefault="00E65C98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3B4888">
        <w:rPr>
          <w:rFonts w:cstheme="minorHAnsi"/>
          <w:color w:val="000000" w:themeColor="text1"/>
          <w:sz w:val="22"/>
          <w:szCs w:val="22"/>
          <w:lang w:val="en-US"/>
        </w:rPr>
        <w:t>Does this project include any of the following? If yes, please provide brief details.</w:t>
      </w:r>
    </w:p>
    <w:p w14:paraId="546A4795" w14:textId="77777777" w:rsidR="001F2127" w:rsidRPr="003B4888" w:rsidRDefault="001F2127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134"/>
        <w:gridCol w:w="4394"/>
      </w:tblGrid>
      <w:tr w:rsidR="00E65C98" w:rsidRPr="003B4888" w14:paraId="661B1AF4" w14:textId="77777777" w:rsidTr="00386D8A">
        <w:trPr>
          <w:trHeight w:val="400"/>
        </w:trPr>
        <w:tc>
          <w:tcPr>
            <w:tcW w:w="4253" w:type="dxa"/>
            <w:vAlign w:val="center"/>
          </w:tcPr>
          <w:p w14:paraId="78E65DB6" w14:textId="75A263F5" w:rsidR="00E65C98" w:rsidRPr="003B4888" w:rsidRDefault="00E65C98" w:rsidP="004C4FBF">
            <w:pPr>
              <w:rPr>
                <w:sz w:val="22"/>
                <w:szCs w:val="22"/>
                <w:lang w:val="en-US"/>
              </w:rPr>
            </w:pPr>
            <w:r w:rsidRPr="003B4888">
              <w:rPr>
                <w:sz w:val="22"/>
                <w:szCs w:val="22"/>
                <w:lang w:val="en-US"/>
              </w:rPr>
              <w:t>Aboriginal and/or Torres Strait Islander research?</w:t>
            </w:r>
          </w:p>
        </w:tc>
        <w:sdt>
          <w:sdtPr>
            <w:rPr>
              <w:color w:val="000000" w:themeColor="text1"/>
              <w:sz w:val="21"/>
              <w:szCs w:val="21"/>
              <w:lang w:val="en-US"/>
            </w:rPr>
            <w:id w:val="859934728"/>
            <w:placeholder>
              <w:docPart w:val="1BA60682D5B04ED99C4C79AEA8B97CE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vAlign w:val="center"/>
              </w:tcPr>
              <w:p w14:paraId="08E89284" w14:textId="1BDAEDAD" w:rsidR="00E65C98" w:rsidRPr="008A65CE" w:rsidRDefault="00E65C98" w:rsidP="004C4FBF">
                <w:pPr>
                  <w:jc w:val="both"/>
                  <w:rPr>
                    <w:color w:val="000000" w:themeColor="text1"/>
                    <w:sz w:val="21"/>
                    <w:szCs w:val="21"/>
                    <w:lang w:val="en-US"/>
                  </w:rPr>
                </w:pPr>
                <w:r w:rsidRPr="008A65CE">
                  <w:rPr>
                    <w:rStyle w:val="PlaceholderText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4394" w:type="dxa"/>
            <w:vAlign w:val="center"/>
          </w:tcPr>
          <w:p w14:paraId="5D497505" w14:textId="49778326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6340303"/>
                <w:placeholder>
                  <w:docPart w:val="B54A4530CC4F409C9AD241844A3382DF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If yes, tap here to provide brief details.</w:t>
                </w:r>
              </w:sdtContent>
            </w:sdt>
          </w:p>
        </w:tc>
      </w:tr>
      <w:tr w:rsidR="00E65C98" w:rsidRPr="003B4888" w14:paraId="67B20754" w14:textId="77777777" w:rsidTr="00386D8A">
        <w:trPr>
          <w:trHeight w:val="400"/>
        </w:trPr>
        <w:tc>
          <w:tcPr>
            <w:tcW w:w="4253" w:type="dxa"/>
            <w:vAlign w:val="center"/>
          </w:tcPr>
          <w:p w14:paraId="56C321CE" w14:textId="379F4EE4" w:rsidR="00E65C98" w:rsidRPr="003B4888" w:rsidRDefault="00E65C98" w:rsidP="004C4FBF">
            <w:pPr>
              <w:rPr>
                <w:sz w:val="22"/>
                <w:szCs w:val="22"/>
                <w:lang w:val="en-US"/>
              </w:rPr>
            </w:pPr>
            <w:r w:rsidRPr="003B4888">
              <w:rPr>
                <w:sz w:val="22"/>
                <w:szCs w:val="22"/>
                <w:lang w:val="en-US"/>
              </w:rPr>
              <w:t>Defence-related research?</w:t>
            </w:r>
          </w:p>
        </w:tc>
        <w:sdt>
          <w:sdtPr>
            <w:rPr>
              <w:color w:val="000000" w:themeColor="text1"/>
              <w:sz w:val="21"/>
              <w:szCs w:val="21"/>
              <w:lang w:val="en-US"/>
            </w:rPr>
            <w:id w:val="1753628276"/>
            <w:placeholder>
              <w:docPart w:val="A2E7EC28060A4CC9821BD608DBC5EBF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vAlign w:val="center"/>
              </w:tcPr>
              <w:p w14:paraId="683C2A57" w14:textId="40C25083" w:rsidR="00E65C98" w:rsidRPr="008A65CE" w:rsidRDefault="00E65C98" w:rsidP="004C4FBF">
                <w:pPr>
                  <w:jc w:val="both"/>
                  <w:rPr>
                    <w:color w:val="000000" w:themeColor="text1"/>
                    <w:sz w:val="21"/>
                    <w:szCs w:val="21"/>
                    <w:lang w:val="en-US"/>
                  </w:rPr>
                </w:pPr>
                <w:r w:rsidRPr="008A65CE">
                  <w:rPr>
                    <w:rStyle w:val="PlaceholderText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4394" w:type="dxa"/>
            <w:vAlign w:val="center"/>
          </w:tcPr>
          <w:p w14:paraId="673141B1" w14:textId="783FADB6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5429774"/>
                <w:placeholder>
                  <w:docPart w:val="6417FF323F8846D7B3D95CDD97056DFE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If yes, tap here to provide brief details.</w:t>
                </w:r>
              </w:sdtContent>
            </w:sdt>
          </w:p>
        </w:tc>
      </w:tr>
      <w:tr w:rsidR="00E65C98" w:rsidRPr="003B4888" w14:paraId="016FDF47" w14:textId="77777777" w:rsidTr="00386D8A">
        <w:trPr>
          <w:trHeight w:val="419"/>
        </w:trPr>
        <w:tc>
          <w:tcPr>
            <w:tcW w:w="4253" w:type="dxa"/>
            <w:vAlign w:val="center"/>
          </w:tcPr>
          <w:p w14:paraId="4909700F" w14:textId="0B57FE29" w:rsidR="00E65C98" w:rsidRPr="003B4888" w:rsidRDefault="00E65C98" w:rsidP="004C4FBF">
            <w:pPr>
              <w:rPr>
                <w:sz w:val="22"/>
                <w:szCs w:val="22"/>
                <w:lang w:val="en-US"/>
              </w:rPr>
            </w:pPr>
            <w:r w:rsidRPr="003B4888">
              <w:rPr>
                <w:sz w:val="22"/>
                <w:szCs w:val="22"/>
                <w:lang w:val="en-US"/>
              </w:rPr>
              <w:t>An international partner or collaboration?</w:t>
            </w:r>
          </w:p>
        </w:tc>
        <w:sdt>
          <w:sdtPr>
            <w:rPr>
              <w:color w:val="000000" w:themeColor="text1"/>
              <w:sz w:val="21"/>
              <w:szCs w:val="21"/>
              <w:lang w:val="en-US"/>
            </w:rPr>
            <w:id w:val="-581843485"/>
            <w:placeholder>
              <w:docPart w:val="3B922A8580C24FC8BE7594ABC7F7E0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134" w:type="dxa"/>
                <w:vAlign w:val="center"/>
              </w:tcPr>
              <w:p w14:paraId="4FBC2345" w14:textId="7135E076" w:rsidR="00E65C98" w:rsidRPr="008A65CE" w:rsidRDefault="00E65C98" w:rsidP="004C4FBF">
                <w:pPr>
                  <w:jc w:val="both"/>
                  <w:rPr>
                    <w:rFonts w:cstheme="minorHAnsi"/>
                    <w:color w:val="000000" w:themeColor="text1"/>
                    <w:sz w:val="21"/>
                    <w:szCs w:val="21"/>
                    <w:lang w:val="en-US"/>
                  </w:rPr>
                </w:pPr>
                <w:r w:rsidRPr="008A65CE">
                  <w:rPr>
                    <w:rStyle w:val="PlaceholderText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4394" w:type="dxa"/>
            <w:vAlign w:val="center"/>
          </w:tcPr>
          <w:p w14:paraId="7FA1E8E0" w14:textId="799CBAC7" w:rsidR="00E65C98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1835348"/>
                <w:placeholder>
                  <w:docPart w:val="43FC0876DAF34113869312354ED4A964"/>
                </w:placeholder>
                <w:showingPlcHdr/>
                <w:text/>
              </w:sdtPr>
              <w:sdtContent>
                <w:r w:rsidR="00E65C98" w:rsidRPr="003B4888">
                  <w:rPr>
                    <w:rStyle w:val="PlaceholderText"/>
                    <w:sz w:val="22"/>
                    <w:szCs w:val="22"/>
                  </w:rPr>
                  <w:t>If yes, tap here to provide brief details.</w:t>
                </w:r>
              </w:sdtContent>
            </w:sdt>
          </w:p>
        </w:tc>
      </w:tr>
    </w:tbl>
    <w:p w14:paraId="49C0A980" w14:textId="77777777" w:rsidR="00E65C98" w:rsidRDefault="00E65C98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</w:pPr>
    </w:p>
    <w:p w14:paraId="6A0D71B9" w14:textId="77777777" w:rsidR="00E6419D" w:rsidRDefault="00E6419D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</w:pPr>
    </w:p>
    <w:p w14:paraId="01C9194F" w14:textId="77777777" w:rsidR="00E6419D" w:rsidRPr="003B4888" w:rsidRDefault="00E6419D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</w:pPr>
    </w:p>
    <w:p w14:paraId="0286498F" w14:textId="0B9B2AD3" w:rsidR="00E65C98" w:rsidRPr="002E5C6B" w:rsidRDefault="00386D8A" w:rsidP="00386D8A">
      <w:pPr>
        <w:pStyle w:val="Heading2"/>
        <w:rPr>
          <w:lang w:val="en-US"/>
        </w:rPr>
      </w:pPr>
      <w:r w:rsidRPr="002E5C6B">
        <w:rPr>
          <w:lang w:val="en-US"/>
        </w:rPr>
        <w:lastRenderedPageBreak/>
        <w:t>Contribution From Industry Partner Organisation</w:t>
      </w:r>
    </w:p>
    <w:p w14:paraId="33B23C46" w14:textId="18C72862" w:rsidR="00E65C98" w:rsidRPr="003B4888" w:rsidRDefault="00E65C98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3B4888">
        <w:rPr>
          <w:rFonts w:cstheme="minorHAnsi"/>
          <w:color w:val="000000" w:themeColor="text1"/>
          <w:sz w:val="22"/>
          <w:szCs w:val="22"/>
        </w:rPr>
        <w:t>What is the proposed financial contribution from the Partner Organisation for th</w:t>
      </w:r>
      <w:r w:rsidRPr="003B4888">
        <w:rPr>
          <w:rFonts w:cstheme="minorHAnsi"/>
          <w:bCs/>
          <w:color w:val="000000" w:themeColor="text1"/>
          <w:sz w:val="22"/>
          <w:szCs w:val="22"/>
        </w:rPr>
        <w:t>is</w:t>
      </w:r>
      <w:r w:rsidRPr="003B4888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3B4888">
        <w:rPr>
          <w:rFonts w:cstheme="minorHAnsi"/>
          <w:color w:val="000000" w:themeColor="text1"/>
          <w:sz w:val="22"/>
          <w:szCs w:val="22"/>
        </w:rPr>
        <w:t>project?</w:t>
      </w:r>
      <w:r w:rsidRPr="003B4888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7A36B351" w14:textId="7DFDE220" w:rsidR="002F4B27" w:rsidRDefault="00E65C98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3B4888">
        <w:rPr>
          <w:rFonts w:cstheme="minorHAnsi"/>
          <w:i/>
          <w:color w:val="000000" w:themeColor="text1"/>
          <w:sz w:val="22"/>
          <w:szCs w:val="22"/>
          <w:lang w:val="en-US"/>
        </w:rPr>
        <w:t xml:space="preserve">Financial contributions may be used to </w:t>
      </w:r>
      <w:r w:rsidR="002E5C6B" w:rsidRPr="003B4888">
        <w:rPr>
          <w:rFonts w:cstheme="minorHAnsi"/>
          <w:i/>
          <w:color w:val="000000" w:themeColor="text1"/>
          <w:sz w:val="22"/>
          <w:szCs w:val="22"/>
          <w:lang w:val="en-US"/>
        </w:rPr>
        <w:t>support</w:t>
      </w:r>
      <w:r w:rsidRPr="003B4888">
        <w:rPr>
          <w:rFonts w:cstheme="minorHAnsi"/>
          <w:i/>
          <w:color w:val="000000" w:themeColor="text1"/>
          <w:sz w:val="22"/>
          <w:szCs w:val="22"/>
          <w:lang w:val="en-US"/>
        </w:rPr>
        <w:t xml:space="preserve"> student stipend; research costs, travel or other activities related to the Industry HDR project for candidates and supervisors</w:t>
      </w:r>
      <w:r w:rsidRPr="003B4888">
        <w:rPr>
          <w:rFonts w:cstheme="minorHAnsi"/>
          <w:color w:val="000000" w:themeColor="text1"/>
          <w:sz w:val="22"/>
          <w:szCs w:val="22"/>
          <w:lang w:val="en-US"/>
        </w:rPr>
        <w:t>.</w:t>
      </w:r>
    </w:p>
    <w:p w14:paraId="4603AA9B" w14:textId="77777777" w:rsidR="002E5C6B" w:rsidRPr="003B4888" w:rsidRDefault="002E5C6B" w:rsidP="004C4FBF">
      <w:pPr>
        <w:spacing w:after="0" w:line="240" w:lineRule="auto"/>
        <w:jc w:val="both"/>
        <w:rPr>
          <w:rStyle w:val="markedcontent"/>
          <w:rFonts w:cstheme="minorHAnsi"/>
          <w:i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444F4D" w:rsidRPr="003B4888" w14:paraId="3C0D6D65" w14:textId="77777777" w:rsidTr="002E5C6B">
        <w:trPr>
          <w:trHeight w:val="400"/>
        </w:trPr>
        <w:tc>
          <w:tcPr>
            <w:tcW w:w="5245" w:type="dxa"/>
            <w:vAlign w:val="center"/>
          </w:tcPr>
          <w:p w14:paraId="55030C63" w14:textId="3341682D" w:rsidR="00444F4D" w:rsidRPr="003B4888" w:rsidRDefault="005F3AE4" w:rsidP="004C4FBF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Registered Organisation Name</w:t>
            </w:r>
          </w:p>
        </w:tc>
        <w:tc>
          <w:tcPr>
            <w:tcW w:w="4536" w:type="dxa"/>
            <w:vAlign w:val="center"/>
          </w:tcPr>
          <w:p w14:paraId="6AA5B391" w14:textId="510E7F7D" w:rsidR="00444F4D" w:rsidRPr="003B4888" w:rsidRDefault="00000000" w:rsidP="004C4FBF">
            <w:pPr>
              <w:jc w:val="both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7611022"/>
                <w:placeholder>
                  <w:docPart w:val="399FC4ADF6674E69ADACAD93960803C7"/>
                </w:placeholder>
                <w:showingPlcHdr/>
                <w:text/>
              </w:sdtPr>
              <w:sdtContent>
                <w:r w:rsidR="00444F4D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444F4D" w:rsidRPr="003B4888" w14:paraId="6219B2DB" w14:textId="77777777" w:rsidTr="002E5C6B">
        <w:trPr>
          <w:trHeight w:val="400"/>
        </w:trPr>
        <w:tc>
          <w:tcPr>
            <w:tcW w:w="5245" w:type="dxa"/>
            <w:vAlign w:val="center"/>
          </w:tcPr>
          <w:p w14:paraId="02695B8A" w14:textId="3E1C4A54" w:rsidR="00444F4D" w:rsidRPr="003B4888" w:rsidRDefault="00444F4D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ABN</w:t>
            </w:r>
          </w:p>
        </w:tc>
        <w:tc>
          <w:tcPr>
            <w:tcW w:w="4536" w:type="dxa"/>
            <w:vAlign w:val="center"/>
          </w:tcPr>
          <w:p w14:paraId="4C20499A" w14:textId="70FF04D5" w:rsidR="00444F4D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4438594"/>
                <w:placeholder>
                  <w:docPart w:val="148609528BDE4C9C90C51B609BEC046B"/>
                </w:placeholder>
                <w:showingPlcHdr/>
                <w:text/>
              </w:sdtPr>
              <w:sdtContent>
                <w:r w:rsidR="00444F4D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444F4D" w:rsidRPr="003B4888" w14:paraId="3A5C5445" w14:textId="77777777" w:rsidTr="002E5C6B">
        <w:trPr>
          <w:trHeight w:val="400"/>
        </w:trPr>
        <w:tc>
          <w:tcPr>
            <w:tcW w:w="5245" w:type="dxa"/>
          </w:tcPr>
          <w:p w14:paraId="31EE274F" w14:textId="086CDAAB" w:rsidR="00444F4D" w:rsidRPr="003B4888" w:rsidRDefault="00444F4D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Amount Committed ($)</w:t>
            </w:r>
          </w:p>
          <w:p w14:paraId="1866D0C0" w14:textId="5388F5D1" w:rsidR="00444F4D" w:rsidRPr="003B4888" w:rsidRDefault="00444F4D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Minimum commitment</w:t>
            </w:r>
            <w:r w:rsidRPr="00B8714F">
              <w:rPr>
                <w:sz w:val="22"/>
                <w:szCs w:val="22"/>
              </w:rPr>
              <w:t>: ≥$2</w:t>
            </w:r>
            <w:r w:rsidR="00386D8A" w:rsidRPr="00B8714F">
              <w:rPr>
                <w:sz w:val="22"/>
                <w:szCs w:val="22"/>
              </w:rPr>
              <w:t>5</w:t>
            </w:r>
            <w:r w:rsidRPr="00B8714F">
              <w:rPr>
                <w:sz w:val="22"/>
                <w:szCs w:val="22"/>
              </w:rPr>
              <w:t>,000 p.</w:t>
            </w:r>
            <w:r w:rsidRPr="003B4888">
              <w:rPr>
                <w:sz w:val="22"/>
                <w:szCs w:val="22"/>
              </w:rPr>
              <w:t>a.</w:t>
            </w:r>
          </w:p>
          <w:p w14:paraId="7C7523A3" w14:textId="3B63216E" w:rsidR="00444F4D" w:rsidRPr="003B4888" w:rsidRDefault="00444F4D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Commitment period: 3.5 years</w:t>
            </w:r>
          </w:p>
        </w:tc>
        <w:tc>
          <w:tcPr>
            <w:tcW w:w="4536" w:type="dxa"/>
            <w:vAlign w:val="center"/>
          </w:tcPr>
          <w:p w14:paraId="13DBFFFB" w14:textId="54E71B41" w:rsidR="00444F4D" w:rsidRPr="003B4888" w:rsidRDefault="00000000" w:rsidP="004C4FB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1605173237"/>
                <w:placeholder>
                  <w:docPart w:val="0A977BDAAD3E43C29D8718604EF49D25"/>
                </w:placeholder>
                <w:showingPlcHdr/>
                <w:text/>
              </w:sdtPr>
              <w:sdtContent>
                <w:r w:rsidR="00444F4D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  <w:r w:rsidR="00444F4D" w:rsidRPr="003B4888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44F4D" w:rsidRPr="003B4888">
              <w:rPr>
                <w:sz w:val="22"/>
                <w:szCs w:val="22"/>
                <w:lang w:val="en-US"/>
              </w:rPr>
              <w:t>(excl. GST*)</w:t>
            </w:r>
          </w:p>
        </w:tc>
      </w:tr>
    </w:tbl>
    <w:p w14:paraId="61337752" w14:textId="77777777" w:rsidR="00444F4D" w:rsidRPr="003B4888" w:rsidRDefault="00444F4D" w:rsidP="004C4FBF">
      <w:pPr>
        <w:spacing w:after="0" w:line="240" w:lineRule="auto"/>
        <w:jc w:val="both"/>
        <w:rPr>
          <w:rFonts w:cstheme="minorHAnsi"/>
          <w:i/>
          <w:iCs/>
          <w:sz w:val="22"/>
          <w:szCs w:val="22"/>
          <w:lang w:val="en-US"/>
        </w:rPr>
      </w:pPr>
      <w:r w:rsidRPr="003B4888">
        <w:rPr>
          <w:rFonts w:cstheme="minorHAnsi"/>
          <w:i/>
          <w:iCs/>
          <w:sz w:val="22"/>
          <w:szCs w:val="22"/>
          <w:lang w:val="en-US"/>
        </w:rPr>
        <w:t>*Do not include GST. If your financial contribution does not state ‘GST exclusive’, the University must deduct the GST component from the overall financial contribution.</w:t>
      </w:r>
    </w:p>
    <w:p w14:paraId="441863B5" w14:textId="77777777" w:rsidR="00E65C98" w:rsidRPr="003B4888" w:rsidRDefault="00E65C98" w:rsidP="004C4FBF">
      <w:pPr>
        <w:spacing w:after="0" w:line="240" w:lineRule="auto"/>
        <w:jc w:val="both"/>
        <w:rPr>
          <w:rStyle w:val="markedcontent"/>
          <w:rFonts w:cstheme="minorHAnsi"/>
          <w:i/>
          <w:iCs/>
          <w:sz w:val="22"/>
          <w:szCs w:val="22"/>
        </w:rPr>
      </w:pPr>
    </w:p>
    <w:p w14:paraId="738FFB24" w14:textId="4E1B15B9" w:rsidR="00444F4D" w:rsidRDefault="00444F4D" w:rsidP="004C4FBF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B4888">
        <w:rPr>
          <w:rFonts w:cstheme="minorHAnsi"/>
          <w:bCs/>
          <w:sz w:val="22"/>
          <w:szCs w:val="22"/>
          <w:lang w:val="en-US"/>
        </w:rPr>
        <w:t xml:space="preserve">Provide details of the candidate’s planned </w:t>
      </w:r>
      <w:r w:rsidRPr="003B4888">
        <w:rPr>
          <w:rFonts w:cstheme="minorHAnsi"/>
          <w:sz w:val="22"/>
          <w:szCs w:val="22"/>
          <w:lang w:val="en-US"/>
        </w:rPr>
        <w:t xml:space="preserve">placement with the </w:t>
      </w:r>
      <w:r w:rsidRPr="003B4888">
        <w:rPr>
          <w:rFonts w:cstheme="minorHAnsi"/>
          <w:bCs/>
          <w:sz w:val="22"/>
          <w:szCs w:val="22"/>
          <w:lang w:val="en-US"/>
        </w:rPr>
        <w:t>Partner Organisation</w:t>
      </w:r>
      <w:r w:rsidRPr="003B4888">
        <w:rPr>
          <w:rFonts w:cstheme="minorHAnsi"/>
          <w:sz w:val="22"/>
          <w:szCs w:val="22"/>
          <w:lang w:val="en-US"/>
        </w:rPr>
        <w:t xml:space="preserve">. This is required to be for a minimum of 3 months FTE, preferably starting within 18 months of the candidate’s commencement. Provide proposed dates and activities to be conducted while on placement. </w:t>
      </w:r>
    </w:p>
    <w:p w14:paraId="135A0C0F" w14:textId="77777777" w:rsidR="006A6557" w:rsidRPr="003B4888" w:rsidRDefault="006A6557" w:rsidP="004C4FBF">
      <w:pPr>
        <w:spacing w:after="0" w:line="240" w:lineRule="auto"/>
        <w:jc w:val="both"/>
        <w:rPr>
          <w:rStyle w:val="markedcontent"/>
          <w:rFonts w:cstheme="minorHAnsi"/>
          <w:sz w:val="22"/>
          <w:szCs w:val="22"/>
          <w:lang w:val="en-US"/>
        </w:rPr>
      </w:pPr>
    </w:p>
    <w:p w14:paraId="794A896D" w14:textId="21E34F21" w:rsidR="00444F4D" w:rsidRPr="003B4888" w:rsidRDefault="00000000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  <w:sdt>
        <w:sdtPr>
          <w:rPr>
            <w:sz w:val="22"/>
            <w:szCs w:val="22"/>
          </w:rPr>
          <w:id w:val="1640067467"/>
          <w:placeholder>
            <w:docPart w:val="2B850BD320E84DD4A28DF518B20A37F0"/>
          </w:placeholder>
          <w:showingPlcHdr/>
          <w:text/>
        </w:sdtPr>
        <w:sdtContent>
          <w:r w:rsidR="00FD28C9" w:rsidRPr="003B4888">
            <w:rPr>
              <w:rStyle w:val="PlaceholderText"/>
              <w:sz w:val="22"/>
              <w:szCs w:val="22"/>
            </w:rPr>
            <w:t>Tap to enter text.</w:t>
          </w:r>
        </w:sdtContent>
      </w:sdt>
    </w:p>
    <w:p w14:paraId="3B8701ED" w14:textId="77777777" w:rsidR="00444F4D" w:rsidRDefault="00444F4D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7D78EBE" w14:textId="77777777" w:rsidR="006A6557" w:rsidRPr="003B4888" w:rsidRDefault="006A6557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561A728" w14:textId="77777777" w:rsidR="00444F4D" w:rsidRPr="003B4888" w:rsidRDefault="00444F4D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31EB02DD" w14:textId="77777777" w:rsidR="005F3AE4" w:rsidRPr="003B4888" w:rsidRDefault="005F3AE4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</w:p>
    <w:p w14:paraId="25AF7737" w14:textId="0AB93608" w:rsidR="00444F4D" w:rsidRDefault="00444F4D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B4888">
        <w:rPr>
          <w:rFonts w:cstheme="minorHAnsi"/>
          <w:bCs/>
          <w:sz w:val="22"/>
          <w:szCs w:val="22"/>
          <w:lang w:val="en-US"/>
        </w:rPr>
        <w:t>What learning opportunities will be provided for the HDR candidate (e.g., research training, mentoring, career/professional skills development, networking)?</w:t>
      </w:r>
    </w:p>
    <w:p w14:paraId="1C14C508" w14:textId="77777777" w:rsidR="006A6557" w:rsidRPr="003B4888" w:rsidRDefault="006A6557" w:rsidP="004C4FBF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en-US"/>
        </w:rPr>
      </w:pPr>
    </w:p>
    <w:p w14:paraId="58A43ADC" w14:textId="453DDD68" w:rsidR="00D94777" w:rsidRPr="003B4888" w:rsidRDefault="00000000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Style w:val="Style13"/>
          <w:szCs w:val="22"/>
        </w:rPr>
      </w:pPr>
      <w:sdt>
        <w:sdtPr>
          <w:rPr>
            <w:sz w:val="22"/>
            <w:szCs w:val="22"/>
          </w:rPr>
          <w:id w:val="11043515"/>
          <w:placeholder>
            <w:docPart w:val="BEA949921BE542C09EB33EEB4B367B0D"/>
          </w:placeholder>
          <w:showingPlcHdr/>
          <w:text/>
        </w:sdtPr>
        <w:sdtContent>
          <w:r w:rsidR="00FD28C9" w:rsidRPr="003B4888">
            <w:rPr>
              <w:rStyle w:val="PlaceholderText"/>
              <w:sz w:val="22"/>
              <w:szCs w:val="22"/>
            </w:rPr>
            <w:t>Tap to enter text.</w:t>
          </w:r>
        </w:sdtContent>
      </w:sdt>
    </w:p>
    <w:p w14:paraId="2F72F84B" w14:textId="77777777" w:rsidR="00D94777" w:rsidRPr="003B4888" w:rsidRDefault="00D94777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71C8EE90" w14:textId="77777777" w:rsidR="00D94777" w:rsidRPr="003B4888" w:rsidRDefault="00D94777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E0C7CD0" w14:textId="77777777" w:rsidR="00831D71" w:rsidRPr="003B4888" w:rsidRDefault="00831D71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0F1FA423" w14:textId="77777777" w:rsidR="005F3AE4" w:rsidRPr="003B4888" w:rsidRDefault="005F3AE4" w:rsidP="004C4FBF">
      <w:pPr>
        <w:spacing w:after="0" w:line="240" w:lineRule="auto"/>
        <w:jc w:val="both"/>
        <w:rPr>
          <w:sz w:val="22"/>
          <w:szCs w:val="22"/>
          <w:lang w:val="en-US"/>
        </w:rPr>
      </w:pPr>
    </w:p>
    <w:p w14:paraId="160FE196" w14:textId="468FA0FB" w:rsidR="00444F4D" w:rsidRDefault="00444F4D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B4888">
        <w:rPr>
          <w:rFonts w:cstheme="minorHAnsi"/>
          <w:bCs/>
          <w:sz w:val="22"/>
          <w:szCs w:val="22"/>
          <w:lang w:val="en-US"/>
        </w:rPr>
        <w:t>Provide details of the industry representative who will be part of the candidate’s supervisory panel, including name, role and qualifications.</w:t>
      </w:r>
    </w:p>
    <w:p w14:paraId="5F1F58D6" w14:textId="77777777" w:rsidR="006A6557" w:rsidRPr="003B4888" w:rsidRDefault="006A6557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</w:p>
    <w:p w14:paraId="3CD0BA43" w14:textId="7373943C" w:rsidR="00444F4D" w:rsidRPr="003B4888" w:rsidRDefault="00000000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Style w:val="Style13"/>
          <w:szCs w:val="22"/>
        </w:rPr>
      </w:pPr>
      <w:sdt>
        <w:sdtPr>
          <w:rPr>
            <w:sz w:val="22"/>
            <w:szCs w:val="22"/>
          </w:rPr>
          <w:id w:val="1711531860"/>
          <w:placeholder>
            <w:docPart w:val="88477AF9851F4F9BB12128595FF71821"/>
          </w:placeholder>
          <w:showingPlcHdr/>
          <w:text/>
        </w:sdtPr>
        <w:sdtContent>
          <w:r w:rsidR="00FD28C9" w:rsidRPr="003B4888">
            <w:rPr>
              <w:rStyle w:val="PlaceholderText"/>
              <w:sz w:val="22"/>
              <w:szCs w:val="22"/>
            </w:rPr>
            <w:t>Tap to enter text.</w:t>
          </w:r>
        </w:sdtContent>
      </w:sdt>
    </w:p>
    <w:p w14:paraId="2E86713C" w14:textId="77777777" w:rsidR="00444F4D" w:rsidRPr="003B4888" w:rsidRDefault="00444F4D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76B2DCEA" w14:textId="77777777" w:rsidR="00444F4D" w:rsidRPr="003B4888" w:rsidRDefault="00444F4D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6D20035" w14:textId="77777777" w:rsidR="00444F4D" w:rsidRPr="003B4888" w:rsidRDefault="00444F4D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015ECD32" w14:textId="77777777" w:rsidR="00444F4D" w:rsidRPr="003B4888" w:rsidRDefault="00444F4D" w:rsidP="004C4FBF">
      <w:pPr>
        <w:spacing w:after="0" w:line="240" w:lineRule="auto"/>
        <w:jc w:val="both"/>
        <w:rPr>
          <w:sz w:val="22"/>
          <w:szCs w:val="22"/>
          <w:lang w:val="en-US"/>
        </w:rPr>
      </w:pPr>
    </w:p>
    <w:p w14:paraId="773734DD" w14:textId="756E227E" w:rsidR="005F3AE4" w:rsidRDefault="005F3AE4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B4888">
        <w:rPr>
          <w:rFonts w:cstheme="minorHAnsi"/>
          <w:bCs/>
          <w:sz w:val="22"/>
          <w:szCs w:val="22"/>
          <w:lang w:val="en-US"/>
        </w:rPr>
        <w:t>What will ECU provide the Partner Organisation (e.g., progress reports, final project report, project presentations, acknowledgement of contribution in publications)?</w:t>
      </w:r>
    </w:p>
    <w:p w14:paraId="241AF813" w14:textId="77777777" w:rsidR="006A6557" w:rsidRPr="003B4888" w:rsidRDefault="006A6557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</w:p>
    <w:p w14:paraId="1BF40C15" w14:textId="1871C68F" w:rsidR="005F3AE4" w:rsidRPr="003B4888" w:rsidRDefault="00000000" w:rsidP="003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812"/>
        </w:tabs>
        <w:spacing w:after="0" w:line="240" w:lineRule="auto"/>
        <w:jc w:val="both"/>
        <w:rPr>
          <w:rStyle w:val="Style13"/>
          <w:szCs w:val="22"/>
        </w:rPr>
      </w:pPr>
      <w:sdt>
        <w:sdtPr>
          <w:rPr>
            <w:sz w:val="22"/>
            <w:szCs w:val="22"/>
          </w:rPr>
          <w:id w:val="1287699913"/>
          <w:placeholder>
            <w:docPart w:val="2F882DB0771D4ABFB6488ED3B110A2FA"/>
          </w:placeholder>
          <w:showingPlcHdr/>
          <w:text/>
        </w:sdtPr>
        <w:sdtContent>
          <w:r w:rsidR="00FD28C9" w:rsidRPr="003B4888">
            <w:rPr>
              <w:rStyle w:val="PlaceholderText"/>
              <w:sz w:val="22"/>
              <w:szCs w:val="22"/>
            </w:rPr>
            <w:t>Tap to enter text.</w:t>
          </w:r>
        </w:sdtContent>
      </w:sdt>
    </w:p>
    <w:p w14:paraId="7C80369A" w14:textId="77777777" w:rsidR="005F3AE4" w:rsidRPr="003B4888" w:rsidRDefault="005F3AE4" w:rsidP="003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5DBB9BE4" w14:textId="77777777" w:rsidR="005F3AE4" w:rsidRPr="003B4888" w:rsidRDefault="005F3AE4" w:rsidP="003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0158740A" w14:textId="77777777" w:rsidR="005F3AE4" w:rsidRPr="003B4888" w:rsidRDefault="005F3AE4" w:rsidP="003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4992489F" w14:textId="77777777" w:rsidR="002F4B27" w:rsidRPr="003B4888" w:rsidRDefault="002F4B27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0BF8DE72" w14:textId="06040DB1" w:rsidR="002F4B27" w:rsidRPr="00386D8A" w:rsidRDefault="00386D8A" w:rsidP="00386D8A">
      <w:pPr>
        <w:pStyle w:val="Heading2"/>
      </w:pPr>
      <w:r w:rsidRPr="00386D8A">
        <w:lastRenderedPageBreak/>
        <w:t>Proposed Supervisors</w:t>
      </w:r>
    </w:p>
    <w:p w14:paraId="657A775B" w14:textId="77777777" w:rsidR="002F4B27" w:rsidRPr="003B4888" w:rsidRDefault="002F4B27" w:rsidP="004C4FBF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641C3E3" w14:textId="5CD26D1E" w:rsidR="002F4B27" w:rsidRPr="003B4888" w:rsidRDefault="002F4B27" w:rsidP="004C4FBF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B4888">
        <w:rPr>
          <w:rFonts w:cstheme="minorHAnsi"/>
          <w:sz w:val="22"/>
          <w:szCs w:val="22"/>
          <w:lang w:val="en-US"/>
        </w:rPr>
        <w:t xml:space="preserve">Provide a brief overview regarding the relevant experience, capability and suitability of the proposed supervision panel. The supervision panel must include a supervisor </w:t>
      </w:r>
      <w:r w:rsidR="005F3AE4" w:rsidRPr="003B4888">
        <w:rPr>
          <w:rFonts w:cstheme="minorHAnsi"/>
          <w:sz w:val="22"/>
          <w:szCs w:val="22"/>
          <w:lang w:val="en-US"/>
        </w:rPr>
        <w:t xml:space="preserve">from the </w:t>
      </w:r>
      <w:r w:rsidR="002F6DBB" w:rsidRPr="003B4888">
        <w:rPr>
          <w:rFonts w:cstheme="minorHAnsi"/>
          <w:sz w:val="22"/>
          <w:szCs w:val="22"/>
          <w:lang w:val="en-US"/>
        </w:rPr>
        <w:t>industry</w:t>
      </w:r>
      <w:r w:rsidR="005F3AE4" w:rsidRPr="003B4888">
        <w:rPr>
          <w:rFonts w:cstheme="minorHAnsi"/>
          <w:sz w:val="22"/>
          <w:szCs w:val="22"/>
          <w:lang w:val="en-US"/>
        </w:rPr>
        <w:t xml:space="preserve"> partner</w:t>
      </w:r>
      <w:r w:rsidRPr="003B4888">
        <w:rPr>
          <w:rFonts w:cstheme="minorHAnsi"/>
          <w:sz w:val="22"/>
          <w:szCs w:val="22"/>
          <w:lang w:val="en-US"/>
        </w:rPr>
        <w:t xml:space="preserve"> (maximum 100 words)</w:t>
      </w:r>
      <w:r w:rsidR="005F3AE4" w:rsidRPr="003B4888">
        <w:rPr>
          <w:rFonts w:cstheme="minorHAnsi"/>
          <w:sz w:val="22"/>
          <w:szCs w:val="22"/>
          <w:lang w:val="en-US"/>
        </w:rPr>
        <w:t>.</w:t>
      </w:r>
    </w:p>
    <w:p w14:paraId="6642D518" w14:textId="77777777" w:rsidR="00831D71" w:rsidRPr="003B4888" w:rsidRDefault="00831D71" w:rsidP="004C4FBF">
      <w:pPr>
        <w:spacing w:after="0" w:line="240" w:lineRule="auto"/>
        <w:jc w:val="both"/>
        <w:rPr>
          <w:rFonts w:eastAsiaTheme="minorHAnsi"/>
          <w:i/>
          <w:iCs/>
          <w:sz w:val="22"/>
          <w:szCs w:val="22"/>
          <w:lang w:val="en-US"/>
        </w:rPr>
      </w:pPr>
    </w:p>
    <w:p w14:paraId="4404AF89" w14:textId="1E2ACB23" w:rsidR="002F4B27" w:rsidRDefault="002F4B27" w:rsidP="004C4FBF">
      <w:pPr>
        <w:spacing w:after="0" w:line="240" w:lineRule="auto"/>
        <w:jc w:val="both"/>
        <w:rPr>
          <w:rFonts w:eastAsiaTheme="minorHAnsi"/>
          <w:i/>
          <w:iCs/>
          <w:sz w:val="22"/>
          <w:szCs w:val="22"/>
          <w:lang w:val="en-US"/>
        </w:rPr>
      </w:pPr>
      <w:r w:rsidRPr="003B4888">
        <w:rPr>
          <w:rFonts w:eastAsiaTheme="minorHAnsi"/>
          <w:i/>
          <w:iCs/>
          <w:sz w:val="22"/>
          <w:szCs w:val="22"/>
          <w:lang w:val="en-US"/>
        </w:rPr>
        <w:t>Experience and Capability of Supervisory Panel</w:t>
      </w:r>
    </w:p>
    <w:p w14:paraId="153F9746" w14:textId="77777777" w:rsidR="002F6DBB" w:rsidRPr="003B4888" w:rsidRDefault="002F6DBB" w:rsidP="004C4FBF">
      <w:pPr>
        <w:spacing w:after="0" w:line="240" w:lineRule="auto"/>
        <w:jc w:val="both"/>
        <w:rPr>
          <w:rFonts w:eastAsiaTheme="minorHAnsi"/>
          <w:i/>
          <w:iCs/>
          <w:sz w:val="22"/>
          <w:szCs w:val="22"/>
          <w:lang w:val="en-US"/>
        </w:rPr>
      </w:pPr>
    </w:p>
    <w:p w14:paraId="0767EBB5" w14:textId="3BC0CB11" w:rsidR="000664A6" w:rsidRPr="003B4888" w:rsidRDefault="00000000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Style w:val="Style13"/>
          <w:szCs w:val="22"/>
        </w:rPr>
      </w:pPr>
      <w:sdt>
        <w:sdtPr>
          <w:rPr>
            <w:sz w:val="22"/>
            <w:szCs w:val="22"/>
          </w:rPr>
          <w:id w:val="-36431949"/>
          <w:placeholder>
            <w:docPart w:val="3CC3EC17197A410681C7CB99DB3F39CC"/>
          </w:placeholder>
          <w:showingPlcHdr/>
          <w:text/>
        </w:sdtPr>
        <w:sdtContent>
          <w:r w:rsidR="00AC7D4F" w:rsidRPr="003B4888">
            <w:rPr>
              <w:rStyle w:val="PlaceholderText"/>
              <w:sz w:val="22"/>
              <w:szCs w:val="22"/>
            </w:rPr>
            <w:t>Tap to enter text.</w:t>
          </w:r>
        </w:sdtContent>
      </w:sdt>
    </w:p>
    <w:p w14:paraId="38CA23FE" w14:textId="77777777" w:rsidR="000664A6" w:rsidRPr="003B4888" w:rsidRDefault="000664A6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3DD3ABAE" w14:textId="77777777" w:rsidR="000664A6" w:rsidRPr="003B4888" w:rsidRDefault="000664A6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6453FB4B" w14:textId="77777777" w:rsidR="00831D71" w:rsidRPr="003B4888" w:rsidRDefault="00831D71" w:rsidP="004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n-US"/>
        </w:rPr>
      </w:pPr>
    </w:p>
    <w:p w14:paraId="7C6DF4F8" w14:textId="77777777" w:rsidR="000664A6" w:rsidRDefault="000664A6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12BFB819" w14:textId="6AC830D2" w:rsidR="000A4302" w:rsidRPr="00A06A2A" w:rsidRDefault="000A4302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lang w:val="en-US"/>
        </w:rPr>
      </w:pPr>
      <w:r w:rsidRPr="00A06A2A">
        <w:rPr>
          <w:rFonts w:eastAsiaTheme="majorEastAsia" w:cstheme="majorBidi"/>
          <w:b/>
          <w:bCs/>
          <w:color w:val="24A78E" w:themeColor="accent1"/>
          <w:lang w:val="en-US"/>
        </w:rPr>
        <w:t>Supervisor 1</w:t>
      </w:r>
      <w:r w:rsidR="001B0305" w:rsidRPr="00A06A2A">
        <w:rPr>
          <w:rFonts w:eastAsiaTheme="majorEastAsia" w:cstheme="majorBidi"/>
          <w:b/>
          <w:bCs/>
          <w:color w:val="24A78E" w:themeColor="accent1"/>
          <w:lang w:val="en-US"/>
        </w:rPr>
        <w:t xml:space="preserve"> (ECU)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678"/>
      </w:tblGrid>
      <w:tr w:rsidR="000A4302" w:rsidRPr="003B4888" w14:paraId="55041E78" w14:textId="77777777" w:rsidTr="00386D8A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6580B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6C8A57" w14:textId="0E76DC76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8007132"/>
                <w:placeholder>
                  <w:docPart w:val="BC35A703568E4BE5BF498CD24924A379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344F7471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A11CCF8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Position/Title: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37F104BC" w14:textId="17EAD7EF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421404"/>
                <w:placeholder>
                  <w:docPart w:val="58F07CF9CB6D4731B0642F974E800884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475726E0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732EC37" w14:textId="37805609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 xml:space="preserve">ORCID ID (must be linked to </w:t>
            </w:r>
            <w:r w:rsidR="00A55470">
              <w:rPr>
                <w:sz w:val="22"/>
                <w:szCs w:val="22"/>
              </w:rPr>
              <w:t>ECU)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279CD9AA" w14:textId="3CEE8365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5503004"/>
                <w:placeholder>
                  <w:docPart w:val="DDFEF95A3F2D4D59B8AF95BF591A66C6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28D85A14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57B2A3A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School/Research Institute/Industry Partner: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110FDE85" w14:textId="484AF754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3566879"/>
                <w:placeholder>
                  <w:docPart w:val="30EE1F642369491B9EF71938FE70D0B9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6F8AAC0A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F0468DE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Email: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3737B795" w14:textId="0DD814C0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1600686"/>
                <w:placeholder>
                  <w:docPart w:val="FD92AC8FDE4A4991B689412DF9B0C05F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438800A1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5F6DE77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Phone Number: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5AC1452F" w14:textId="3384C12C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8473270"/>
                <w:placeholder>
                  <w:docPart w:val="2203523B81474B0C8888464C04A2E112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3AFDD642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-204064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538CF12F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10D89F7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3423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72A62A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C5D8681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Co-Supervisor</w:t>
            </w:r>
          </w:p>
        </w:tc>
      </w:tr>
      <w:tr w:rsidR="000A4302" w:rsidRPr="003B4888" w14:paraId="4C72FDB1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-159492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711822F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5BC279B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-553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E4839AE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3D98FEC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Assistant Supervisor</w:t>
            </w:r>
          </w:p>
        </w:tc>
      </w:tr>
      <w:tr w:rsidR="000A4302" w:rsidRPr="003B4888" w14:paraId="6F7179C9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-24689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27B488A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E9ABCC8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8884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493F2B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209077F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Academic</w:t>
            </w:r>
          </w:p>
        </w:tc>
      </w:tr>
      <w:tr w:rsidR="000A4302" w:rsidRPr="003B4888" w14:paraId="5E921F1A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A0E60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HDR Completions to date: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66A8A" w14:textId="217F80BC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230110"/>
                <w:placeholder>
                  <w:docPart w:val="E9C5EB1C7684425D8CD86A3B5C3A223A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</w:tbl>
    <w:p w14:paraId="1E13F78F" w14:textId="77777777" w:rsidR="00A27C10" w:rsidRPr="003B4888" w:rsidRDefault="00A27C10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F35BB6B" w14:textId="435B3BDA" w:rsidR="000A4302" w:rsidRPr="00A06A2A" w:rsidRDefault="000A4302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lang w:val="en-US"/>
        </w:rPr>
      </w:pPr>
      <w:r w:rsidRPr="00A06A2A">
        <w:rPr>
          <w:rFonts w:eastAsiaTheme="majorEastAsia" w:cstheme="majorBidi"/>
          <w:b/>
          <w:bCs/>
          <w:color w:val="24A78E" w:themeColor="accent1"/>
          <w:lang w:val="en-US"/>
        </w:rPr>
        <w:t>Supervisor 2</w:t>
      </w:r>
      <w:r w:rsidR="001B0305" w:rsidRPr="00A06A2A">
        <w:rPr>
          <w:rFonts w:eastAsiaTheme="majorEastAsia" w:cstheme="majorBidi"/>
          <w:b/>
          <w:bCs/>
          <w:color w:val="24A78E" w:themeColor="accent1"/>
          <w:lang w:val="en-US"/>
        </w:rPr>
        <w:t xml:space="preserve"> (ECU)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678"/>
      </w:tblGrid>
      <w:tr w:rsidR="000A4302" w:rsidRPr="003B4888" w14:paraId="71669782" w14:textId="77777777" w:rsidTr="00386D8A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3B889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AB303D" w14:textId="29274611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4690135"/>
                <w:placeholder>
                  <w:docPart w:val="2987B83CBA6A4E6092E8120A3897F88C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4E8C3BB2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7CF401B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Position/Title: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34DAF23F" w14:textId="76D523B9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709030"/>
                <w:placeholder>
                  <w:docPart w:val="DCEE780055024E7B89D9C254E956858C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4822B63D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4DAE936" w14:textId="5171765A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ORCID ID (must be linked to ECU)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0D31BCBF" w14:textId="5838C4DF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6180239"/>
                <w:placeholder>
                  <w:docPart w:val="9B597A0BB51041579D7E56661293B6B0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1C1FBD42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6B62D9B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School/Research Institute/Industry Partner: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46007F48" w14:textId="1E560145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7051991"/>
                <w:placeholder>
                  <w:docPart w:val="DBCF3B31A6274A4290229EF72132A954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01AF9C3A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8AC4720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Email: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5431484D" w14:textId="25A1F98D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9329994"/>
                <w:placeholder>
                  <w:docPart w:val="D9045CB7BB134721B17DF3AAA35B8C78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528E2A12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908FFE9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Phone Number: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794E793E" w14:textId="3E8A2C55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72085"/>
                <w:placeholder>
                  <w:docPart w:val="936558B29D9E4F60AB7CBD5B2DCCD2E1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0A4302" w:rsidRPr="003B4888" w14:paraId="1E15B2FB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2307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2F0D9C5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CDF1D40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-156139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721369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15FAA51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Co-Supervisor</w:t>
            </w:r>
          </w:p>
        </w:tc>
      </w:tr>
      <w:tr w:rsidR="000A4302" w:rsidRPr="003B4888" w14:paraId="12A91A4E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-3598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417FFA96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5BD1732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00940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2FB6AD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B7FD8B3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Assistant Supervisor</w:t>
            </w:r>
          </w:p>
        </w:tc>
      </w:tr>
      <w:tr w:rsidR="000A4302" w:rsidRPr="003B4888" w14:paraId="679A2497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190139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C62DC8D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7B41298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179150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23A3758" w14:textId="77777777" w:rsidR="000A4302" w:rsidRPr="003B4888" w:rsidRDefault="000A4302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E6A1AFD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Academic</w:t>
            </w:r>
          </w:p>
        </w:tc>
      </w:tr>
      <w:tr w:rsidR="000A4302" w:rsidRPr="003B4888" w14:paraId="302A89EB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A960A" w14:textId="77777777" w:rsidR="000A4302" w:rsidRPr="003B4888" w:rsidRDefault="000A4302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HDR Completions to date: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C7AA" w14:textId="042D70DD" w:rsidR="000A4302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509999"/>
                <w:placeholder>
                  <w:docPart w:val="645CF6A8A83C4D2598006EDC5F1E230F"/>
                </w:placeholder>
                <w:showingPlcHdr/>
                <w:text/>
              </w:sdtPr>
              <w:sdtContent>
                <w:r w:rsidR="00D04C65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</w:tbl>
    <w:p w14:paraId="7C55546D" w14:textId="77777777" w:rsidR="00A06A2A" w:rsidRDefault="00A06A2A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242AEBD" w14:textId="77777777" w:rsidR="00A91842" w:rsidRDefault="00A91842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lang w:val="en-US"/>
        </w:rPr>
      </w:pPr>
    </w:p>
    <w:p w14:paraId="47F8A7ED" w14:textId="1D05CAD2" w:rsidR="005F3AE4" w:rsidRPr="00A06A2A" w:rsidRDefault="005F3AE4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lang w:val="en-US"/>
        </w:rPr>
      </w:pPr>
      <w:r w:rsidRPr="00A06A2A">
        <w:rPr>
          <w:rFonts w:eastAsiaTheme="majorEastAsia" w:cstheme="majorBidi"/>
          <w:b/>
          <w:bCs/>
          <w:color w:val="24A78E" w:themeColor="accent1"/>
          <w:lang w:val="en-US"/>
        </w:rPr>
        <w:t>Supervisor 3 (Industry)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678"/>
      </w:tblGrid>
      <w:tr w:rsidR="005F3AE4" w:rsidRPr="003B4888" w14:paraId="174A4157" w14:textId="77777777" w:rsidTr="00386D8A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F00B2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A7F16" w14:textId="41815472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2630677"/>
                <w:placeholder>
                  <w:docPart w:val="FDCE050C34DF4E73AAE239BB049F186B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0D46BB7D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6B971FC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Position/Title: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6356A00B" w14:textId="7DF88D4A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3518048"/>
                <w:placeholder>
                  <w:docPart w:val="8E2865E8ACAE4CC1AB60CF54F63DB9DB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4BCF25C0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D9356B1" w14:textId="4055903A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ORCID ID (if applicable)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4871AB8D" w14:textId="75FBE079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269329"/>
                <w:placeholder>
                  <w:docPart w:val="2DF0E3471C414057AEF5EFE893C09049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5B461D8B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4E8154F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School/Research Institute/Industry Partner: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36865A61" w14:textId="0B9AEC75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0648711"/>
                <w:placeholder>
                  <w:docPart w:val="5EFF1406DF984349AFB668929281242A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232EABE8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2BE84353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Email: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086B9B3A" w14:textId="26D77ABA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5606343"/>
                <w:placeholder>
                  <w:docPart w:val="DE717700BCF5474D916C309848DCD751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3E5828A7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085A0B9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Phone Number: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3173B0F3" w14:textId="55B9ED0B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1037148"/>
                <w:placeholder>
                  <w:docPart w:val="104305C56B984D6D92E01456D04F3C29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2CD92CE2" w14:textId="77777777" w:rsidTr="00386D8A">
        <w:trPr>
          <w:trHeight w:val="425"/>
        </w:trPr>
        <w:sdt>
          <w:sdtPr>
            <w:rPr>
              <w:sz w:val="22"/>
              <w:szCs w:val="22"/>
            </w:rPr>
            <w:id w:val="100092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17230EE2" w14:textId="77777777" w:rsidR="005F3AE4" w:rsidRPr="003B4888" w:rsidRDefault="005F3AE4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6FEB79D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17514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D6CEC3" w14:textId="77777777" w:rsidR="005F3AE4" w:rsidRPr="003B4888" w:rsidRDefault="005F3AE4" w:rsidP="004C4FBF">
                <w:pPr>
                  <w:jc w:val="both"/>
                  <w:rPr>
                    <w:sz w:val="22"/>
                    <w:szCs w:val="22"/>
                  </w:rPr>
                </w:pPr>
                <w:r w:rsidRPr="003B4888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FC6E8AE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External Academic</w:t>
            </w:r>
          </w:p>
        </w:tc>
      </w:tr>
      <w:tr w:rsidR="005F3AE4" w:rsidRPr="003B4888" w14:paraId="561646C0" w14:textId="77777777" w:rsidTr="00386D8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BB37E" w14:textId="77777777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HDR Completions to date: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41B700" w14:textId="3668046F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7306913"/>
                <w:placeholder>
                  <w:docPart w:val="7D05677D4808415699AEE51FC9B120FE"/>
                </w:placeholder>
                <w:showingPlcHdr/>
                <w:text/>
              </w:sdtPr>
              <w:sdtContent>
                <w:r w:rsidR="00287979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</w:tbl>
    <w:p w14:paraId="54A3A258" w14:textId="77777777" w:rsidR="005F3AE4" w:rsidRDefault="005F3AE4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497DE57" w14:textId="6DD76DB1" w:rsidR="005F3AE4" w:rsidRPr="00386D8A" w:rsidRDefault="00386D8A" w:rsidP="00386D8A">
      <w:pPr>
        <w:pStyle w:val="Heading2"/>
      </w:pPr>
      <w:r w:rsidRPr="00386D8A">
        <w:t xml:space="preserve">Candidate Details </w:t>
      </w:r>
      <w:r>
        <w:t>a</w:t>
      </w:r>
      <w:r w:rsidRPr="00386D8A">
        <w:t>nd Advertising</w:t>
      </w:r>
    </w:p>
    <w:p w14:paraId="674D19E2" w14:textId="08061699" w:rsidR="005F3AE4" w:rsidRPr="003B4888" w:rsidRDefault="005F3AE4" w:rsidP="004C4FBF">
      <w:pPr>
        <w:spacing w:after="0" w:line="240" w:lineRule="auto"/>
        <w:jc w:val="both"/>
        <w:rPr>
          <w:rFonts w:cstheme="minorHAnsi"/>
          <w:bCs/>
          <w:iCs/>
          <w:color w:val="000000" w:themeColor="text1"/>
          <w:sz w:val="22"/>
          <w:szCs w:val="22"/>
        </w:rPr>
      </w:pPr>
      <w:r w:rsidRPr="003B4888">
        <w:rPr>
          <w:rFonts w:cstheme="minorHAnsi"/>
          <w:bCs/>
          <w:iCs/>
          <w:color w:val="000000" w:themeColor="text1"/>
          <w:sz w:val="22"/>
          <w:szCs w:val="22"/>
        </w:rPr>
        <w:t xml:space="preserve">Has a candidate already been identified?  </w:t>
      </w:r>
      <w:sdt>
        <w:sdtPr>
          <w:rPr>
            <w:rStyle w:val="ECU"/>
          </w:rPr>
          <w:id w:val="-1652285653"/>
          <w:placeholder>
            <w:docPart w:val="C798C237CC0A46F285F2919A0FECDEC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Theme="minorHAnsi" w:hAnsiTheme="minorHAnsi" w:cstheme="minorHAnsi"/>
            <w:bCs/>
            <w:iCs/>
            <w:color w:val="000000" w:themeColor="text1"/>
            <w:sz w:val="24"/>
            <w:szCs w:val="22"/>
          </w:rPr>
        </w:sdtEndPr>
        <w:sdtContent>
          <w:r w:rsidRPr="003B4888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55BE2ED3" w14:textId="6C0CF464" w:rsidR="005F3AE4" w:rsidRDefault="005F3AE4" w:rsidP="004C4FBF">
      <w:pPr>
        <w:spacing w:after="0" w:line="240" w:lineRule="auto"/>
        <w:jc w:val="both"/>
        <w:rPr>
          <w:rFonts w:cstheme="minorHAnsi"/>
          <w:bCs/>
          <w:i/>
          <w:color w:val="000000" w:themeColor="text1"/>
          <w:sz w:val="22"/>
          <w:szCs w:val="22"/>
        </w:rPr>
      </w:pPr>
      <w:r w:rsidRPr="003B4888">
        <w:rPr>
          <w:rFonts w:cstheme="minorHAnsi"/>
          <w:bCs/>
          <w:i/>
          <w:color w:val="000000" w:themeColor="text1"/>
          <w:sz w:val="22"/>
          <w:szCs w:val="22"/>
        </w:rPr>
        <w:t>If yes, provide details of their eligibility to be admitted as a HDR candidate at ECU.</w:t>
      </w:r>
    </w:p>
    <w:p w14:paraId="0DE97465" w14:textId="77777777" w:rsidR="00F02633" w:rsidRPr="003B4888" w:rsidRDefault="00F02633" w:rsidP="004C4FBF">
      <w:pPr>
        <w:spacing w:after="0" w:line="240" w:lineRule="auto"/>
        <w:jc w:val="both"/>
        <w:rPr>
          <w:rStyle w:val="markedcontent"/>
          <w:rFonts w:cstheme="minorHAnsi"/>
          <w:bCs/>
          <w:i/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5F3AE4" w:rsidRPr="003B4888" w14:paraId="660F0603" w14:textId="77777777" w:rsidTr="00F02633">
        <w:trPr>
          <w:trHeight w:val="400"/>
        </w:trPr>
        <w:tc>
          <w:tcPr>
            <w:tcW w:w="3544" w:type="dxa"/>
            <w:vAlign w:val="center"/>
          </w:tcPr>
          <w:p w14:paraId="7C172798" w14:textId="40CEAE5D" w:rsidR="005F3AE4" w:rsidRPr="003B4888" w:rsidRDefault="005F3AE4" w:rsidP="004C4FBF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Candidate Name:  </w:t>
            </w:r>
          </w:p>
        </w:tc>
        <w:tc>
          <w:tcPr>
            <w:tcW w:w="6237" w:type="dxa"/>
            <w:vAlign w:val="center"/>
          </w:tcPr>
          <w:p w14:paraId="1F56F558" w14:textId="77777777" w:rsidR="005F3AE4" w:rsidRPr="003B4888" w:rsidRDefault="00000000" w:rsidP="004C4FBF">
            <w:pPr>
              <w:jc w:val="both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5925784"/>
                <w:placeholder>
                  <w:docPart w:val="1A02127027224D9697AE94A29D398FEC"/>
                </w:placeholder>
                <w:showingPlcHdr/>
                <w:text/>
              </w:sdtPr>
              <w:sdtContent>
                <w:r w:rsidR="005F3AE4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5E731CAA" w14:textId="77777777" w:rsidTr="00F02633">
        <w:trPr>
          <w:trHeight w:val="400"/>
        </w:trPr>
        <w:tc>
          <w:tcPr>
            <w:tcW w:w="3544" w:type="dxa"/>
            <w:vAlign w:val="center"/>
          </w:tcPr>
          <w:p w14:paraId="69668125" w14:textId="13056BAB" w:rsidR="005F3AE4" w:rsidRPr="003B4888" w:rsidRDefault="005F3AE4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Candidate ID (if known)</w:t>
            </w:r>
          </w:p>
        </w:tc>
        <w:tc>
          <w:tcPr>
            <w:tcW w:w="6237" w:type="dxa"/>
            <w:vAlign w:val="center"/>
          </w:tcPr>
          <w:p w14:paraId="1C756367" w14:textId="77777777" w:rsidR="005F3AE4" w:rsidRPr="003B4888" w:rsidRDefault="00000000" w:rsidP="004C4FBF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1581921"/>
                <w:placeholder>
                  <w:docPart w:val="947B11219F1047D68BE8B556EB78D7CB"/>
                </w:placeholder>
                <w:showingPlcHdr/>
                <w:text/>
              </w:sdtPr>
              <w:sdtContent>
                <w:r w:rsidR="005F3AE4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5F3AE4" w:rsidRPr="003B4888" w14:paraId="0C1601B3" w14:textId="77777777" w:rsidTr="00F02633">
        <w:trPr>
          <w:trHeight w:val="400"/>
        </w:trPr>
        <w:tc>
          <w:tcPr>
            <w:tcW w:w="3544" w:type="dxa"/>
            <w:vAlign w:val="center"/>
          </w:tcPr>
          <w:p w14:paraId="286E3C94" w14:textId="1EE9CED3" w:rsidR="005F3AE4" w:rsidRPr="003B4888" w:rsidRDefault="00FA1E31" w:rsidP="004C4FBF">
            <w:pPr>
              <w:jc w:val="both"/>
              <w:rPr>
                <w:sz w:val="22"/>
                <w:szCs w:val="22"/>
              </w:rPr>
            </w:pPr>
            <w:r w:rsidRPr="003B4888">
              <w:rPr>
                <w:sz w:val="22"/>
                <w:szCs w:val="22"/>
              </w:rPr>
              <w:t>MBR or PhD</w:t>
            </w:r>
          </w:p>
        </w:tc>
        <w:sdt>
          <w:sdtPr>
            <w:rPr>
              <w:rStyle w:val="ECU"/>
              <w:lang w:val="en-US"/>
            </w:rPr>
            <w:id w:val="2003310991"/>
            <w:placeholder>
              <w:docPart w:val="6EEA1C2D86E74F7583C8C1CDC123D5AE"/>
            </w:placeholder>
            <w:showingPlcHdr/>
            <w:dropDownList>
              <w:listItem w:value="Choose an item."/>
              <w:listItem w:displayText="MBR" w:value="MBR"/>
              <w:listItem w:displayText="PhD" w:value="PhD"/>
            </w:dropDownList>
          </w:sdtPr>
          <w:sdtEndPr>
            <w:rPr>
              <w:rStyle w:val="DefaultParagraphFont"/>
              <w:rFonts w:asciiTheme="minorHAnsi" w:hAnsiTheme="minorHAnsi"/>
              <w:color w:val="000000" w:themeColor="text1"/>
              <w:sz w:val="24"/>
              <w:szCs w:val="22"/>
            </w:rPr>
          </w:sdtEndPr>
          <w:sdtContent>
            <w:tc>
              <w:tcPr>
                <w:tcW w:w="6237" w:type="dxa"/>
                <w:vAlign w:val="center"/>
              </w:tcPr>
              <w:p w14:paraId="2816C1D0" w14:textId="274CD3E7" w:rsidR="005F3AE4" w:rsidRPr="003B4888" w:rsidRDefault="007673E3" w:rsidP="004C4FBF">
                <w:pPr>
                  <w:jc w:val="both"/>
                  <w:rPr>
                    <w:color w:val="000000" w:themeColor="text1"/>
                    <w:sz w:val="22"/>
                    <w:szCs w:val="22"/>
                    <w:lang w:val="en-US"/>
                  </w:rPr>
                </w:pPr>
                <w:r w:rsidRPr="00FA1E3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A1E31" w:rsidRPr="003B4888" w14:paraId="250DD5A9" w14:textId="77777777" w:rsidTr="00FA1E31">
        <w:trPr>
          <w:trHeight w:val="1882"/>
        </w:trPr>
        <w:tc>
          <w:tcPr>
            <w:tcW w:w="9781" w:type="dxa"/>
            <w:gridSpan w:val="2"/>
          </w:tcPr>
          <w:p w14:paraId="09E15886" w14:textId="50E4D002" w:rsidR="00FA1E31" w:rsidRPr="003B4888" w:rsidRDefault="00000000" w:rsidP="004C4FB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1359576074"/>
                <w:placeholder>
                  <w:docPart w:val="A112CFE26545452F9706CD52411A1429"/>
                </w:placeholder>
                <w:showingPlcHdr/>
                <w:text/>
              </w:sdtPr>
              <w:sdtContent>
                <w:r w:rsidR="00FA1E31" w:rsidRPr="003B4888">
                  <w:rPr>
                    <w:rStyle w:val="PlaceholderText"/>
                    <w:sz w:val="22"/>
                    <w:szCs w:val="22"/>
                  </w:rPr>
                  <w:t>Tap to provide any further details of the candidates eligibility to be admitted as a HDR candidate.</w:t>
                </w:r>
              </w:sdtContent>
            </w:sdt>
          </w:p>
        </w:tc>
      </w:tr>
    </w:tbl>
    <w:p w14:paraId="4F60374B" w14:textId="77777777" w:rsidR="00F02633" w:rsidRDefault="00F02633" w:rsidP="004C4FBF">
      <w:pPr>
        <w:spacing w:after="0" w:line="240" w:lineRule="auto"/>
        <w:jc w:val="both"/>
        <w:rPr>
          <w:rFonts w:cstheme="minorHAnsi"/>
          <w:bCs/>
          <w:iCs/>
          <w:color w:val="000000" w:themeColor="text1"/>
          <w:sz w:val="22"/>
          <w:szCs w:val="22"/>
        </w:rPr>
      </w:pPr>
    </w:p>
    <w:p w14:paraId="028AD64C" w14:textId="3AAE64DD" w:rsidR="00FA1E31" w:rsidRPr="003B4888" w:rsidRDefault="00FA1E31" w:rsidP="004C4FBF">
      <w:pPr>
        <w:spacing w:after="0" w:line="240" w:lineRule="auto"/>
        <w:jc w:val="both"/>
        <w:rPr>
          <w:rFonts w:cstheme="minorHAnsi"/>
          <w:bCs/>
          <w:iCs/>
          <w:color w:val="000000" w:themeColor="text1"/>
          <w:sz w:val="22"/>
          <w:szCs w:val="22"/>
        </w:rPr>
      </w:pPr>
      <w:r w:rsidRPr="003B4888">
        <w:rPr>
          <w:rFonts w:cstheme="minorHAnsi"/>
          <w:bCs/>
          <w:iCs/>
          <w:color w:val="000000" w:themeColor="text1"/>
          <w:sz w:val="22"/>
          <w:szCs w:val="22"/>
        </w:rPr>
        <w:t xml:space="preserve">Is the scholarship to be advertised?  </w:t>
      </w:r>
      <w:sdt>
        <w:sdtPr>
          <w:rPr>
            <w:rFonts w:cstheme="minorHAnsi"/>
            <w:bCs/>
            <w:iCs/>
            <w:color w:val="000000" w:themeColor="text1"/>
            <w:sz w:val="22"/>
            <w:szCs w:val="22"/>
          </w:rPr>
          <w:id w:val="-2358470"/>
          <w:placeholder>
            <w:docPart w:val="4F9210E7F6A94DEFA3C7D187F4A9F8A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3B4888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AD3BCB1" w14:textId="12FC20FB" w:rsidR="00FA1E31" w:rsidRPr="003B4888" w:rsidRDefault="00FA1E31" w:rsidP="004C4FBF">
      <w:pPr>
        <w:spacing w:after="0" w:line="24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B4888">
        <w:rPr>
          <w:rFonts w:cstheme="minorHAnsi"/>
          <w:bCs/>
          <w:sz w:val="22"/>
          <w:szCs w:val="22"/>
        </w:rPr>
        <w:t>If yes, provide details of how, where and when this will be done.</w:t>
      </w:r>
    </w:p>
    <w:p w14:paraId="68DBF59A" w14:textId="77777777" w:rsidR="00562111" w:rsidRDefault="00562111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45183" w:rsidRPr="003B4888" w14:paraId="6F8466AD" w14:textId="77777777" w:rsidTr="00045183">
        <w:trPr>
          <w:trHeight w:val="1152"/>
        </w:trPr>
        <w:tc>
          <w:tcPr>
            <w:tcW w:w="9781" w:type="dxa"/>
          </w:tcPr>
          <w:p w14:paraId="4C4E3642" w14:textId="48DDBDAB" w:rsidR="00045183" w:rsidRPr="003B4888" w:rsidRDefault="00000000" w:rsidP="00B2111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479066190"/>
                <w:placeholder>
                  <w:docPart w:val="7E1DEE432D6B4B37B2D53ED0A03AE05A"/>
                </w:placeholder>
                <w:showingPlcHdr/>
                <w:text/>
              </w:sdtPr>
              <w:sdtContent>
                <w:r w:rsidR="00045183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</w:tbl>
    <w:p w14:paraId="702CA0A1" w14:textId="77777777" w:rsidR="00045183" w:rsidRPr="003B4888" w:rsidRDefault="00045183" w:rsidP="004C4FBF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2C8803AF" w14:textId="77777777" w:rsidR="00562111" w:rsidRPr="003B4888" w:rsidRDefault="00562111" w:rsidP="004C4FBF">
      <w:pPr>
        <w:spacing w:after="0" w:line="240" w:lineRule="auto"/>
        <w:jc w:val="both"/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</w:pPr>
    </w:p>
    <w:p w14:paraId="73A18569" w14:textId="77777777" w:rsidR="008E4263" w:rsidRDefault="008E4263">
      <w:pPr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</w:pPr>
      <w:r>
        <w:rPr>
          <w:rFonts w:eastAsiaTheme="majorEastAsia" w:cstheme="majorBidi"/>
          <w:b/>
          <w:bCs/>
          <w:color w:val="24A78E" w:themeColor="accent1"/>
          <w:sz w:val="22"/>
          <w:szCs w:val="22"/>
          <w:lang w:val="en-US"/>
        </w:rPr>
        <w:br w:type="page"/>
      </w:r>
    </w:p>
    <w:p w14:paraId="62B3EABB" w14:textId="67F6612F" w:rsidR="00FA1E31" w:rsidRPr="00386D8A" w:rsidRDefault="00386D8A" w:rsidP="00386D8A">
      <w:pPr>
        <w:pStyle w:val="Heading2"/>
      </w:pPr>
      <w:r w:rsidRPr="00386D8A">
        <w:lastRenderedPageBreak/>
        <w:t>School Scholarship Committee Support</w:t>
      </w:r>
    </w:p>
    <w:p w14:paraId="41CEA325" w14:textId="77777777" w:rsidR="008E4263" w:rsidRDefault="008E4263" w:rsidP="004C4FBF">
      <w:pPr>
        <w:spacing w:after="0" w:line="240" w:lineRule="auto"/>
        <w:jc w:val="both"/>
        <w:rPr>
          <w:rFonts w:cs="Arial"/>
          <w:b/>
          <w:bCs/>
          <w:color w:val="000000" w:themeColor="text1"/>
          <w:sz w:val="22"/>
          <w:szCs w:val="22"/>
          <w:lang w:val="en-US"/>
        </w:rPr>
      </w:pPr>
    </w:p>
    <w:p w14:paraId="4134669D" w14:textId="1F37FC16" w:rsidR="002917D5" w:rsidRPr="003B4888" w:rsidRDefault="002917D5" w:rsidP="004C4FBF">
      <w:pPr>
        <w:spacing w:after="0" w:line="240" w:lineRule="auto"/>
        <w:jc w:val="both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r w:rsidRPr="003B4888">
        <w:rPr>
          <w:rFonts w:cs="Arial"/>
          <w:b/>
          <w:bCs/>
          <w:color w:val="000000" w:themeColor="text1"/>
          <w:sz w:val="22"/>
          <w:szCs w:val="22"/>
          <w:lang w:val="en-US"/>
        </w:rPr>
        <w:t>Associate Dean (Research) (ADR) Approval:</w:t>
      </w:r>
    </w:p>
    <w:p w14:paraId="3224C61A" w14:textId="38BCE1EF" w:rsidR="002917D5" w:rsidRDefault="002917D5" w:rsidP="004C4FBF">
      <w:pPr>
        <w:spacing w:after="0" w:line="240" w:lineRule="auto"/>
        <w:jc w:val="both"/>
        <w:rPr>
          <w:rFonts w:cs="Arial"/>
          <w:i/>
          <w:iCs/>
          <w:color w:val="000000" w:themeColor="text1"/>
          <w:sz w:val="22"/>
          <w:szCs w:val="22"/>
        </w:rPr>
      </w:pPr>
      <w:r w:rsidRPr="003B4888">
        <w:rPr>
          <w:rFonts w:cs="Arial"/>
          <w:i/>
          <w:iCs/>
          <w:color w:val="000000" w:themeColor="text1"/>
          <w:sz w:val="22"/>
          <w:szCs w:val="22"/>
        </w:rPr>
        <w:t>(or Dean of School if ADR is on the supervisory panel for the proposed project).</w:t>
      </w:r>
    </w:p>
    <w:p w14:paraId="4BC02FC3" w14:textId="77777777" w:rsidR="00FB41AC" w:rsidRPr="003B4888" w:rsidRDefault="00FB41AC" w:rsidP="004C4FBF">
      <w:pPr>
        <w:spacing w:after="0" w:line="240" w:lineRule="auto"/>
        <w:jc w:val="both"/>
        <w:rPr>
          <w:rFonts w:eastAsiaTheme="majorEastAsia" w:cstheme="majorBidi"/>
          <w:i/>
          <w:iCs/>
          <w:color w:val="24A78E" w:themeColor="accent1"/>
          <w:sz w:val="22"/>
          <w:szCs w:val="22"/>
          <w:lang w:val="en-US"/>
        </w:rPr>
      </w:pPr>
    </w:p>
    <w:tbl>
      <w:tblPr>
        <w:tblStyle w:val="TableGrid"/>
        <w:tblW w:w="9643" w:type="dxa"/>
        <w:jc w:val="center"/>
        <w:tblLook w:val="04A0" w:firstRow="1" w:lastRow="0" w:firstColumn="1" w:lastColumn="0" w:noHBand="0" w:noVBand="1"/>
      </w:tblPr>
      <w:tblGrid>
        <w:gridCol w:w="704"/>
        <w:gridCol w:w="2419"/>
        <w:gridCol w:w="3969"/>
        <w:gridCol w:w="2551"/>
      </w:tblGrid>
      <w:tr w:rsidR="00FA1E31" w:rsidRPr="003B4888" w14:paraId="47847F0D" w14:textId="77777777" w:rsidTr="00B55573">
        <w:trPr>
          <w:trHeight w:val="567"/>
          <w:jc w:val="center"/>
        </w:trPr>
        <w:sdt>
          <w:sdtPr>
            <w:rPr>
              <w:rFonts w:cs="Arial"/>
              <w:b/>
              <w:color w:val="000000" w:themeColor="text1"/>
              <w:sz w:val="22"/>
              <w:szCs w:val="22"/>
              <w:lang w:val="en-US"/>
            </w:rPr>
            <w:id w:val="-146981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0A2BEB" w14:textId="77777777" w:rsidR="00FA1E31" w:rsidRPr="003B4888" w:rsidRDefault="00FA1E31" w:rsidP="00B55573">
                <w:pPr>
                  <w:jc w:val="center"/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9A56" w14:textId="7AA6B2BE" w:rsidR="00FA1E31" w:rsidRPr="003B4888" w:rsidRDefault="00FA1E31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Yes, School Scholarship Committee supports this application.</w:t>
            </w:r>
          </w:p>
        </w:tc>
      </w:tr>
      <w:tr w:rsidR="00FA1E31" w:rsidRPr="003B4888" w14:paraId="6CC73D09" w14:textId="77777777" w:rsidTr="00B55573">
        <w:trPr>
          <w:trHeight w:val="567"/>
          <w:jc w:val="center"/>
        </w:trPr>
        <w:sdt>
          <w:sdtPr>
            <w:rPr>
              <w:rFonts w:cs="Arial"/>
              <w:b/>
              <w:color w:val="000000" w:themeColor="text1"/>
              <w:sz w:val="22"/>
              <w:szCs w:val="22"/>
              <w:lang w:val="en-US"/>
            </w:rPr>
            <w:id w:val="87289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0AFD33" w14:textId="77777777" w:rsidR="00FA1E31" w:rsidRPr="003B4888" w:rsidRDefault="00FA1E31" w:rsidP="00B55573">
                <w:pPr>
                  <w:jc w:val="center"/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6172" w14:textId="77777777" w:rsidR="00FA1E31" w:rsidRPr="003B4888" w:rsidRDefault="00FA1E31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No, the School Scholarship Committee has reservations regarding this project.</w:t>
            </w:r>
          </w:p>
        </w:tc>
      </w:tr>
      <w:tr w:rsidR="00FA1E31" w:rsidRPr="003B4888" w14:paraId="7902CE07" w14:textId="77777777" w:rsidTr="00B55573">
        <w:trPr>
          <w:trHeight w:val="1349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E51" w14:textId="77777777" w:rsidR="00FA1E31" w:rsidRPr="003B4888" w:rsidRDefault="00FA1E31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If </w:t>
            </w:r>
            <w:proofErr w:type="gramStart"/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no</w:t>
            </w:r>
            <w:proofErr w:type="gramEnd"/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, please provide details.</w:t>
            </w:r>
          </w:p>
          <w:p w14:paraId="10FDF092" w14:textId="20DB07DF" w:rsidR="00FA1E31" w:rsidRPr="003B4888" w:rsidRDefault="00000000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785398631"/>
                <w:placeholder>
                  <w:docPart w:val="C4EA1EF2FE67421095187B9B12A2EC1F"/>
                </w:placeholder>
                <w:showingPlcHdr/>
                <w:text/>
              </w:sdtPr>
              <w:sdtContent>
                <w:r w:rsidR="007F05FC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FA1E31" w:rsidRPr="00FB41AC" w14:paraId="3E3A7483" w14:textId="77777777" w:rsidTr="00B55573">
        <w:trPr>
          <w:trHeight w:val="405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165" w14:textId="07FB24A9" w:rsidR="00FA1E31" w:rsidRPr="00FB41AC" w:rsidRDefault="00FA1E31" w:rsidP="00FB41A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B41A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ADR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E4F5" w14:textId="48BA20DD" w:rsidR="00FA1E31" w:rsidRPr="00FB41AC" w:rsidRDefault="00FA1E31" w:rsidP="00FB41A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B41A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8D1" w14:textId="278BA457" w:rsidR="00FA1E31" w:rsidRPr="00FB41AC" w:rsidRDefault="00FA1E31" w:rsidP="00FB41A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B41A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Date</w:t>
            </w:r>
          </w:p>
        </w:tc>
      </w:tr>
      <w:tr w:rsidR="00FA1E31" w:rsidRPr="003B4888" w14:paraId="733BFC16" w14:textId="77777777" w:rsidTr="00B55573">
        <w:trPr>
          <w:trHeight w:val="992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D33" w14:textId="33E0AF2D" w:rsidR="00FA1E31" w:rsidRPr="003B4888" w:rsidRDefault="00000000" w:rsidP="007F05FC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029369074"/>
                <w:placeholder>
                  <w:docPart w:val="BCF078A84CBC4ACD9B59A0D77F99E399"/>
                </w:placeholder>
                <w:showingPlcHdr/>
                <w:text/>
              </w:sdtPr>
              <w:sdtContent>
                <w:r w:rsidR="007F05FC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  <w:sdt>
          <w:sdtPr>
            <w:rPr>
              <w:rFonts w:cs="Arial"/>
              <w:color w:val="000000" w:themeColor="text1"/>
              <w:sz w:val="22"/>
              <w:szCs w:val="22"/>
              <w:lang w:val="en-US"/>
            </w:rPr>
            <w:id w:val="2012564642"/>
            <w:showingPlcHdr/>
            <w:picture/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80D4B4" w14:textId="1D98D80B" w:rsidR="00FA1E31" w:rsidRPr="003B4888" w:rsidRDefault="00FA1E31" w:rsidP="007F05FC">
                <w:pPr>
                  <w:jc w:val="center"/>
                  <w:rPr>
                    <w:rFonts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noProof/>
                    <w:color w:val="000000" w:themeColor="text1"/>
                    <w:sz w:val="22"/>
                    <w:szCs w:val="22"/>
                    <w:lang w:val="en-US"/>
                  </w:rPr>
                  <w:drawing>
                    <wp:inline distT="0" distB="0" distL="0" distR="0" wp14:anchorId="2BBE18E4" wp14:editId="598B6A20">
                      <wp:extent cx="1905000" cy="495300"/>
                      <wp:effectExtent l="0" t="0" r="0" b="0"/>
                      <wp:docPr id="1427372637" name="Picture 2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7372637" name="Picture 2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id w:val="277605496"/>
            <w:placeholder>
              <w:docPart w:val="DefaultPlaceholder_-18540134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6CDBE1" w14:textId="6A49A1F4" w:rsidR="00FA1E31" w:rsidRPr="003B4888" w:rsidRDefault="00DE764A" w:rsidP="007E2417">
                <w:pPr>
                  <w:jc w:val="center"/>
                  <w:rPr>
                    <w:rFonts w:cs="Arial"/>
                    <w:color w:val="000000" w:themeColor="text1"/>
                    <w:sz w:val="22"/>
                    <w:szCs w:val="22"/>
                    <w:lang w:val="en-US"/>
                  </w:rPr>
                </w:pPr>
                <w:r>
                  <w:rPr>
                    <w:rFonts w:cs="Arial"/>
                    <w:color w:val="808080" w:themeColor="background1" w:themeShade="80"/>
                    <w:sz w:val="22"/>
                    <w:szCs w:val="22"/>
                    <w:lang w:val="en-US"/>
                  </w:rPr>
                  <w:t>Tap to s</w:t>
                </w:r>
                <w:r w:rsidR="00774BBC" w:rsidRPr="00DE764A">
                  <w:rPr>
                    <w:rFonts w:cs="Arial"/>
                    <w:color w:val="808080" w:themeColor="background1" w:themeShade="80"/>
                    <w:sz w:val="22"/>
                    <w:szCs w:val="22"/>
                    <w:lang w:val="en-US"/>
                  </w:rPr>
                  <w:t>elect date</w:t>
                </w:r>
              </w:p>
            </w:tc>
          </w:sdtContent>
        </w:sdt>
      </w:tr>
    </w:tbl>
    <w:p w14:paraId="29B6BE6B" w14:textId="0C7D5284" w:rsidR="00FA1E31" w:rsidRPr="003B4888" w:rsidRDefault="00FA1E31" w:rsidP="004C4FBF">
      <w:pPr>
        <w:spacing w:after="0" w:line="240" w:lineRule="auto"/>
        <w:jc w:val="both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4C1AC8D2" w14:textId="77777777" w:rsidR="005B6D9F" w:rsidRDefault="005B6D9F" w:rsidP="004C4FBF">
      <w:pPr>
        <w:spacing w:after="0"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</w:p>
    <w:p w14:paraId="3EED5D1E" w14:textId="68241A88" w:rsidR="00A27C10" w:rsidRPr="003B4888" w:rsidRDefault="00A27C10" w:rsidP="004C4FBF">
      <w:pPr>
        <w:spacing w:after="0" w:line="240" w:lineRule="auto"/>
        <w:jc w:val="both"/>
        <w:rPr>
          <w:rFonts w:cs="Arial"/>
          <w:b/>
          <w:color w:val="000000" w:themeColor="text1"/>
          <w:sz w:val="22"/>
          <w:szCs w:val="22"/>
        </w:rPr>
      </w:pPr>
      <w:r w:rsidRPr="003B4888">
        <w:rPr>
          <w:rFonts w:cs="Arial"/>
          <w:b/>
          <w:bCs/>
          <w:color w:val="000000" w:themeColor="text1"/>
          <w:sz w:val="22"/>
          <w:szCs w:val="22"/>
        </w:rPr>
        <w:t xml:space="preserve">Associate Dean Discipline (ADD) </w:t>
      </w:r>
      <w:r w:rsidR="002917D5" w:rsidRPr="003B4888">
        <w:rPr>
          <w:rFonts w:cs="Arial"/>
          <w:b/>
          <w:color w:val="000000" w:themeColor="text1"/>
          <w:sz w:val="22"/>
          <w:szCs w:val="22"/>
        </w:rPr>
        <w:t>Approval</w:t>
      </w:r>
      <w:r w:rsidRPr="003B4888">
        <w:rPr>
          <w:rFonts w:cs="Arial"/>
          <w:b/>
          <w:color w:val="000000" w:themeColor="text1"/>
          <w:sz w:val="22"/>
          <w:szCs w:val="22"/>
        </w:rPr>
        <w:t>:</w:t>
      </w:r>
    </w:p>
    <w:p w14:paraId="4BB0AC66" w14:textId="6811041B" w:rsidR="002917D5" w:rsidRDefault="00A27C10" w:rsidP="004C4FBF">
      <w:pPr>
        <w:spacing w:after="0" w:line="240" w:lineRule="auto"/>
        <w:jc w:val="both"/>
        <w:rPr>
          <w:rFonts w:cs="Arial"/>
          <w:bCs/>
          <w:i/>
          <w:iCs/>
          <w:color w:val="000000" w:themeColor="text1"/>
          <w:sz w:val="22"/>
          <w:szCs w:val="22"/>
        </w:rPr>
      </w:pPr>
      <w:r w:rsidRPr="003B4888">
        <w:rPr>
          <w:rFonts w:cs="Arial"/>
          <w:bCs/>
          <w:i/>
          <w:iCs/>
          <w:color w:val="000000" w:themeColor="text1"/>
          <w:sz w:val="22"/>
          <w:szCs w:val="22"/>
        </w:rPr>
        <w:t xml:space="preserve">ADD approval </w:t>
      </w:r>
      <w:r w:rsidR="002917D5" w:rsidRPr="003B4888">
        <w:rPr>
          <w:rFonts w:cs="Arial"/>
          <w:bCs/>
          <w:i/>
          <w:iCs/>
          <w:color w:val="000000" w:themeColor="text1"/>
          <w:sz w:val="22"/>
          <w:szCs w:val="22"/>
        </w:rPr>
        <w:t>is also required of the relevant Associate Dean Discipline (ADD), confirming Supervisory panel workload capacity and discipline/research area expertise to guide the project.</w:t>
      </w:r>
    </w:p>
    <w:p w14:paraId="5CE59884" w14:textId="77777777" w:rsidR="00FB41AC" w:rsidRPr="003B4888" w:rsidRDefault="00FB41AC" w:rsidP="004C4FBF">
      <w:pPr>
        <w:spacing w:after="0" w:line="240" w:lineRule="auto"/>
        <w:jc w:val="both"/>
        <w:rPr>
          <w:rFonts w:cs="Arial"/>
          <w:bCs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9643" w:type="dxa"/>
        <w:jc w:val="center"/>
        <w:tblLook w:val="04A0" w:firstRow="1" w:lastRow="0" w:firstColumn="1" w:lastColumn="0" w:noHBand="0" w:noVBand="1"/>
      </w:tblPr>
      <w:tblGrid>
        <w:gridCol w:w="704"/>
        <w:gridCol w:w="2419"/>
        <w:gridCol w:w="3969"/>
        <w:gridCol w:w="2551"/>
      </w:tblGrid>
      <w:tr w:rsidR="002917D5" w:rsidRPr="003B4888" w14:paraId="01B6BAAE" w14:textId="77777777" w:rsidTr="00B55573">
        <w:trPr>
          <w:trHeight w:val="628"/>
          <w:jc w:val="center"/>
        </w:trPr>
        <w:sdt>
          <w:sdtPr>
            <w:rPr>
              <w:rFonts w:cs="Arial"/>
              <w:b/>
              <w:color w:val="000000" w:themeColor="text1"/>
              <w:sz w:val="22"/>
              <w:szCs w:val="22"/>
              <w:lang w:val="en-US"/>
            </w:rPr>
            <w:id w:val="50871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ABA106" w14:textId="77777777" w:rsidR="002917D5" w:rsidRPr="003B4888" w:rsidRDefault="002917D5" w:rsidP="00B55573">
                <w:pPr>
                  <w:jc w:val="center"/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6209" w14:textId="2966583A" w:rsidR="002917D5" w:rsidRPr="003B4888" w:rsidRDefault="002917D5" w:rsidP="001330B3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Yes,</w:t>
            </w:r>
            <w:r w:rsidR="00B55573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I support this </w:t>
            </w:r>
            <w:r w:rsidR="00B55573"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application. The</w:t>
            </w: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Principal Supervisor and supervisory team have the workload capacity and </w:t>
            </w:r>
            <w:r w:rsidRPr="003B4888">
              <w:rPr>
                <w:rFonts w:cs="Arial"/>
                <w:color w:val="000000" w:themeColor="text1"/>
                <w:sz w:val="22"/>
                <w:szCs w:val="22"/>
              </w:rPr>
              <w:t>discipline/research area expertise to guide the project</w:t>
            </w: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2917D5" w:rsidRPr="003B4888" w14:paraId="61BC2245" w14:textId="77777777" w:rsidTr="00B55573">
        <w:trPr>
          <w:trHeight w:val="567"/>
          <w:jc w:val="center"/>
        </w:trPr>
        <w:sdt>
          <w:sdtPr>
            <w:rPr>
              <w:rFonts w:cs="Arial"/>
              <w:b/>
              <w:color w:val="000000" w:themeColor="text1"/>
              <w:sz w:val="22"/>
              <w:szCs w:val="22"/>
              <w:lang w:val="en-US"/>
            </w:rPr>
            <w:id w:val="134065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245CA8" w14:textId="77777777" w:rsidR="002917D5" w:rsidRPr="003B4888" w:rsidRDefault="002917D5" w:rsidP="00B55573">
                <w:pPr>
                  <w:jc w:val="center"/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82C2" w14:textId="4967C2AF" w:rsidR="002917D5" w:rsidRPr="003B4888" w:rsidRDefault="002917D5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No, I do not support this application.</w:t>
            </w:r>
          </w:p>
        </w:tc>
      </w:tr>
      <w:tr w:rsidR="002917D5" w:rsidRPr="003B4888" w14:paraId="6B73583B" w14:textId="77777777" w:rsidTr="00B55573">
        <w:trPr>
          <w:trHeight w:val="1349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8A16" w14:textId="77777777" w:rsidR="002917D5" w:rsidRPr="003B4888" w:rsidRDefault="002917D5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If </w:t>
            </w:r>
            <w:proofErr w:type="gramStart"/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no</w:t>
            </w:r>
            <w:proofErr w:type="gramEnd"/>
            <w:r w:rsidRPr="003B4888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, please provide details.</w:t>
            </w:r>
          </w:p>
          <w:p w14:paraId="636D1960" w14:textId="4DC8902C" w:rsidR="002917D5" w:rsidRPr="003B4888" w:rsidRDefault="00000000" w:rsidP="004C4FBF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41761525"/>
                <w:placeholder>
                  <w:docPart w:val="8B78810F26984904B574B610AFE2C7AB"/>
                </w:placeholder>
                <w:showingPlcHdr/>
                <w:text/>
              </w:sdtPr>
              <w:sdtContent>
                <w:r w:rsidR="007F05FC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</w:tr>
      <w:tr w:rsidR="002917D5" w:rsidRPr="007F05FC" w14:paraId="28AA4118" w14:textId="77777777" w:rsidTr="00B55573">
        <w:trPr>
          <w:trHeight w:val="405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FE7" w14:textId="3DC9A497" w:rsidR="002917D5" w:rsidRPr="007F05FC" w:rsidRDefault="002917D5" w:rsidP="007F05F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F05F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ADD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CD1E" w14:textId="77777777" w:rsidR="002917D5" w:rsidRPr="007F05FC" w:rsidRDefault="002917D5" w:rsidP="007F05F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F05F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DB0" w14:textId="77777777" w:rsidR="002917D5" w:rsidRPr="007F05FC" w:rsidRDefault="002917D5" w:rsidP="007F05FC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F05FC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Date</w:t>
            </w:r>
          </w:p>
        </w:tc>
      </w:tr>
      <w:tr w:rsidR="002917D5" w:rsidRPr="003B4888" w14:paraId="22C96915" w14:textId="77777777" w:rsidTr="00B55573">
        <w:trPr>
          <w:trHeight w:val="992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0C7D" w14:textId="125B3C50" w:rsidR="002917D5" w:rsidRPr="003B4888" w:rsidRDefault="00000000" w:rsidP="007F05FC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826616714"/>
                <w:placeholder>
                  <w:docPart w:val="A2C5E826C9B84B238EDDBBC61BB6A141"/>
                </w:placeholder>
                <w:showingPlcHdr/>
                <w:text/>
              </w:sdtPr>
              <w:sdtContent>
                <w:r w:rsidR="007F05FC" w:rsidRPr="003B4888">
                  <w:rPr>
                    <w:rStyle w:val="PlaceholderText"/>
                    <w:sz w:val="22"/>
                    <w:szCs w:val="22"/>
                  </w:rPr>
                  <w:t>Tap to enter text.</w:t>
                </w:r>
              </w:sdtContent>
            </w:sdt>
          </w:p>
        </w:tc>
        <w:sdt>
          <w:sdtPr>
            <w:rPr>
              <w:rFonts w:cs="Arial"/>
              <w:color w:val="000000" w:themeColor="text1"/>
              <w:sz w:val="22"/>
              <w:szCs w:val="22"/>
              <w:lang w:val="en-US"/>
            </w:rPr>
            <w:id w:val="49968581"/>
            <w:showingPlcHdr/>
            <w:picture/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3BD7EB" w14:textId="77777777" w:rsidR="002917D5" w:rsidRPr="003B4888" w:rsidRDefault="002917D5" w:rsidP="007F05FC">
                <w:pPr>
                  <w:jc w:val="center"/>
                  <w:rPr>
                    <w:rFonts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3B4888">
                  <w:rPr>
                    <w:rFonts w:cs="Arial"/>
                    <w:noProof/>
                    <w:color w:val="000000" w:themeColor="text1"/>
                    <w:sz w:val="22"/>
                    <w:szCs w:val="22"/>
                    <w:lang w:val="en-US"/>
                  </w:rPr>
                  <w:drawing>
                    <wp:inline distT="0" distB="0" distL="0" distR="0" wp14:anchorId="23D10D51" wp14:editId="25F8A93B">
                      <wp:extent cx="1905000" cy="495300"/>
                      <wp:effectExtent l="0" t="0" r="0" b="0"/>
                      <wp:docPr id="1231263069" name="Picture 2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7372637" name="Picture 2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22"/>
              <w:szCs w:val="22"/>
              <w:lang w:val="en-US"/>
            </w:rPr>
            <w:id w:val="-1646810063"/>
            <w:placeholder>
              <w:docPart w:val="6B55F651BACE49F0860BBB40524B6BB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D761A3" w14:textId="2122DC07" w:rsidR="002917D5" w:rsidRPr="003B4888" w:rsidRDefault="00DE764A" w:rsidP="00DE764A">
                <w:pPr>
                  <w:jc w:val="center"/>
                  <w:rPr>
                    <w:rFonts w:cs="Arial"/>
                    <w:color w:val="000000" w:themeColor="text1"/>
                    <w:sz w:val="22"/>
                    <w:szCs w:val="22"/>
                    <w:lang w:val="en-US"/>
                  </w:rPr>
                </w:pPr>
                <w:r>
                  <w:rPr>
                    <w:rFonts w:cs="Arial"/>
                    <w:color w:val="808080" w:themeColor="background1" w:themeShade="80"/>
                    <w:sz w:val="22"/>
                    <w:szCs w:val="22"/>
                    <w:lang w:val="en-US"/>
                  </w:rPr>
                  <w:t>Tap to s</w:t>
                </w:r>
                <w:r w:rsidRPr="00DE764A">
                  <w:rPr>
                    <w:rFonts w:cs="Arial"/>
                    <w:color w:val="808080" w:themeColor="background1" w:themeShade="80"/>
                    <w:sz w:val="22"/>
                    <w:szCs w:val="22"/>
                    <w:lang w:val="en-US"/>
                  </w:rPr>
                  <w:t>elect date</w:t>
                </w:r>
              </w:p>
            </w:tc>
          </w:sdtContent>
        </w:sdt>
      </w:tr>
    </w:tbl>
    <w:p w14:paraId="78B33B4C" w14:textId="0578BEDF" w:rsidR="008701F2" w:rsidRDefault="008701F2" w:rsidP="004C4FBF">
      <w:pPr>
        <w:spacing w:after="0" w:line="240" w:lineRule="auto"/>
        <w:jc w:val="both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6CFAD06B" w14:textId="77777777" w:rsidR="00975B35" w:rsidRDefault="00975B35" w:rsidP="004C4FBF">
      <w:pPr>
        <w:spacing w:after="0" w:line="240" w:lineRule="auto"/>
        <w:jc w:val="both"/>
        <w:rPr>
          <w:rFonts w:cs="Arial"/>
          <w:b/>
          <w:color w:val="000000" w:themeColor="text1"/>
          <w:sz w:val="22"/>
          <w:szCs w:val="22"/>
          <w:lang w:val="en-US"/>
        </w:rPr>
      </w:pPr>
    </w:p>
    <w:sectPr w:rsidR="00975B35" w:rsidSect="006620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127" w:right="124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0D31" w14:textId="77777777" w:rsidR="00CD5837" w:rsidRDefault="00CD5837" w:rsidP="00BA6F86">
      <w:pPr>
        <w:spacing w:after="0" w:line="240" w:lineRule="auto"/>
      </w:pPr>
      <w:r>
        <w:separator/>
      </w:r>
    </w:p>
  </w:endnote>
  <w:endnote w:type="continuationSeparator" w:id="0">
    <w:p w14:paraId="2E9E06DD" w14:textId="77777777" w:rsidR="00CD5837" w:rsidRDefault="00CD5837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76F1" w14:textId="607E5EE9" w:rsidR="008C112F" w:rsidRDefault="008C11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B0BFD83" wp14:editId="4CD5FB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0553668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54387" w14:textId="117C51CF" w:rsidR="008C112F" w:rsidRPr="008C112F" w:rsidRDefault="008C112F" w:rsidP="008C11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C11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FD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16854387" w14:textId="117C51CF" w:rsidR="008C112F" w:rsidRPr="008C112F" w:rsidRDefault="008C112F" w:rsidP="008C11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C112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0B3E" w14:textId="13AEAA70" w:rsidR="00327ED4" w:rsidRDefault="009D5017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0B8566" wp14:editId="0A20D456">
              <wp:simplePos x="0" y="0"/>
              <wp:positionH relativeFrom="column">
                <wp:posOffset>-78105</wp:posOffset>
              </wp:positionH>
              <wp:positionV relativeFrom="paragraph">
                <wp:posOffset>163195</wp:posOffset>
              </wp:positionV>
              <wp:extent cx="6515100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68B479AA" w14:textId="1A706159" w:rsidR="00AB1F7E" w:rsidRPr="007923E5" w:rsidRDefault="00AB1F7E" w:rsidP="00AB1F7E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23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7923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7923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7923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923E5">
                                <w:rPr>
                                  <w:b/>
                                  <w:bCs/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7923E5">
                                <w:rPr>
                                  <w:b/>
                                  <w:bCs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923E5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747B9" w:rsidRPr="007923E5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9262EA">
                                <w:rPr>
                                  <w:noProof/>
                                  <w:sz w:val="18"/>
                                  <w:szCs w:val="18"/>
                                </w:rPr>
                                <w:t>ECU</w:t>
                              </w:r>
                              <w:r w:rsidR="00975B35">
                                <w:rPr>
                                  <w:noProof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E62407" w:rsidRPr="007923E5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Industry Engagement </w:t>
                              </w:r>
                              <w:r w:rsidR="009262E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HDR </w:t>
                              </w:r>
                              <w:r w:rsidR="00E62407" w:rsidRPr="007923E5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Scholarship Scheme </w:t>
                              </w:r>
                              <w:r w:rsidR="00B86AFF" w:rsidRPr="007923E5">
                                <w:rPr>
                                  <w:noProof/>
                                  <w:sz w:val="18"/>
                                  <w:szCs w:val="18"/>
                                </w:rPr>
                                <w:t>EOI Form</w:t>
                              </w:r>
                              <w:r w:rsidR="00C47ED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B308AF">
                                <w:rPr>
                                  <w:noProof/>
                                  <w:sz w:val="18"/>
                                  <w:szCs w:val="18"/>
                                </w:rPr>
                                <w:t>Updated:</w:t>
                              </w:r>
                              <w:r w:rsidR="005910FB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6 February 2026</w:t>
                              </w:r>
                              <w:r w:rsidR="00C47ED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47EDA"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  <w:t xml:space="preserve">              </w:t>
                              </w:r>
                              <w:r w:rsidR="00C47EDA" w:rsidRPr="00C47EDA">
                                <w:rPr>
                                  <w:noProof/>
                                  <w:sz w:val="18"/>
                                  <w:szCs w:val="18"/>
                                </w:rPr>
                                <w:t>ECU Internal Information</w:t>
                              </w:r>
                            </w:p>
                          </w:sdtContent>
                        </w:sdt>
                        <w:p w14:paraId="6EAC6E5C" w14:textId="77777777" w:rsidR="00327ED4" w:rsidRPr="007923E5" w:rsidRDefault="00327ED4" w:rsidP="00327ED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B85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15pt;margin-top:12.85pt;width:51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18"/>
                        <w:szCs w:val="18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68B479AA" w14:textId="1A706159" w:rsidR="00AB1F7E" w:rsidRPr="007923E5" w:rsidRDefault="00AB1F7E" w:rsidP="00AB1F7E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 w:rsidRPr="007923E5">
                          <w:rPr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7923E5">
                          <w:rPr>
                            <w:b/>
                            <w:bCs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7923E5">
                          <w:rPr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7923E5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7923E5">
                          <w:rPr>
                            <w:b/>
                            <w:bCs/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  <w:r w:rsidRPr="007923E5">
                          <w:rPr>
                            <w:b/>
                            <w:bCs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7923E5">
                          <w:rPr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="003747B9" w:rsidRPr="007923E5">
                          <w:rPr>
                            <w:noProof/>
                            <w:sz w:val="18"/>
                            <w:szCs w:val="18"/>
                          </w:rPr>
                          <w:t xml:space="preserve">   </w:t>
                        </w:r>
                        <w:r w:rsidR="009262EA">
                          <w:rPr>
                            <w:noProof/>
                            <w:sz w:val="18"/>
                            <w:szCs w:val="18"/>
                          </w:rPr>
                          <w:t>ECU</w:t>
                        </w:r>
                        <w:r w:rsidR="00975B35">
                          <w:rPr>
                            <w:noProof/>
                            <w:sz w:val="18"/>
                            <w:szCs w:val="18"/>
                          </w:rPr>
                          <w:t>-</w:t>
                        </w:r>
                        <w:r w:rsidR="00E62407" w:rsidRPr="007923E5">
                          <w:rPr>
                            <w:noProof/>
                            <w:sz w:val="18"/>
                            <w:szCs w:val="18"/>
                          </w:rPr>
                          <w:t xml:space="preserve">Industry Engagement </w:t>
                        </w:r>
                        <w:r w:rsidR="009262EA">
                          <w:rPr>
                            <w:noProof/>
                            <w:sz w:val="18"/>
                            <w:szCs w:val="18"/>
                          </w:rPr>
                          <w:t xml:space="preserve">HDR </w:t>
                        </w:r>
                        <w:r w:rsidR="00E62407" w:rsidRPr="007923E5">
                          <w:rPr>
                            <w:noProof/>
                            <w:sz w:val="18"/>
                            <w:szCs w:val="18"/>
                          </w:rPr>
                          <w:t xml:space="preserve">Scholarship Scheme </w:t>
                        </w:r>
                        <w:r w:rsidR="00B86AFF" w:rsidRPr="007923E5">
                          <w:rPr>
                            <w:noProof/>
                            <w:sz w:val="18"/>
                            <w:szCs w:val="18"/>
                          </w:rPr>
                          <w:t>EOI Form</w:t>
                        </w:r>
                        <w:r w:rsidR="00C47EDA">
                          <w:rPr>
                            <w:noProof/>
                            <w:sz w:val="18"/>
                            <w:szCs w:val="18"/>
                          </w:rPr>
                          <w:t xml:space="preserve">          </w:t>
                        </w:r>
                        <w:r w:rsidR="00B308AF">
                          <w:rPr>
                            <w:noProof/>
                            <w:sz w:val="18"/>
                            <w:szCs w:val="18"/>
                          </w:rPr>
                          <w:t>Updated:</w:t>
                        </w:r>
                        <w:r w:rsidR="005910FB">
                          <w:rPr>
                            <w:noProof/>
                            <w:sz w:val="18"/>
                            <w:szCs w:val="18"/>
                          </w:rPr>
                          <w:t xml:space="preserve"> 6 February 2026</w:t>
                        </w:r>
                        <w:r w:rsidR="00C47EDA">
                          <w:rPr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="00C47EDA">
                          <w:rPr>
                            <w:noProof/>
                            <w:sz w:val="18"/>
                            <w:szCs w:val="18"/>
                          </w:rPr>
                          <w:tab/>
                          <w:t xml:space="preserve">              </w:t>
                        </w:r>
                        <w:r w:rsidR="00C47EDA" w:rsidRPr="00C47EDA">
                          <w:rPr>
                            <w:noProof/>
                            <w:sz w:val="18"/>
                            <w:szCs w:val="18"/>
                          </w:rPr>
                          <w:t>ECU Internal Information</w:t>
                        </w:r>
                      </w:p>
                    </w:sdtContent>
                  </w:sdt>
                  <w:p w14:paraId="6EAC6E5C" w14:textId="77777777" w:rsidR="00327ED4" w:rsidRPr="007923E5" w:rsidRDefault="00327ED4" w:rsidP="00327ED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5941D560" wp14:editId="4DA3B5E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64000"/>
          <wp:effectExtent l="0" t="0" r="0" b="0"/>
          <wp:wrapNone/>
          <wp:docPr id="3178041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5197" name="Picture 44235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8216" w14:textId="11920EE0" w:rsidR="008C112F" w:rsidRDefault="008C11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B515648" wp14:editId="4A7806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6096464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D357E" w14:textId="5D39DF2A" w:rsidR="008C112F" w:rsidRPr="008C112F" w:rsidRDefault="008C112F" w:rsidP="008C11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C11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156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0E3D357E" w14:textId="5D39DF2A" w:rsidR="008C112F" w:rsidRPr="008C112F" w:rsidRDefault="008C112F" w:rsidP="008C11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C112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8BEF" w14:textId="77777777" w:rsidR="00CD5837" w:rsidRDefault="00CD5837" w:rsidP="00BA6F86">
      <w:pPr>
        <w:spacing w:after="0" w:line="240" w:lineRule="auto"/>
      </w:pPr>
      <w:r>
        <w:separator/>
      </w:r>
    </w:p>
  </w:footnote>
  <w:footnote w:type="continuationSeparator" w:id="0">
    <w:p w14:paraId="50E6A142" w14:textId="77777777" w:rsidR="00CD5837" w:rsidRDefault="00CD5837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96A0" w14:textId="77777777" w:rsidR="00C47EDA" w:rsidRDefault="00C47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0DF5" w14:textId="0876CC25" w:rsidR="00B65832" w:rsidRDefault="004C4FBF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AB6D041" wp14:editId="0839B3AB">
          <wp:simplePos x="0" y="0"/>
          <wp:positionH relativeFrom="column">
            <wp:posOffset>5377180</wp:posOffset>
          </wp:positionH>
          <wp:positionV relativeFrom="paragraph">
            <wp:posOffset>-87630</wp:posOffset>
          </wp:positionV>
          <wp:extent cx="737870" cy="584200"/>
          <wp:effectExtent l="0" t="0" r="5080" b="6350"/>
          <wp:wrapNone/>
          <wp:docPr id="2118265793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19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BE1398" wp14:editId="50826D0D">
              <wp:simplePos x="0" y="0"/>
              <wp:positionH relativeFrom="column">
                <wp:posOffset>-76200</wp:posOffset>
              </wp:positionH>
              <wp:positionV relativeFrom="paragraph">
                <wp:posOffset>-254635</wp:posOffset>
              </wp:positionV>
              <wp:extent cx="4773295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295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6BD62" w14:textId="24A10989" w:rsidR="00BA6428" w:rsidRDefault="00652106" w:rsidP="000D59D0">
                          <w:pPr>
                            <w:pStyle w:val="Title"/>
                          </w:pPr>
                          <w:r>
                            <w:t>Expression of Interest</w:t>
                          </w:r>
                          <w:r w:rsidR="0090503C">
                            <w:t xml:space="preserve"> Form</w:t>
                          </w:r>
                        </w:p>
                        <w:p w14:paraId="0D3B344B" w14:textId="2BD5DF84" w:rsidR="005C100E" w:rsidRPr="007923E5" w:rsidRDefault="00C115FF" w:rsidP="005C10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ECU </w:t>
                          </w:r>
                          <w:r w:rsidR="00FD62A7" w:rsidRPr="007923E5">
                            <w:rPr>
                              <w:sz w:val="36"/>
                              <w:szCs w:val="36"/>
                            </w:rPr>
                            <w:t>Industry Engagement</w:t>
                          </w:r>
                          <w:r w:rsidR="00B9417E" w:rsidRPr="007923E5">
                            <w:rPr>
                              <w:sz w:val="36"/>
                              <w:szCs w:val="36"/>
                            </w:rPr>
                            <w:t xml:space="preserve"> Scholarship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E1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20.05pt;width:375.8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" filled="f" stroked="f" strokeweight=".5pt">
              <v:textbox>
                <w:txbxContent>
                  <w:p w14:paraId="1C86BD62" w14:textId="24A10989" w:rsidR="00BA6428" w:rsidRDefault="00652106" w:rsidP="000D59D0">
                    <w:pPr>
                      <w:pStyle w:val="Title"/>
                    </w:pPr>
                    <w:r>
                      <w:t>Expression of Interest</w:t>
                    </w:r>
                    <w:r w:rsidR="0090503C">
                      <w:t xml:space="preserve"> Form</w:t>
                    </w:r>
                  </w:p>
                  <w:p w14:paraId="0D3B344B" w14:textId="2BD5DF84" w:rsidR="005C100E" w:rsidRPr="007923E5" w:rsidRDefault="00C115FF" w:rsidP="005C10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ECU </w:t>
                    </w:r>
                    <w:r w:rsidR="00FD62A7" w:rsidRPr="007923E5">
                      <w:rPr>
                        <w:sz w:val="36"/>
                        <w:szCs w:val="36"/>
                      </w:rPr>
                      <w:t>Industry Engagement</w:t>
                    </w:r>
                    <w:r w:rsidR="00B9417E" w:rsidRPr="007923E5">
                      <w:rPr>
                        <w:sz w:val="36"/>
                        <w:szCs w:val="36"/>
                      </w:rPr>
                      <w:t xml:space="preserve"> Scholarship</w:t>
                    </w:r>
                  </w:p>
                </w:txbxContent>
              </v:textbox>
            </v:shape>
          </w:pict>
        </mc:Fallback>
      </mc:AlternateContent>
    </w:r>
    <w:r w:rsidR="00E6419D">
      <w:rPr>
        <w:noProof/>
        <w:sz w:val="20"/>
        <w:szCs w:val="20"/>
      </w:rPr>
      <w:drawing>
        <wp:anchor distT="0" distB="0" distL="114300" distR="114300" simplePos="0" relativeHeight="251665919" behindDoc="1" locked="0" layoutInCell="1" allowOverlap="1" wp14:anchorId="7E159BF7" wp14:editId="545232E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247775"/>
          <wp:effectExtent l="0" t="0" r="0" b="0"/>
          <wp:wrapNone/>
          <wp:docPr id="1642550853" name="Picture 3" descr="A white rectangular object with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392969" name="Picture 3" descr="A white rectangular object with black bord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5A64" w14:textId="77777777" w:rsidR="00C47EDA" w:rsidRDefault="00C47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B8"/>
    <w:multiLevelType w:val="hybridMultilevel"/>
    <w:tmpl w:val="13200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5D9"/>
    <w:multiLevelType w:val="multilevel"/>
    <w:tmpl w:val="F3083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D4920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C302F"/>
    <w:multiLevelType w:val="hybridMultilevel"/>
    <w:tmpl w:val="80665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620"/>
    <w:multiLevelType w:val="hybridMultilevel"/>
    <w:tmpl w:val="54DA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752D"/>
    <w:multiLevelType w:val="multilevel"/>
    <w:tmpl w:val="7986A56C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44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528BE"/>
    <w:multiLevelType w:val="multilevel"/>
    <w:tmpl w:val="7E52B39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494A"/>
    <w:multiLevelType w:val="multilevel"/>
    <w:tmpl w:val="9D02D27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EBD"/>
    <w:multiLevelType w:val="hybridMultilevel"/>
    <w:tmpl w:val="E70C7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80137"/>
    <w:multiLevelType w:val="multilevel"/>
    <w:tmpl w:val="7FE88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395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F8C"/>
    <w:multiLevelType w:val="hybridMultilevel"/>
    <w:tmpl w:val="56289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91C"/>
    <w:multiLevelType w:val="multilevel"/>
    <w:tmpl w:val="E4A2D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51996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220CA"/>
    <w:multiLevelType w:val="multilevel"/>
    <w:tmpl w:val="496E8510"/>
    <w:lvl w:ilvl="0">
      <w:start w:val="1"/>
      <w:numFmt w:val="lowerLetter"/>
      <w:lvlText w:val="(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52FB"/>
    <w:multiLevelType w:val="hybridMultilevel"/>
    <w:tmpl w:val="B9127E04"/>
    <w:lvl w:ilvl="0" w:tplc="3E04A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4095"/>
    <w:multiLevelType w:val="multilevel"/>
    <w:tmpl w:val="8340D3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377B"/>
    <w:multiLevelType w:val="multilevel"/>
    <w:tmpl w:val="4A40D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63EDF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29B"/>
    <w:multiLevelType w:val="multilevel"/>
    <w:tmpl w:val="988E09AE"/>
    <w:lvl w:ilvl="0">
      <w:start w:val="1"/>
      <w:numFmt w:val="lowerLetter"/>
      <w:lvlText w:val="%1)"/>
      <w:lvlJc w:val="left"/>
      <w:pPr>
        <w:ind w:left="1455" w:hanging="735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(%3)"/>
      <w:lvlJc w:val="left"/>
      <w:pPr>
        <w:ind w:left="238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73553"/>
    <w:multiLevelType w:val="hybridMultilevel"/>
    <w:tmpl w:val="D098E1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B3547F"/>
    <w:multiLevelType w:val="multilevel"/>
    <w:tmpl w:val="8580F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2D0FED"/>
    <w:multiLevelType w:val="hybridMultilevel"/>
    <w:tmpl w:val="4D087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E12E4"/>
    <w:multiLevelType w:val="hybridMultilevel"/>
    <w:tmpl w:val="B00E90B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5283F"/>
    <w:multiLevelType w:val="hybridMultilevel"/>
    <w:tmpl w:val="69F2DC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41470"/>
    <w:multiLevelType w:val="multilevel"/>
    <w:tmpl w:val="7CD21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AD9"/>
    <w:multiLevelType w:val="hybridMultilevel"/>
    <w:tmpl w:val="5F2C96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357FA"/>
    <w:multiLevelType w:val="multilevel"/>
    <w:tmpl w:val="20E8EC9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BEA44DD"/>
    <w:multiLevelType w:val="hybridMultilevel"/>
    <w:tmpl w:val="5F2C96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0D6CAF"/>
    <w:multiLevelType w:val="hybridMultilevel"/>
    <w:tmpl w:val="997CB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73218"/>
    <w:multiLevelType w:val="hybridMultilevel"/>
    <w:tmpl w:val="0866B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F151B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799A"/>
    <w:multiLevelType w:val="multilevel"/>
    <w:tmpl w:val="D3ECAB56"/>
    <w:lvl w:ilvl="0">
      <w:start w:val="1"/>
      <w:numFmt w:val="decimal"/>
      <w:lvlText w:val="%1."/>
      <w:lvlJc w:val="left"/>
      <w:pPr>
        <w:ind w:left="1457" w:hanging="360"/>
      </w:pPr>
    </w:lvl>
    <w:lvl w:ilvl="1">
      <w:start w:val="1"/>
      <w:numFmt w:val="lowerLetter"/>
      <w:lvlText w:val="%2."/>
      <w:lvlJc w:val="left"/>
      <w:pPr>
        <w:ind w:left="2177" w:hanging="360"/>
      </w:pPr>
    </w:lvl>
    <w:lvl w:ilvl="2">
      <w:start w:val="1"/>
      <w:numFmt w:val="lowerRoman"/>
      <w:lvlText w:val="%3."/>
      <w:lvlJc w:val="right"/>
      <w:pPr>
        <w:ind w:left="2897" w:hanging="180"/>
      </w:pPr>
    </w:lvl>
    <w:lvl w:ilvl="3">
      <w:start w:val="1"/>
      <w:numFmt w:val="decimal"/>
      <w:lvlText w:val="%4."/>
      <w:lvlJc w:val="left"/>
      <w:pPr>
        <w:ind w:left="3617" w:hanging="360"/>
      </w:pPr>
    </w:lvl>
    <w:lvl w:ilvl="4">
      <w:start w:val="1"/>
      <w:numFmt w:val="lowerLetter"/>
      <w:lvlText w:val="%5."/>
      <w:lvlJc w:val="left"/>
      <w:pPr>
        <w:ind w:left="4337" w:hanging="360"/>
      </w:pPr>
    </w:lvl>
    <w:lvl w:ilvl="5">
      <w:start w:val="1"/>
      <w:numFmt w:val="lowerRoman"/>
      <w:lvlText w:val="%6."/>
      <w:lvlJc w:val="right"/>
      <w:pPr>
        <w:ind w:left="5057" w:hanging="180"/>
      </w:pPr>
    </w:lvl>
    <w:lvl w:ilvl="6">
      <w:start w:val="1"/>
      <w:numFmt w:val="decimal"/>
      <w:lvlText w:val="%7."/>
      <w:lvlJc w:val="left"/>
      <w:pPr>
        <w:ind w:left="5777" w:hanging="360"/>
      </w:pPr>
    </w:lvl>
    <w:lvl w:ilvl="7">
      <w:start w:val="1"/>
      <w:numFmt w:val="lowerLetter"/>
      <w:lvlText w:val="%8."/>
      <w:lvlJc w:val="left"/>
      <w:pPr>
        <w:ind w:left="6497" w:hanging="360"/>
      </w:pPr>
    </w:lvl>
    <w:lvl w:ilvl="8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71535847"/>
    <w:multiLevelType w:val="multilevel"/>
    <w:tmpl w:val="A6243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8073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154FE"/>
    <w:multiLevelType w:val="multilevel"/>
    <w:tmpl w:val="B5809676"/>
    <w:lvl w:ilvl="0">
      <w:start w:val="1"/>
      <w:numFmt w:val="decimal"/>
      <w:lvlText w:val="%1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C85E45"/>
    <w:multiLevelType w:val="hybridMultilevel"/>
    <w:tmpl w:val="9662A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F09EC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0C1"/>
    <w:multiLevelType w:val="multilevel"/>
    <w:tmpl w:val="3FB8FFF4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ind w:left="166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832FD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2FDD"/>
    <w:multiLevelType w:val="multilevel"/>
    <w:tmpl w:val="F208B6F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0178"/>
    <w:multiLevelType w:val="multilevel"/>
    <w:tmpl w:val="FF2E538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B2383"/>
    <w:multiLevelType w:val="multilevel"/>
    <w:tmpl w:val="607CF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5561">
    <w:abstractNumId w:val="2"/>
  </w:num>
  <w:num w:numId="2" w16cid:durableId="1267151733">
    <w:abstractNumId w:val="33"/>
  </w:num>
  <w:num w:numId="3" w16cid:durableId="269513353">
    <w:abstractNumId w:val="34"/>
  </w:num>
  <w:num w:numId="4" w16cid:durableId="843402742">
    <w:abstractNumId w:val="22"/>
  </w:num>
  <w:num w:numId="5" w16cid:durableId="441463143">
    <w:abstractNumId w:val="29"/>
  </w:num>
  <w:num w:numId="6" w16cid:durableId="548952482">
    <w:abstractNumId w:val="37"/>
  </w:num>
  <w:num w:numId="7" w16cid:durableId="2105683760">
    <w:abstractNumId w:val="0"/>
  </w:num>
  <w:num w:numId="8" w16cid:durableId="1086152477">
    <w:abstractNumId w:val="9"/>
  </w:num>
  <w:num w:numId="9" w16cid:durableId="53504341">
    <w:abstractNumId w:val="12"/>
  </w:num>
  <w:num w:numId="10" w16cid:durableId="1408725960">
    <w:abstractNumId w:val="4"/>
  </w:num>
  <w:num w:numId="11" w16cid:durableId="467553850">
    <w:abstractNumId w:val="23"/>
  </w:num>
  <w:num w:numId="12" w16cid:durableId="953560609">
    <w:abstractNumId w:val="30"/>
  </w:num>
  <w:num w:numId="13" w16cid:durableId="15935176">
    <w:abstractNumId w:val="31"/>
  </w:num>
  <w:num w:numId="14" w16cid:durableId="1100368939">
    <w:abstractNumId w:val="21"/>
  </w:num>
  <w:num w:numId="15" w16cid:durableId="1328826778">
    <w:abstractNumId w:val="39"/>
  </w:num>
  <w:num w:numId="16" w16cid:durableId="670568690">
    <w:abstractNumId w:val="15"/>
  </w:num>
  <w:num w:numId="17" w16cid:durableId="997423759">
    <w:abstractNumId w:val="8"/>
  </w:num>
  <w:num w:numId="18" w16cid:durableId="935793261">
    <w:abstractNumId w:val="7"/>
  </w:num>
  <w:num w:numId="19" w16cid:durableId="499151571">
    <w:abstractNumId w:val="26"/>
  </w:num>
  <w:num w:numId="20" w16cid:durableId="1061444505">
    <w:abstractNumId w:val="10"/>
  </w:num>
  <w:num w:numId="21" w16cid:durableId="898245482">
    <w:abstractNumId w:val="41"/>
  </w:num>
  <w:num w:numId="22" w16cid:durableId="1824200471">
    <w:abstractNumId w:val="42"/>
  </w:num>
  <w:num w:numId="23" w16cid:durableId="1669862658">
    <w:abstractNumId w:val="25"/>
  </w:num>
  <w:num w:numId="24" w16cid:durableId="2025133201">
    <w:abstractNumId w:val="20"/>
  </w:num>
  <w:num w:numId="25" w16cid:durableId="640428070">
    <w:abstractNumId w:val="13"/>
  </w:num>
  <w:num w:numId="26" w16cid:durableId="1248493391">
    <w:abstractNumId w:val="17"/>
  </w:num>
  <w:num w:numId="27" w16cid:durableId="421293841">
    <w:abstractNumId w:val="18"/>
  </w:num>
  <w:num w:numId="28" w16cid:durableId="1702626147">
    <w:abstractNumId w:val="28"/>
  </w:num>
  <w:num w:numId="29" w16cid:durableId="1782992467">
    <w:abstractNumId w:val="1"/>
  </w:num>
  <w:num w:numId="30" w16cid:durableId="1171216378">
    <w:abstractNumId w:val="38"/>
  </w:num>
  <w:num w:numId="31" w16cid:durableId="2132047280">
    <w:abstractNumId w:val="43"/>
  </w:num>
  <w:num w:numId="32" w16cid:durableId="1837770392">
    <w:abstractNumId w:val="36"/>
  </w:num>
  <w:num w:numId="33" w16cid:durableId="1648172248">
    <w:abstractNumId w:val="11"/>
  </w:num>
  <w:num w:numId="34" w16cid:durableId="215049540">
    <w:abstractNumId w:val="6"/>
  </w:num>
  <w:num w:numId="35" w16cid:durableId="629017912">
    <w:abstractNumId w:val="24"/>
  </w:num>
  <w:num w:numId="36" w16cid:durableId="121965137">
    <w:abstractNumId w:val="3"/>
  </w:num>
  <w:num w:numId="37" w16cid:durableId="1360857322">
    <w:abstractNumId w:val="35"/>
  </w:num>
  <w:num w:numId="38" w16cid:durableId="1667171169">
    <w:abstractNumId w:val="40"/>
  </w:num>
  <w:num w:numId="39" w16cid:durableId="887883141">
    <w:abstractNumId w:val="19"/>
  </w:num>
  <w:num w:numId="40" w16cid:durableId="914708599">
    <w:abstractNumId w:val="14"/>
  </w:num>
  <w:num w:numId="41" w16cid:durableId="1632636325">
    <w:abstractNumId w:val="32"/>
  </w:num>
  <w:num w:numId="42" w16cid:durableId="1133209818">
    <w:abstractNumId w:val="27"/>
  </w:num>
  <w:num w:numId="43" w16cid:durableId="647899509">
    <w:abstractNumId w:val="5"/>
  </w:num>
  <w:num w:numId="44" w16cid:durableId="1196385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k4geqAbcettWv4XNEi5Lsscixdt+gNPuWwivQzIECT1rDXF0ywTSlEJE9bwQizrJUzlNMBtkvk1MT3EA9Oppg==" w:salt="ajmF4Iu1gnm2rmJksFCi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38"/>
    <w:rsid w:val="00001DB0"/>
    <w:rsid w:val="0000287A"/>
    <w:rsid w:val="00006B5E"/>
    <w:rsid w:val="00011C65"/>
    <w:rsid w:val="000215C8"/>
    <w:rsid w:val="00026B5B"/>
    <w:rsid w:val="000276EB"/>
    <w:rsid w:val="00036F49"/>
    <w:rsid w:val="00045183"/>
    <w:rsid w:val="00054081"/>
    <w:rsid w:val="00055DC9"/>
    <w:rsid w:val="000623DB"/>
    <w:rsid w:val="000664A6"/>
    <w:rsid w:val="00066A35"/>
    <w:rsid w:val="000743CC"/>
    <w:rsid w:val="0007777A"/>
    <w:rsid w:val="000827E6"/>
    <w:rsid w:val="000923F5"/>
    <w:rsid w:val="00097D33"/>
    <w:rsid w:val="000A4302"/>
    <w:rsid w:val="000B13DC"/>
    <w:rsid w:val="000B184B"/>
    <w:rsid w:val="000B4304"/>
    <w:rsid w:val="000B4CA7"/>
    <w:rsid w:val="000C0766"/>
    <w:rsid w:val="000C41DE"/>
    <w:rsid w:val="000D0E23"/>
    <w:rsid w:val="000D4F70"/>
    <w:rsid w:val="000D566E"/>
    <w:rsid w:val="000D59D0"/>
    <w:rsid w:val="000E1B78"/>
    <w:rsid w:val="000E5CA5"/>
    <w:rsid w:val="000F106F"/>
    <w:rsid w:val="000F2D88"/>
    <w:rsid w:val="000F3D86"/>
    <w:rsid w:val="000F613D"/>
    <w:rsid w:val="00107EB7"/>
    <w:rsid w:val="001102C7"/>
    <w:rsid w:val="00125787"/>
    <w:rsid w:val="001330B3"/>
    <w:rsid w:val="00133E44"/>
    <w:rsid w:val="00134A24"/>
    <w:rsid w:val="00140BC6"/>
    <w:rsid w:val="00141E95"/>
    <w:rsid w:val="00141F6D"/>
    <w:rsid w:val="001452E4"/>
    <w:rsid w:val="00151132"/>
    <w:rsid w:val="001524BA"/>
    <w:rsid w:val="00153142"/>
    <w:rsid w:val="00154872"/>
    <w:rsid w:val="001571E8"/>
    <w:rsid w:val="00161F17"/>
    <w:rsid w:val="00165589"/>
    <w:rsid w:val="00165E07"/>
    <w:rsid w:val="0017599D"/>
    <w:rsid w:val="00175BEB"/>
    <w:rsid w:val="00180222"/>
    <w:rsid w:val="00181575"/>
    <w:rsid w:val="00187B5B"/>
    <w:rsid w:val="001921ED"/>
    <w:rsid w:val="00192826"/>
    <w:rsid w:val="00194CD0"/>
    <w:rsid w:val="00195B7F"/>
    <w:rsid w:val="001A00EC"/>
    <w:rsid w:val="001A446A"/>
    <w:rsid w:val="001B0305"/>
    <w:rsid w:val="001B1620"/>
    <w:rsid w:val="001B61F4"/>
    <w:rsid w:val="001B665D"/>
    <w:rsid w:val="001C00F4"/>
    <w:rsid w:val="001C1A0B"/>
    <w:rsid w:val="001D1D1E"/>
    <w:rsid w:val="001D620F"/>
    <w:rsid w:val="001E1D00"/>
    <w:rsid w:val="001E3EB8"/>
    <w:rsid w:val="001F2127"/>
    <w:rsid w:val="001F489F"/>
    <w:rsid w:val="001F4DF2"/>
    <w:rsid w:val="002010C1"/>
    <w:rsid w:val="00202724"/>
    <w:rsid w:val="00214004"/>
    <w:rsid w:val="002145C7"/>
    <w:rsid w:val="002160DD"/>
    <w:rsid w:val="00217327"/>
    <w:rsid w:val="0022124B"/>
    <w:rsid w:val="0022567B"/>
    <w:rsid w:val="00226949"/>
    <w:rsid w:val="002279A9"/>
    <w:rsid w:val="00242AEB"/>
    <w:rsid w:val="00245C4D"/>
    <w:rsid w:val="00250884"/>
    <w:rsid w:val="002675DD"/>
    <w:rsid w:val="00270EA7"/>
    <w:rsid w:val="002756BE"/>
    <w:rsid w:val="00276159"/>
    <w:rsid w:val="00287979"/>
    <w:rsid w:val="002904FA"/>
    <w:rsid w:val="002917D5"/>
    <w:rsid w:val="00293173"/>
    <w:rsid w:val="00297A0F"/>
    <w:rsid w:val="002A01F4"/>
    <w:rsid w:val="002A17DA"/>
    <w:rsid w:val="002A2660"/>
    <w:rsid w:val="002A3B31"/>
    <w:rsid w:val="002A4C17"/>
    <w:rsid w:val="002B0426"/>
    <w:rsid w:val="002B2C75"/>
    <w:rsid w:val="002B7C41"/>
    <w:rsid w:val="002C14F7"/>
    <w:rsid w:val="002C164B"/>
    <w:rsid w:val="002C5407"/>
    <w:rsid w:val="002C5A68"/>
    <w:rsid w:val="002C722E"/>
    <w:rsid w:val="002E3423"/>
    <w:rsid w:val="002E3B9F"/>
    <w:rsid w:val="002E43AC"/>
    <w:rsid w:val="002E5C6B"/>
    <w:rsid w:val="002E5CE8"/>
    <w:rsid w:val="002F0C5B"/>
    <w:rsid w:val="002F130F"/>
    <w:rsid w:val="002F4A7C"/>
    <w:rsid w:val="002F4B27"/>
    <w:rsid w:val="002F6DBB"/>
    <w:rsid w:val="00300AA2"/>
    <w:rsid w:val="003033A3"/>
    <w:rsid w:val="00305DF3"/>
    <w:rsid w:val="00307199"/>
    <w:rsid w:val="00322428"/>
    <w:rsid w:val="003277C3"/>
    <w:rsid w:val="00327ED4"/>
    <w:rsid w:val="00331C3D"/>
    <w:rsid w:val="00343057"/>
    <w:rsid w:val="00343C0D"/>
    <w:rsid w:val="00344E2D"/>
    <w:rsid w:val="003459D6"/>
    <w:rsid w:val="003625CC"/>
    <w:rsid w:val="003658CE"/>
    <w:rsid w:val="00366F30"/>
    <w:rsid w:val="003704C4"/>
    <w:rsid w:val="00372F2E"/>
    <w:rsid w:val="003747B9"/>
    <w:rsid w:val="00374CD9"/>
    <w:rsid w:val="00386D8A"/>
    <w:rsid w:val="003A295E"/>
    <w:rsid w:val="003A44F5"/>
    <w:rsid w:val="003A6228"/>
    <w:rsid w:val="003A63FC"/>
    <w:rsid w:val="003A7627"/>
    <w:rsid w:val="003B4888"/>
    <w:rsid w:val="003C4188"/>
    <w:rsid w:val="003C5878"/>
    <w:rsid w:val="003D033A"/>
    <w:rsid w:val="003D238C"/>
    <w:rsid w:val="003D5779"/>
    <w:rsid w:val="003D683B"/>
    <w:rsid w:val="003E544A"/>
    <w:rsid w:val="003E602F"/>
    <w:rsid w:val="003F1766"/>
    <w:rsid w:val="003F242D"/>
    <w:rsid w:val="0040031C"/>
    <w:rsid w:val="004011C1"/>
    <w:rsid w:val="004031E7"/>
    <w:rsid w:val="00407FA9"/>
    <w:rsid w:val="00414852"/>
    <w:rsid w:val="004165CB"/>
    <w:rsid w:val="00417218"/>
    <w:rsid w:val="00420A27"/>
    <w:rsid w:val="00423BDE"/>
    <w:rsid w:val="00424DE4"/>
    <w:rsid w:val="00425006"/>
    <w:rsid w:val="00427E11"/>
    <w:rsid w:val="00433FAC"/>
    <w:rsid w:val="004346C5"/>
    <w:rsid w:val="00444F4D"/>
    <w:rsid w:val="00452C43"/>
    <w:rsid w:val="00454CAD"/>
    <w:rsid w:val="004624EC"/>
    <w:rsid w:val="00465148"/>
    <w:rsid w:val="00466515"/>
    <w:rsid w:val="004754A5"/>
    <w:rsid w:val="00475782"/>
    <w:rsid w:val="004830D9"/>
    <w:rsid w:val="004839BA"/>
    <w:rsid w:val="00483A39"/>
    <w:rsid w:val="00490B2E"/>
    <w:rsid w:val="00492EF1"/>
    <w:rsid w:val="00493FB2"/>
    <w:rsid w:val="0049792C"/>
    <w:rsid w:val="004A4979"/>
    <w:rsid w:val="004A5030"/>
    <w:rsid w:val="004A797F"/>
    <w:rsid w:val="004B3881"/>
    <w:rsid w:val="004B4E9F"/>
    <w:rsid w:val="004B5EC9"/>
    <w:rsid w:val="004B68D2"/>
    <w:rsid w:val="004C0074"/>
    <w:rsid w:val="004C33D4"/>
    <w:rsid w:val="004C3DFA"/>
    <w:rsid w:val="004C450A"/>
    <w:rsid w:val="004C4FBF"/>
    <w:rsid w:val="004C6131"/>
    <w:rsid w:val="004C6E4C"/>
    <w:rsid w:val="004C6F68"/>
    <w:rsid w:val="004C77F8"/>
    <w:rsid w:val="004D3648"/>
    <w:rsid w:val="004D4085"/>
    <w:rsid w:val="004E06D9"/>
    <w:rsid w:val="004E1EF6"/>
    <w:rsid w:val="004E7CAE"/>
    <w:rsid w:val="004F1BD9"/>
    <w:rsid w:val="004F1E9A"/>
    <w:rsid w:val="004F3426"/>
    <w:rsid w:val="004F3EC6"/>
    <w:rsid w:val="00511737"/>
    <w:rsid w:val="0051322A"/>
    <w:rsid w:val="00515B54"/>
    <w:rsid w:val="0051752E"/>
    <w:rsid w:val="00517973"/>
    <w:rsid w:val="00517A85"/>
    <w:rsid w:val="005220E5"/>
    <w:rsid w:val="00531862"/>
    <w:rsid w:val="00536125"/>
    <w:rsid w:val="00540D3A"/>
    <w:rsid w:val="00542F63"/>
    <w:rsid w:val="00545C2F"/>
    <w:rsid w:val="00550F6F"/>
    <w:rsid w:val="00557BF2"/>
    <w:rsid w:val="00561772"/>
    <w:rsid w:val="00562111"/>
    <w:rsid w:val="0057048C"/>
    <w:rsid w:val="00571460"/>
    <w:rsid w:val="005729F5"/>
    <w:rsid w:val="00575F2F"/>
    <w:rsid w:val="00575FBC"/>
    <w:rsid w:val="005766AB"/>
    <w:rsid w:val="005816E0"/>
    <w:rsid w:val="005841B2"/>
    <w:rsid w:val="005910FB"/>
    <w:rsid w:val="00595013"/>
    <w:rsid w:val="005A07DB"/>
    <w:rsid w:val="005A3D49"/>
    <w:rsid w:val="005B1356"/>
    <w:rsid w:val="005B141E"/>
    <w:rsid w:val="005B2BF3"/>
    <w:rsid w:val="005B6D9F"/>
    <w:rsid w:val="005B7C5E"/>
    <w:rsid w:val="005C100E"/>
    <w:rsid w:val="005C3610"/>
    <w:rsid w:val="005C4166"/>
    <w:rsid w:val="005C4340"/>
    <w:rsid w:val="005C5521"/>
    <w:rsid w:val="005C6863"/>
    <w:rsid w:val="005E1002"/>
    <w:rsid w:val="005E61D9"/>
    <w:rsid w:val="005E7FE7"/>
    <w:rsid w:val="005F3AE4"/>
    <w:rsid w:val="005F4164"/>
    <w:rsid w:val="00600D20"/>
    <w:rsid w:val="006045CD"/>
    <w:rsid w:val="00613B1B"/>
    <w:rsid w:val="0061583A"/>
    <w:rsid w:val="00620292"/>
    <w:rsid w:val="006215BA"/>
    <w:rsid w:val="006228BF"/>
    <w:rsid w:val="006237E4"/>
    <w:rsid w:val="0062421B"/>
    <w:rsid w:val="00627664"/>
    <w:rsid w:val="00634174"/>
    <w:rsid w:val="00634C47"/>
    <w:rsid w:val="00644B8C"/>
    <w:rsid w:val="00647902"/>
    <w:rsid w:val="0065193B"/>
    <w:rsid w:val="00652106"/>
    <w:rsid w:val="00657C2D"/>
    <w:rsid w:val="00662008"/>
    <w:rsid w:val="00662AFF"/>
    <w:rsid w:val="0066406B"/>
    <w:rsid w:val="00665120"/>
    <w:rsid w:val="0067019C"/>
    <w:rsid w:val="006709AE"/>
    <w:rsid w:val="00673301"/>
    <w:rsid w:val="00673893"/>
    <w:rsid w:val="00673FF6"/>
    <w:rsid w:val="00683FFD"/>
    <w:rsid w:val="00697E8C"/>
    <w:rsid w:val="006A12B6"/>
    <w:rsid w:val="006A6557"/>
    <w:rsid w:val="006A7E60"/>
    <w:rsid w:val="006B1E2C"/>
    <w:rsid w:val="006C15C0"/>
    <w:rsid w:val="006C4997"/>
    <w:rsid w:val="006D4BD6"/>
    <w:rsid w:val="006D590F"/>
    <w:rsid w:val="006E0388"/>
    <w:rsid w:val="006E167D"/>
    <w:rsid w:val="006F03E2"/>
    <w:rsid w:val="006F3424"/>
    <w:rsid w:val="006F3EA0"/>
    <w:rsid w:val="006F3FE9"/>
    <w:rsid w:val="006F6262"/>
    <w:rsid w:val="00713AA7"/>
    <w:rsid w:val="00714809"/>
    <w:rsid w:val="00715C5E"/>
    <w:rsid w:val="007226C2"/>
    <w:rsid w:val="00722BA6"/>
    <w:rsid w:val="00723EB4"/>
    <w:rsid w:val="007367A4"/>
    <w:rsid w:val="007567AC"/>
    <w:rsid w:val="0075691A"/>
    <w:rsid w:val="00756ED2"/>
    <w:rsid w:val="007673E3"/>
    <w:rsid w:val="00770552"/>
    <w:rsid w:val="00770E88"/>
    <w:rsid w:val="00774BBC"/>
    <w:rsid w:val="00777338"/>
    <w:rsid w:val="00780513"/>
    <w:rsid w:val="0078148E"/>
    <w:rsid w:val="00783768"/>
    <w:rsid w:val="0078460F"/>
    <w:rsid w:val="00791C21"/>
    <w:rsid w:val="007923E5"/>
    <w:rsid w:val="007B287E"/>
    <w:rsid w:val="007B35D5"/>
    <w:rsid w:val="007B36A1"/>
    <w:rsid w:val="007B6A03"/>
    <w:rsid w:val="007D09E4"/>
    <w:rsid w:val="007D1399"/>
    <w:rsid w:val="007D3535"/>
    <w:rsid w:val="007D4A30"/>
    <w:rsid w:val="007D57BD"/>
    <w:rsid w:val="007D5D62"/>
    <w:rsid w:val="007E2417"/>
    <w:rsid w:val="007E358B"/>
    <w:rsid w:val="007E518F"/>
    <w:rsid w:val="007E6763"/>
    <w:rsid w:val="007F05FC"/>
    <w:rsid w:val="007F2E29"/>
    <w:rsid w:val="007F79FA"/>
    <w:rsid w:val="007F7CDE"/>
    <w:rsid w:val="00800757"/>
    <w:rsid w:val="00802FD0"/>
    <w:rsid w:val="008134A3"/>
    <w:rsid w:val="008145CC"/>
    <w:rsid w:val="00814E42"/>
    <w:rsid w:val="00816E3C"/>
    <w:rsid w:val="00822ACF"/>
    <w:rsid w:val="00826370"/>
    <w:rsid w:val="008274C5"/>
    <w:rsid w:val="008279EA"/>
    <w:rsid w:val="00831D71"/>
    <w:rsid w:val="00831FB9"/>
    <w:rsid w:val="00834DF5"/>
    <w:rsid w:val="00836237"/>
    <w:rsid w:val="00840911"/>
    <w:rsid w:val="00844CBF"/>
    <w:rsid w:val="00854462"/>
    <w:rsid w:val="00856F6F"/>
    <w:rsid w:val="00860A90"/>
    <w:rsid w:val="008701F2"/>
    <w:rsid w:val="00873009"/>
    <w:rsid w:val="00875F21"/>
    <w:rsid w:val="00895785"/>
    <w:rsid w:val="008A2C8E"/>
    <w:rsid w:val="008A3B41"/>
    <w:rsid w:val="008A4ADB"/>
    <w:rsid w:val="008A580A"/>
    <w:rsid w:val="008A61AE"/>
    <w:rsid w:val="008A65CE"/>
    <w:rsid w:val="008A6906"/>
    <w:rsid w:val="008B0B48"/>
    <w:rsid w:val="008B2F4B"/>
    <w:rsid w:val="008B462F"/>
    <w:rsid w:val="008C0AF6"/>
    <w:rsid w:val="008C112F"/>
    <w:rsid w:val="008C2303"/>
    <w:rsid w:val="008D4F9E"/>
    <w:rsid w:val="008E22A6"/>
    <w:rsid w:val="008E2AC5"/>
    <w:rsid w:val="008E30A7"/>
    <w:rsid w:val="008E3A92"/>
    <w:rsid w:val="008E4263"/>
    <w:rsid w:val="008E5D9C"/>
    <w:rsid w:val="008F07B2"/>
    <w:rsid w:val="008F413F"/>
    <w:rsid w:val="008F5E74"/>
    <w:rsid w:val="00904BC1"/>
    <w:rsid w:val="0090503C"/>
    <w:rsid w:val="00905F69"/>
    <w:rsid w:val="009065B6"/>
    <w:rsid w:val="009131DE"/>
    <w:rsid w:val="00924406"/>
    <w:rsid w:val="009262EA"/>
    <w:rsid w:val="009274BD"/>
    <w:rsid w:val="0093264C"/>
    <w:rsid w:val="009376E8"/>
    <w:rsid w:val="00941326"/>
    <w:rsid w:val="009523F0"/>
    <w:rsid w:val="00955745"/>
    <w:rsid w:val="00956AE5"/>
    <w:rsid w:val="00963B8C"/>
    <w:rsid w:val="009646ED"/>
    <w:rsid w:val="00964CFC"/>
    <w:rsid w:val="00964D69"/>
    <w:rsid w:val="00966E22"/>
    <w:rsid w:val="009675A6"/>
    <w:rsid w:val="009717E8"/>
    <w:rsid w:val="009724E3"/>
    <w:rsid w:val="00973D39"/>
    <w:rsid w:val="00975B35"/>
    <w:rsid w:val="00980FC8"/>
    <w:rsid w:val="009865AE"/>
    <w:rsid w:val="00991178"/>
    <w:rsid w:val="0099193E"/>
    <w:rsid w:val="00991D9F"/>
    <w:rsid w:val="009952D5"/>
    <w:rsid w:val="00996594"/>
    <w:rsid w:val="009967E4"/>
    <w:rsid w:val="009A51AB"/>
    <w:rsid w:val="009B1325"/>
    <w:rsid w:val="009B14EB"/>
    <w:rsid w:val="009B3ABA"/>
    <w:rsid w:val="009B4C77"/>
    <w:rsid w:val="009B7E86"/>
    <w:rsid w:val="009C3F38"/>
    <w:rsid w:val="009C4EA5"/>
    <w:rsid w:val="009C5A93"/>
    <w:rsid w:val="009C6B93"/>
    <w:rsid w:val="009D5017"/>
    <w:rsid w:val="009D50CA"/>
    <w:rsid w:val="009D6EBB"/>
    <w:rsid w:val="009E5293"/>
    <w:rsid w:val="009E62DD"/>
    <w:rsid w:val="009F08E4"/>
    <w:rsid w:val="009F190F"/>
    <w:rsid w:val="009F3AA0"/>
    <w:rsid w:val="00A0259F"/>
    <w:rsid w:val="00A060ED"/>
    <w:rsid w:val="00A069BC"/>
    <w:rsid w:val="00A06A2A"/>
    <w:rsid w:val="00A06AAB"/>
    <w:rsid w:val="00A11C95"/>
    <w:rsid w:val="00A26AE1"/>
    <w:rsid w:val="00A27C10"/>
    <w:rsid w:val="00A43A8C"/>
    <w:rsid w:val="00A44C06"/>
    <w:rsid w:val="00A46E22"/>
    <w:rsid w:val="00A55470"/>
    <w:rsid w:val="00A5621A"/>
    <w:rsid w:val="00A620F5"/>
    <w:rsid w:val="00A636E8"/>
    <w:rsid w:val="00A63AF7"/>
    <w:rsid w:val="00A734A6"/>
    <w:rsid w:val="00A81AAC"/>
    <w:rsid w:val="00A8518E"/>
    <w:rsid w:val="00A87319"/>
    <w:rsid w:val="00A91842"/>
    <w:rsid w:val="00A92B1D"/>
    <w:rsid w:val="00A93AC2"/>
    <w:rsid w:val="00A946AF"/>
    <w:rsid w:val="00A971AF"/>
    <w:rsid w:val="00A97C80"/>
    <w:rsid w:val="00AB0DE9"/>
    <w:rsid w:val="00AB1F7E"/>
    <w:rsid w:val="00AB2476"/>
    <w:rsid w:val="00AB459A"/>
    <w:rsid w:val="00AC03E5"/>
    <w:rsid w:val="00AC2F78"/>
    <w:rsid w:val="00AC7D4F"/>
    <w:rsid w:val="00AD170D"/>
    <w:rsid w:val="00AD712A"/>
    <w:rsid w:val="00AF2A83"/>
    <w:rsid w:val="00AF3B05"/>
    <w:rsid w:val="00AF4975"/>
    <w:rsid w:val="00B0086F"/>
    <w:rsid w:val="00B00998"/>
    <w:rsid w:val="00B00A3D"/>
    <w:rsid w:val="00B01AF5"/>
    <w:rsid w:val="00B076EA"/>
    <w:rsid w:val="00B14606"/>
    <w:rsid w:val="00B15EC3"/>
    <w:rsid w:val="00B1624C"/>
    <w:rsid w:val="00B20465"/>
    <w:rsid w:val="00B22217"/>
    <w:rsid w:val="00B24DE7"/>
    <w:rsid w:val="00B308AF"/>
    <w:rsid w:val="00B33EE8"/>
    <w:rsid w:val="00B3602F"/>
    <w:rsid w:val="00B3621D"/>
    <w:rsid w:val="00B44575"/>
    <w:rsid w:val="00B44FE6"/>
    <w:rsid w:val="00B462A6"/>
    <w:rsid w:val="00B4683C"/>
    <w:rsid w:val="00B47ADC"/>
    <w:rsid w:val="00B55573"/>
    <w:rsid w:val="00B55B4F"/>
    <w:rsid w:val="00B5610F"/>
    <w:rsid w:val="00B5686A"/>
    <w:rsid w:val="00B56DDF"/>
    <w:rsid w:val="00B575B7"/>
    <w:rsid w:val="00B65832"/>
    <w:rsid w:val="00B662F2"/>
    <w:rsid w:val="00B66A95"/>
    <w:rsid w:val="00B67807"/>
    <w:rsid w:val="00B7214A"/>
    <w:rsid w:val="00B75DF6"/>
    <w:rsid w:val="00B8529A"/>
    <w:rsid w:val="00B85462"/>
    <w:rsid w:val="00B86AFF"/>
    <w:rsid w:val="00B8714F"/>
    <w:rsid w:val="00B93E0F"/>
    <w:rsid w:val="00B93E19"/>
    <w:rsid w:val="00B9417E"/>
    <w:rsid w:val="00B94DC9"/>
    <w:rsid w:val="00B96393"/>
    <w:rsid w:val="00B96439"/>
    <w:rsid w:val="00BA4668"/>
    <w:rsid w:val="00BA6428"/>
    <w:rsid w:val="00BA6F86"/>
    <w:rsid w:val="00BA7DAC"/>
    <w:rsid w:val="00BB1D56"/>
    <w:rsid w:val="00BB1E86"/>
    <w:rsid w:val="00BB2DEC"/>
    <w:rsid w:val="00BB4175"/>
    <w:rsid w:val="00BB67C4"/>
    <w:rsid w:val="00BC13E4"/>
    <w:rsid w:val="00BC2767"/>
    <w:rsid w:val="00BC5E32"/>
    <w:rsid w:val="00BC6DDE"/>
    <w:rsid w:val="00BD37DD"/>
    <w:rsid w:val="00BE21A6"/>
    <w:rsid w:val="00BE31FB"/>
    <w:rsid w:val="00BF4243"/>
    <w:rsid w:val="00BF471B"/>
    <w:rsid w:val="00C0573E"/>
    <w:rsid w:val="00C115FF"/>
    <w:rsid w:val="00C12BE3"/>
    <w:rsid w:val="00C12F2A"/>
    <w:rsid w:val="00C1616C"/>
    <w:rsid w:val="00C21C3D"/>
    <w:rsid w:val="00C32C4B"/>
    <w:rsid w:val="00C34136"/>
    <w:rsid w:val="00C40D6A"/>
    <w:rsid w:val="00C476AA"/>
    <w:rsid w:val="00C47EDA"/>
    <w:rsid w:val="00C55EA2"/>
    <w:rsid w:val="00C57176"/>
    <w:rsid w:val="00C61E10"/>
    <w:rsid w:val="00C62DCA"/>
    <w:rsid w:val="00C63C15"/>
    <w:rsid w:val="00C73DC5"/>
    <w:rsid w:val="00C74C57"/>
    <w:rsid w:val="00C75895"/>
    <w:rsid w:val="00C831D5"/>
    <w:rsid w:val="00C83A2F"/>
    <w:rsid w:val="00C92CB4"/>
    <w:rsid w:val="00C930CE"/>
    <w:rsid w:val="00C971B3"/>
    <w:rsid w:val="00CA5D5E"/>
    <w:rsid w:val="00CB0181"/>
    <w:rsid w:val="00CB0AFD"/>
    <w:rsid w:val="00CB2165"/>
    <w:rsid w:val="00CB3C67"/>
    <w:rsid w:val="00CB526F"/>
    <w:rsid w:val="00CC21D5"/>
    <w:rsid w:val="00CC744E"/>
    <w:rsid w:val="00CC7666"/>
    <w:rsid w:val="00CD5837"/>
    <w:rsid w:val="00CE7B10"/>
    <w:rsid w:val="00CF0F5F"/>
    <w:rsid w:val="00D01F8B"/>
    <w:rsid w:val="00D03377"/>
    <w:rsid w:val="00D04C65"/>
    <w:rsid w:val="00D12AE2"/>
    <w:rsid w:val="00D1717C"/>
    <w:rsid w:val="00D25D15"/>
    <w:rsid w:val="00D36204"/>
    <w:rsid w:val="00D36F70"/>
    <w:rsid w:val="00D51813"/>
    <w:rsid w:val="00D542B5"/>
    <w:rsid w:val="00D54B3D"/>
    <w:rsid w:val="00D62B3F"/>
    <w:rsid w:val="00D66B17"/>
    <w:rsid w:val="00D73E0E"/>
    <w:rsid w:val="00D7457F"/>
    <w:rsid w:val="00D83C61"/>
    <w:rsid w:val="00D863BE"/>
    <w:rsid w:val="00D86F3C"/>
    <w:rsid w:val="00D8774B"/>
    <w:rsid w:val="00D91EAA"/>
    <w:rsid w:val="00D94777"/>
    <w:rsid w:val="00DA3242"/>
    <w:rsid w:val="00DA3D02"/>
    <w:rsid w:val="00DB1DE4"/>
    <w:rsid w:val="00DB223F"/>
    <w:rsid w:val="00DB70D1"/>
    <w:rsid w:val="00DC2F73"/>
    <w:rsid w:val="00DC37FC"/>
    <w:rsid w:val="00DD1178"/>
    <w:rsid w:val="00DD37F4"/>
    <w:rsid w:val="00DD4A33"/>
    <w:rsid w:val="00DE2F50"/>
    <w:rsid w:val="00DE764A"/>
    <w:rsid w:val="00DF15E1"/>
    <w:rsid w:val="00DF5945"/>
    <w:rsid w:val="00E00C52"/>
    <w:rsid w:val="00E0501A"/>
    <w:rsid w:val="00E055A3"/>
    <w:rsid w:val="00E074B0"/>
    <w:rsid w:val="00E10B6B"/>
    <w:rsid w:val="00E11AB6"/>
    <w:rsid w:val="00E135FC"/>
    <w:rsid w:val="00E14896"/>
    <w:rsid w:val="00E2647E"/>
    <w:rsid w:val="00E27167"/>
    <w:rsid w:val="00E339A5"/>
    <w:rsid w:val="00E35BBE"/>
    <w:rsid w:val="00E364B4"/>
    <w:rsid w:val="00E411DB"/>
    <w:rsid w:val="00E43D9F"/>
    <w:rsid w:val="00E442B2"/>
    <w:rsid w:val="00E53077"/>
    <w:rsid w:val="00E53635"/>
    <w:rsid w:val="00E57EC6"/>
    <w:rsid w:val="00E6174A"/>
    <w:rsid w:val="00E62407"/>
    <w:rsid w:val="00E630D8"/>
    <w:rsid w:val="00E6419D"/>
    <w:rsid w:val="00E65C98"/>
    <w:rsid w:val="00E72B32"/>
    <w:rsid w:val="00E73311"/>
    <w:rsid w:val="00E73F04"/>
    <w:rsid w:val="00E8110C"/>
    <w:rsid w:val="00E81C30"/>
    <w:rsid w:val="00E836F4"/>
    <w:rsid w:val="00EA2C05"/>
    <w:rsid w:val="00EA4121"/>
    <w:rsid w:val="00EA7FC2"/>
    <w:rsid w:val="00EB036F"/>
    <w:rsid w:val="00EB0460"/>
    <w:rsid w:val="00EB6E3E"/>
    <w:rsid w:val="00EC07E7"/>
    <w:rsid w:val="00EC5682"/>
    <w:rsid w:val="00EC7104"/>
    <w:rsid w:val="00EC76DD"/>
    <w:rsid w:val="00EC7ADC"/>
    <w:rsid w:val="00ED7E87"/>
    <w:rsid w:val="00EE3525"/>
    <w:rsid w:val="00EF331D"/>
    <w:rsid w:val="00EF347D"/>
    <w:rsid w:val="00EF45B0"/>
    <w:rsid w:val="00F02633"/>
    <w:rsid w:val="00F05193"/>
    <w:rsid w:val="00F0551A"/>
    <w:rsid w:val="00F05963"/>
    <w:rsid w:val="00F07D29"/>
    <w:rsid w:val="00F10698"/>
    <w:rsid w:val="00F11645"/>
    <w:rsid w:val="00F13E18"/>
    <w:rsid w:val="00F16ECB"/>
    <w:rsid w:val="00F208E6"/>
    <w:rsid w:val="00F238DC"/>
    <w:rsid w:val="00F42BDF"/>
    <w:rsid w:val="00F441D6"/>
    <w:rsid w:val="00F4682D"/>
    <w:rsid w:val="00F50591"/>
    <w:rsid w:val="00F51F4C"/>
    <w:rsid w:val="00F5700E"/>
    <w:rsid w:val="00F6086B"/>
    <w:rsid w:val="00F64F7C"/>
    <w:rsid w:val="00F72F61"/>
    <w:rsid w:val="00F81D04"/>
    <w:rsid w:val="00F825F2"/>
    <w:rsid w:val="00F90081"/>
    <w:rsid w:val="00FA0361"/>
    <w:rsid w:val="00FA1E31"/>
    <w:rsid w:val="00FA4262"/>
    <w:rsid w:val="00FA4DA0"/>
    <w:rsid w:val="00FA6F09"/>
    <w:rsid w:val="00FB3425"/>
    <w:rsid w:val="00FB41AC"/>
    <w:rsid w:val="00FB71A9"/>
    <w:rsid w:val="00FC4AC6"/>
    <w:rsid w:val="00FC5741"/>
    <w:rsid w:val="00FC6595"/>
    <w:rsid w:val="00FD07C9"/>
    <w:rsid w:val="00FD28C9"/>
    <w:rsid w:val="00FD35F5"/>
    <w:rsid w:val="00FD62A7"/>
    <w:rsid w:val="00FE0FF5"/>
    <w:rsid w:val="00FE17CF"/>
    <w:rsid w:val="00FE4D36"/>
    <w:rsid w:val="00FF025C"/>
    <w:rsid w:val="00FF0D02"/>
    <w:rsid w:val="00FF1725"/>
    <w:rsid w:val="00FF1ED8"/>
    <w:rsid w:val="00FF204B"/>
    <w:rsid w:val="00FF20B4"/>
    <w:rsid w:val="00FF27DB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5F85C"/>
  <w15:chartTrackingRefBased/>
  <w15:docId w15:val="{D9A4AA28-C829-496F-804D-D8537657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3D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99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13DC"/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3DC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C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99D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C"/>
    <w:pPr>
      <w:pBdr>
        <w:top w:val="single" w:sz="4" w:space="10" w:color="1B7D6A" w:themeColor="accent1" w:themeShade="BF"/>
        <w:bottom w:val="single" w:sz="4" w:space="10" w:color="1B7D6A" w:themeColor="accent1" w:themeShade="BF"/>
      </w:pBdr>
      <w:spacing w:before="360" w:after="360"/>
      <w:ind w:left="864" w:right="864"/>
      <w:jc w:val="center"/>
    </w:pPr>
    <w:rPr>
      <w:b/>
      <w:i/>
      <w:iCs/>
      <w:color w:val="24A78E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C"/>
    <w:rPr>
      <w:rFonts w:eastAsiaTheme="minorEastAsia"/>
      <w:b/>
      <w:i/>
      <w:iCs/>
      <w:color w:val="24A78E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17599D"/>
    <w:rPr>
      <w:rFonts w:ascii="Aptos" w:hAnsi="Aptos"/>
      <w:b/>
      <w:bCs/>
      <w:smallCaps/>
      <w:color w:val="000000" w:themeColor="text1"/>
      <w:spacing w:val="5"/>
      <w:sz w:val="28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99D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7599D"/>
    <w:pPr>
      <w:pBdr>
        <w:top w:val="single" w:sz="2" w:space="10" w:color="24A78E" w:themeColor="accent1"/>
        <w:left w:val="single" w:sz="2" w:space="10" w:color="24A78E" w:themeColor="accent1"/>
        <w:bottom w:val="single" w:sz="2" w:space="10" w:color="24A78E" w:themeColor="accent1"/>
        <w:right w:val="single" w:sz="2" w:space="10" w:color="24A78E" w:themeColor="accent1"/>
      </w:pBdr>
      <w:ind w:left="1152" w:right="1152"/>
    </w:pPr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17599D"/>
    <w:rPr>
      <w:color w:val="000000" w:themeColor="text1"/>
      <w:u w:val="single"/>
    </w:rPr>
  </w:style>
  <w:style w:type="character" w:styleId="PlaceholderText">
    <w:name w:val="Placeholder Text"/>
    <w:basedOn w:val="DefaultParagraphFont"/>
    <w:uiPriority w:val="99"/>
    <w:rsid w:val="00EF33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33E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03E5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1B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E23"/>
    <w:pPr>
      <w:tabs>
        <w:tab w:val="left" w:pos="7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E2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44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Style1">
    <w:name w:val="Style1"/>
    <w:basedOn w:val="DefaultParagraphFont"/>
    <w:uiPriority w:val="1"/>
    <w:rsid w:val="008E30A7"/>
    <w:rPr>
      <w:rFonts w:asciiTheme="minorHAnsi" w:hAnsiTheme="minorHAnsi"/>
      <w:b w:val="0"/>
      <w:i w:val="0"/>
      <w:caps/>
      <w:smallCap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0ED"/>
    <w:pPr>
      <w:tabs>
        <w:tab w:val="clear" w:pos="737"/>
      </w:tabs>
      <w:spacing w:after="160"/>
      <w:jc w:val="left"/>
    </w:pPr>
    <w:rPr>
      <w:rFonts w:asciiTheme="minorHAnsi" w:eastAsiaTheme="minorEastAsia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0ED"/>
    <w:rPr>
      <w:rFonts w:ascii="Times New Roman" w:eastAsiaTheme="minorEastAsia" w:hAnsi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Style2">
    <w:name w:val="Style2"/>
    <w:basedOn w:val="DefaultParagraphFont"/>
    <w:uiPriority w:val="1"/>
    <w:rsid w:val="004B5EC9"/>
    <w:rPr>
      <w:caps/>
      <w:smallCaps w:val="0"/>
    </w:rPr>
  </w:style>
  <w:style w:type="character" w:customStyle="1" w:styleId="Style3">
    <w:name w:val="Style3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4">
    <w:name w:val="Style4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8">
    <w:name w:val="Style8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0">
    <w:name w:val="Style10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1">
    <w:name w:val="Style11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2">
    <w:name w:val="Style12"/>
    <w:basedOn w:val="DefaultParagraphFont"/>
    <w:uiPriority w:val="1"/>
    <w:rsid w:val="00425006"/>
    <w:rPr>
      <w:rFonts w:asciiTheme="minorHAnsi" w:hAnsiTheme="minorHAnsi"/>
      <w:sz w:val="20"/>
    </w:rPr>
  </w:style>
  <w:style w:type="character" w:customStyle="1" w:styleId="markedcontent">
    <w:name w:val="markedcontent"/>
    <w:basedOn w:val="DefaultParagraphFont"/>
    <w:rsid w:val="002F4B27"/>
  </w:style>
  <w:style w:type="table" w:styleId="ListTable3-Accent4">
    <w:name w:val="List Table 3 Accent 4"/>
    <w:basedOn w:val="TableNormal"/>
    <w:uiPriority w:val="48"/>
    <w:rsid w:val="002F4B2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24A78E" w:themeColor="accent4"/>
        <w:left w:val="single" w:sz="4" w:space="0" w:color="24A78E" w:themeColor="accent4"/>
        <w:bottom w:val="single" w:sz="4" w:space="0" w:color="24A78E" w:themeColor="accent4"/>
        <w:right w:val="single" w:sz="4" w:space="0" w:color="24A7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78E" w:themeFill="accent4"/>
      </w:tcPr>
    </w:tblStylePr>
    <w:tblStylePr w:type="lastRow">
      <w:rPr>
        <w:b/>
        <w:bCs/>
      </w:rPr>
      <w:tblPr/>
      <w:tcPr>
        <w:tcBorders>
          <w:top w:val="double" w:sz="4" w:space="0" w:color="24A7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78E" w:themeColor="accent4"/>
          <w:right w:val="single" w:sz="4" w:space="0" w:color="24A78E" w:themeColor="accent4"/>
        </w:tcBorders>
      </w:tcPr>
    </w:tblStylePr>
    <w:tblStylePr w:type="band1Horz">
      <w:tblPr/>
      <w:tcPr>
        <w:tcBorders>
          <w:top w:val="single" w:sz="4" w:space="0" w:color="24A78E" w:themeColor="accent4"/>
          <w:bottom w:val="single" w:sz="4" w:space="0" w:color="24A7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78E" w:themeColor="accent4"/>
          <w:left w:val="nil"/>
        </w:tcBorders>
      </w:tcPr>
    </w:tblStylePr>
    <w:tblStylePr w:type="swCell">
      <w:tblPr/>
      <w:tcPr>
        <w:tcBorders>
          <w:top w:val="double" w:sz="4" w:space="0" w:color="24A78E" w:themeColor="accent4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1752E"/>
    <w:pPr>
      <w:spacing w:after="0" w:line="240" w:lineRule="auto"/>
    </w:pPr>
    <w:rPr>
      <w:rFonts w:eastAsiaTheme="minorEastAsia"/>
    </w:rPr>
  </w:style>
  <w:style w:type="character" w:customStyle="1" w:styleId="Style13">
    <w:name w:val="Style13"/>
    <w:basedOn w:val="DefaultParagraphFont"/>
    <w:uiPriority w:val="1"/>
    <w:rsid w:val="00454CAD"/>
    <w:rPr>
      <w:rFonts w:asciiTheme="minorHAnsi" w:hAnsiTheme="minorHAnsi"/>
      <w:color w:val="auto"/>
      <w:spacing w:val="0"/>
      <w:position w:val="0"/>
      <w:sz w:val="22"/>
    </w:rPr>
  </w:style>
  <w:style w:type="character" w:customStyle="1" w:styleId="Style14">
    <w:name w:val="Style14"/>
    <w:basedOn w:val="DefaultParagraphFont"/>
    <w:uiPriority w:val="1"/>
    <w:rsid w:val="00CC7666"/>
    <w:rPr>
      <w:rFonts w:asciiTheme="minorHAnsi" w:hAnsiTheme="minorHAnsi"/>
      <w:sz w:val="22"/>
    </w:rPr>
  </w:style>
  <w:style w:type="character" w:customStyle="1" w:styleId="Style15">
    <w:name w:val="Style15"/>
    <w:basedOn w:val="DefaultParagraphFont"/>
    <w:uiPriority w:val="1"/>
    <w:rsid w:val="00180222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D62A7"/>
    <w:rPr>
      <w:color w:val="B11D74" w:themeColor="followedHyperlink"/>
      <w:u w:val="single"/>
    </w:rPr>
  </w:style>
  <w:style w:type="character" w:customStyle="1" w:styleId="ECU">
    <w:name w:val="ECU"/>
    <w:basedOn w:val="DefaultParagraphFont"/>
    <w:uiPriority w:val="1"/>
    <w:rsid w:val="00AC7D4F"/>
    <w:rPr>
      <w:rFonts w:ascii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arc.gov.au/manage-your-grant/classification-codes-rfcd-seo-and-anzsic-cod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ecu.edu.au/__data/assets/pdf_file/0003/1035984/2025-Industry-PhD-Scholarships-Guidelines-FINAL-04022025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ithcowanuni.sharepoint.com/sites/BAM/ECUTemplates/Portrait%20Presentation%20Simple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E94FBADA384953BC440ACE06F8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8689-945C-4566-93DF-60E44726F9D4}"/>
      </w:docPartPr>
      <w:docPartBody>
        <w:p w:rsidR="00E65240" w:rsidRDefault="00BF4954" w:rsidP="00BF4954">
          <w:pPr>
            <w:pStyle w:val="D3E94FBADA384953BC440ACE06F80E3A"/>
          </w:pPr>
          <w:r w:rsidRPr="00CC744E">
            <w:rPr>
              <w:rStyle w:val="PlaceholderText"/>
            </w:rPr>
            <w:t>Tap to enter title (max. 20 words).</w:t>
          </w:r>
        </w:p>
      </w:docPartBody>
    </w:docPart>
    <w:docPart>
      <w:docPartPr>
        <w:name w:val="C6C77C4AA7D041E89034A6EDCEBF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CD35-F440-4C44-9DF5-A510B0ED1F78}"/>
      </w:docPartPr>
      <w:docPartBody>
        <w:p w:rsidR="00E65240" w:rsidRDefault="000B2C16" w:rsidP="000B2C16">
          <w:pPr>
            <w:pStyle w:val="C6C77C4AA7D041E89034A6EDCEBF1E7C4"/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</w:t>
          </w:r>
          <w:r>
            <w:rPr>
              <w:rStyle w:val="PlaceholderText"/>
            </w:rPr>
            <w:t xml:space="preserve">. </w:t>
          </w:r>
          <w:r w:rsidRPr="007605D7">
            <w:rPr>
              <w:rFonts w:cstheme="minorHAnsi"/>
              <w:i/>
              <w:iCs/>
              <w:color w:val="A6A6A6" w:themeColor="background1" w:themeShade="A6"/>
              <w:sz w:val="18"/>
              <w:szCs w:val="18"/>
              <w:lang w:val="en-US"/>
            </w:rPr>
            <w:t>For example, 'We are looking for a self-motivated PhD candidate with excellent organisation, problem-solving and project management skills. Candidates with strong quantitative skills including familiarity with SPSS is desired.</w:t>
          </w:r>
        </w:p>
      </w:docPartBody>
    </w:docPart>
    <w:docPart>
      <w:docPartPr>
        <w:name w:val="540BA50B620B44569378EACF437E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A96-C4B7-4059-A1A3-2345E7BD9C54}"/>
      </w:docPartPr>
      <w:docPartBody>
        <w:p w:rsidR="00E65240" w:rsidRDefault="00BF4954" w:rsidP="00BF4954">
          <w:pPr>
            <w:pStyle w:val="540BA50B620B44569378EACF437E046D"/>
          </w:pPr>
          <w:r w:rsidRPr="00E65C98">
            <w:rPr>
              <w:rStyle w:val="PlaceholderText"/>
            </w:rPr>
            <w:t>Tap to enter text.</w:t>
          </w:r>
        </w:p>
      </w:docPartBody>
    </w:docPart>
    <w:docPart>
      <w:docPartPr>
        <w:name w:val="CAD78F4ACF4A43389A6E0F14CC39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73B4-CED4-49FB-9CE7-D538ED7802F3}"/>
      </w:docPartPr>
      <w:docPartBody>
        <w:p w:rsidR="00BF4954" w:rsidRDefault="00BF4954" w:rsidP="00BF4954">
          <w:pPr>
            <w:pStyle w:val="CAD78F4ACF4A43389A6E0F14CC390C28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C773A68AC2AA473EBD003930345A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3410-337E-4599-ACA4-235D1CA05212}"/>
      </w:docPartPr>
      <w:docPartBody>
        <w:p w:rsidR="00BF4954" w:rsidRDefault="00BF4954" w:rsidP="00BF4954">
          <w:pPr>
            <w:pStyle w:val="C773A68AC2AA473EBD003930345AFCDC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7B813C64F7749418A8EDFAB6B67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5125-0695-4880-80A8-3A4B8D05ABB7}"/>
      </w:docPartPr>
      <w:docPartBody>
        <w:p w:rsidR="00BF4954" w:rsidRDefault="00BF4954" w:rsidP="00BF4954">
          <w:pPr>
            <w:pStyle w:val="B7B813C64F7749418A8EDFAB6B673D4C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8064EACFE29413DBD28B7DFC21B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F86-9A23-4F38-9F0A-172C49B7EBB6}"/>
      </w:docPartPr>
      <w:docPartBody>
        <w:p w:rsidR="00BF4954" w:rsidRDefault="00BF4954" w:rsidP="00BF4954">
          <w:pPr>
            <w:pStyle w:val="B8064EACFE29413DBD28B7DFC21BA096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3E6BAADEABE842C98AAA67683C1F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BF60-805E-40A4-AF69-A7C0C1647BC4}"/>
      </w:docPartPr>
      <w:docPartBody>
        <w:p w:rsidR="00BF4954" w:rsidRDefault="00BF4954" w:rsidP="00BF4954">
          <w:pPr>
            <w:pStyle w:val="3E6BAADEABE842C98AAA67683C1FEE65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A9914627ABD24D61A6E814C92599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77E3-1C70-4C35-89FE-0EB02FB85EFF}"/>
      </w:docPartPr>
      <w:docPartBody>
        <w:p w:rsidR="00BF4954" w:rsidRDefault="00BF4954" w:rsidP="00BF4954">
          <w:pPr>
            <w:pStyle w:val="A9914627ABD24D61A6E814C9259919D1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54A4530CC4F409C9AD241844A33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20F6-EDB6-4C72-A094-45FD02AEBD1D}"/>
      </w:docPartPr>
      <w:docPartBody>
        <w:p w:rsidR="00BF4954" w:rsidRDefault="00BF4954" w:rsidP="00BF4954">
          <w:pPr>
            <w:pStyle w:val="B54A4530CC4F409C9AD241844A3382DF1"/>
          </w:pPr>
          <w:r w:rsidRPr="00E65C98">
            <w:rPr>
              <w:rStyle w:val="PlaceholderText"/>
              <w:sz w:val="22"/>
              <w:szCs w:val="22"/>
            </w:rPr>
            <w:t>If yes, tap here to provide brief details.</w:t>
          </w:r>
        </w:p>
      </w:docPartBody>
    </w:docPart>
    <w:docPart>
      <w:docPartPr>
        <w:name w:val="A2E7EC28060A4CC9821BD608DBC5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D723-2661-4F3B-9E22-88FEE93EA177}"/>
      </w:docPartPr>
      <w:docPartBody>
        <w:p w:rsidR="00BF4954" w:rsidRDefault="00BF4954" w:rsidP="00BF4954">
          <w:pPr>
            <w:pStyle w:val="A2E7EC28060A4CC9821BD608DBC5EBF11"/>
          </w:pPr>
          <w:r w:rsidRPr="00E65C98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417FF323F8846D7B3D95CDD97056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DB88-35CD-4A7D-9F34-7479159A0301}"/>
      </w:docPartPr>
      <w:docPartBody>
        <w:p w:rsidR="00BF4954" w:rsidRDefault="00BF4954" w:rsidP="00BF4954">
          <w:pPr>
            <w:pStyle w:val="6417FF323F8846D7B3D95CDD97056DFE1"/>
          </w:pPr>
          <w:r w:rsidRPr="00E65C98">
            <w:rPr>
              <w:rStyle w:val="PlaceholderText"/>
              <w:sz w:val="22"/>
              <w:szCs w:val="22"/>
            </w:rPr>
            <w:t>If yes, tap here to provide brief details.</w:t>
          </w:r>
        </w:p>
      </w:docPartBody>
    </w:docPart>
    <w:docPart>
      <w:docPartPr>
        <w:name w:val="3B922A8580C24FC8BE7594ABC7F7E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52C9-E908-4372-94A7-9B92E3F9D465}"/>
      </w:docPartPr>
      <w:docPartBody>
        <w:p w:rsidR="00BF4954" w:rsidRDefault="00BF4954" w:rsidP="00BF4954">
          <w:pPr>
            <w:pStyle w:val="3B922A8580C24FC8BE7594ABC7F7E03D1"/>
          </w:pPr>
          <w:r w:rsidRPr="00E65C98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3FC0876DAF34113869312354ED4A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D5CA-B3BA-4DF6-BF80-8D98498B3DE5}"/>
      </w:docPartPr>
      <w:docPartBody>
        <w:p w:rsidR="00BF4954" w:rsidRDefault="00BF4954" w:rsidP="00BF4954">
          <w:pPr>
            <w:pStyle w:val="43FC0876DAF34113869312354ED4A9641"/>
          </w:pPr>
          <w:r w:rsidRPr="00E65C98">
            <w:rPr>
              <w:rStyle w:val="PlaceholderText"/>
              <w:sz w:val="22"/>
              <w:szCs w:val="22"/>
            </w:rPr>
            <w:t>If yes, tap here to provide brief details.</w:t>
          </w:r>
        </w:p>
      </w:docPartBody>
    </w:docPart>
    <w:docPart>
      <w:docPartPr>
        <w:name w:val="148609528BDE4C9C90C51B609BEC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703DE-6CDE-4D47-8BC9-EFDD3D216270}"/>
      </w:docPartPr>
      <w:docPartBody>
        <w:p w:rsidR="00BF4954" w:rsidRDefault="00BF4954" w:rsidP="00BF4954">
          <w:pPr>
            <w:pStyle w:val="148609528BDE4C9C90C51B609BEC046B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0A977BDAAD3E43C29D8718604EF4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0C486-0BE3-4781-9012-F00882478F1A}"/>
      </w:docPartPr>
      <w:docPartBody>
        <w:p w:rsidR="00BF4954" w:rsidRDefault="00BF4954" w:rsidP="00BF4954">
          <w:pPr>
            <w:pStyle w:val="0A977BDAAD3E43C29D8718604EF49D25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399FC4ADF6674E69ADACAD939608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ED54-B2B5-455C-996D-E30C906D1763}"/>
      </w:docPartPr>
      <w:docPartBody>
        <w:p w:rsidR="00BF4954" w:rsidRDefault="00BF4954" w:rsidP="00BF4954">
          <w:pPr>
            <w:pStyle w:val="399FC4ADF6674E69ADACAD93960803C7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1A02127027224D9697AE94A29D39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626B-FD03-427A-9A64-EF7350D0CBB4}"/>
      </w:docPartPr>
      <w:docPartBody>
        <w:p w:rsidR="00BF4954" w:rsidRDefault="00BF4954" w:rsidP="00BF4954">
          <w:pPr>
            <w:pStyle w:val="1A02127027224D9697AE94A29D398FEC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947B11219F1047D68BE8B556EB78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9A80-D681-4DBA-8D94-42113B8FA0B3}"/>
      </w:docPartPr>
      <w:docPartBody>
        <w:p w:rsidR="00BF4954" w:rsidRDefault="00BF4954" w:rsidP="00BF4954">
          <w:pPr>
            <w:pStyle w:val="947B11219F1047D68BE8B556EB78D7CB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A112CFE26545452F9706CD52411A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81A9-2A6C-4151-B2F0-738249E16ABD}"/>
      </w:docPartPr>
      <w:docPartBody>
        <w:p w:rsidR="00BF4954" w:rsidRDefault="00BF4954" w:rsidP="00BF4954">
          <w:pPr>
            <w:pStyle w:val="A112CFE26545452F9706CD52411A1429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 xml:space="preserve">to </w:t>
          </w:r>
          <w:r>
            <w:rPr>
              <w:rStyle w:val="PlaceholderText"/>
              <w:sz w:val="22"/>
              <w:szCs w:val="22"/>
            </w:rPr>
            <w:t>provide any further details of the candidates eligibility to be admitted as a HDR candidate</w:t>
          </w:r>
          <w:r w:rsidRPr="00A5621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4F9210E7F6A94DEFA3C7D187F4A9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1223-8B57-4D7B-BD3D-55C231E043F0}"/>
      </w:docPartPr>
      <w:docPartBody>
        <w:p w:rsidR="00BF4954" w:rsidRDefault="00BF4954" w:rsidP="00BF4954">
          <w:pPr>
            <w:pStyle w:val="4F9210E7F6A94DEFA3C7D187F4A9F8AD1"/>
          </w:pPr>
          <w:r w:rsidRPr="00573EEC">
            <w:rPr>
              <w:rStyle w:val="PlaceholderText"/>
            </w:rPr>
            <w:t>Choose an item.</w:t>
          </w:r>
        </w:p>
      </w:docPartBody>
    </w:docPart>
    <w:docPart>
      <w:docPartPr>
        <w:name w:val="C02B46D97D9D4F69957C6E6D100E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2181-448A-4FDD-A8D1-BE2538B188A0}"/>
      </w:docPartPr>
      <w:docPartBody>
        <w:p w:rsidR="00EA10F7" w:rsidRDefault="00BF4954" w:rsidP="00BF4954">
          <w:pPr>
            <w:pStyle w:val="C02B46D97D9D4F69957C6E6D100E65CB"/>
          </w:pPr>
          <w:r>
            <w:rPr>
              <w:rStyle w:val="PlaceholderText"/>
            </w:rPr>
            <w:t>T</w:t>
          </w:r>
          <w:r w:rsidRPr="00573EEC">
            <w:rPr>
              <w:rStyle w:val="PlaceholderText"/>
            </w:rPr>
            <w:t xml:space="preserve">ap to </w:t>
          </w:r>
          <w:r>
            <w:rPr>
              <w:rStyle w:val="PlaceholderText"/>
            </w:rPr>
            <w:t>enter project summary</w:t>
          </w:r>
          <w:r w:rsidRPr="00573EEC">
            <w:rPr>
              <w:rStyle w:val="PlaceholderText"/>
            </w:rPr>
            <w:t>.</w:t>
          </w:r>
        </w:p>
      </w:docPartBody>
    </w:docPart>
    <w:docPart>
      <w:docPartPr>
        <w:name w:val="1BA60682D5B04ED99C4C79AEA8B9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7BDD-0AF9-4D6A-AAAB-320626F39839}"/>
      </w:docPartPr>
      <w:docPartBody>
        <w:p w:rsidR="00EA10F7" w:rsidRDefault="00BF4954" w:rsidP="00BF4954">
          <w:pPr>
            <w:pStyle w:val="1BA60682D5B04ED99C4C79AEA8B97CE8"/>
          </w:pPr>
          <w:r w:rsidRPr="00E65C98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798C237CC0A46F285F2919A0FEC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708C-F87F-4E10-8BBA-76809F985A6E}"/>
      </w:docPartPr>
      <w:docPartBody>
        <w:p w:rsidR="00EA10F7" w:rsidRDefault="00BF4954" w:rsidP="00BF4954">
          <w:pPr>
            <w:pStyle w:val="C798C237CC0A46F285F2919A0FECDECA"/>
          </w:pPr>
          <w:r w:rsidRPr="00573EEC">
            <w:rPr>
              <w:rStyle w:val="PlaceholderText"/>
            </w:rPr>
            <w:t>Choose an item.</w:t>
          </w:r>
        </w:p>
      </w:docPartBody>
    </w:docPart>
    <w:docPart>
      <w:docPartPr>
        <w:name w:val="6EEA1C2D86E74F7583C8C1CDC123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8FE9-79FE-40E7-85E1-5C85E2CCBD70}"/>
      </w:docPartPr>
      <w:docPartBody>
        <w:p w:rsidR="00EA10F7" w:rsidRDefault="00BF4954" w:rsidP="00BF4954">
          <w:pPr>
            <w:pStyle w:val="6EEA1C2D86E74F7583C8C1CDC123D5AE"/>
          </w:pPr>
          <w:r w:rsidRPr="00FA1E3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B850BD320E84DD4A28DF518B20A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0060-2FD7-4BCF-8833-494AF1AD531C}"/>
      </w:docPartPr>
      <w:docPartBody>
        <w:p w:rsidR="00B65F54" w:rsidRDefault="00EA10F7" w:rsidP="00EA10F7">
          <w:pPr>
            <w:pStyle w:val="2B850BD320E84DD4A28DF518B20A37F0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EA949921BE542C09EB33EEB4B36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32C4-39DC-4C36-B366-19F0106D66EF}"/>
      </w:docPartPr>
      <w:docPartBody>
        <w:p w:rsidR="00B65F54" w:rsidRDefault="00EA10F7" w:rsidP="00EA10F7">
          <w:pPr>
            <w:pStyle w:val="BEA949921BE542C09EB33EEB4B367B0D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88477AF9851F4F9BB12128595FF7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708D-7F06-4A51-9662-8C681DC04204}"/>
      </w:docPartPr>
      <w:docPartBody>
        <w:p w:rsidR="00B65F54" w:rsidRDefault="00EA10F7" w:rsidP="00EA10F7">
          <w:pPr>
            <w:pStyle w:val="88477AF9851F4F9BB12128595FF7182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2F882DB0771D4ABFB6488ED3B110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029F-61E9-4EB5-A1DE-71BE5EB5F5CA}"/>
      </w:docPartPr>
      <w:docPartBody>
        <w:p w:rsidR="00B65F54" w:rsidRDefault="00EA10F7" w:rsidP="00EA10F7">
          <w:pPr>
            <w:pStyle w:val="2F882DB0771D4ABFB6488ED3B110A2FA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3CC3EC17197A410681C7CB99DB3F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54E8-0344-4866-8281-1E3935F98F6E}"/>
      </w:docPartPr>
      <w:docPartBody>
        <w:p w:rsidR="00B65F54" w:rsidRDefault="00EA10F7" w:rsidP="00EA10F7">
          <w:pPr>
            <w:pStyle w:val="3CC3EC17197A410681C7CB99DB3F39CC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FDCE050C34DF4E73AAE239BB049F1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F93A-023B-46BF-BAEA-B93FB9537785}"/>
      </w:docPartPr>
      <w:docPartBody>
        <w:p w:rsidR="00B65F54" w:rsidRDefault="00EA10F7" w:rsidP="00EA10F7">
          <w:pPr>
            <w:pStyle w:val="FDCE050C34DF4E73AAE239BB049F186B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8E2865E8ACAE4CC1AB60CF54F63D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E6DF-0479-46F7-82FE-DA05F53A7EC0}"/>
      </w:docPartPr>
      <w:docPartBody>
        <w:p w:rsidR="00B65F54" w:rsidRDefault="00EA10F7" w:rsidP="00EA10F7">
          <w:pPr>
            <w:pStyle w:val="8E2865E8ACAE4CC1AB60CF54F63DB9DB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2DF0E3471C414057AEF5EFE893C0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2C22-9F95-4987-A00E-E7774C154B26}"/>
      </w:docPartPr>
      <w:docPartBody>
        <w:p w:rsidR="00B65F54" w:rsidRDefault="00EA10F7" w:rsidP="00EA10F7">
          <w:pPr>
            <w:pStyle w:val="2DF0E3471C414057AEF5EFE893C09049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5EFF1406DF984349AFB668929281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4876-6092-4E77-AD61-023F990000DB}"/>
      </w:docPartPr>
      <w:docPartBody>
        <w:p w:rsidR="00B65F54" w:rsidRDefault="00EA10F7" w:rsidP="00EA10F7">
          <w:pPr>
            <w:pStyle w:val="5EFF1406DF984349AFB668929281242A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E717700BCF5474D916C309848DCD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2B51-AC83-46F5-97BB-E41503559DE6}"/>
      </w:docPartPr>
      <w:docPartBody>
        <w:p w:rsidR="00B65F54" w:rsidRDefault="00EA10F7" w:rsidP="00EA10F7">
          <w:pPr>
            <w:pStyle w:val="DE717700BCF5474D916C309848DCD75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104305C56B984D6D92E01456D04F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4611-B720-4C18-83F7-C90772C6FC06}"/>
      </w:docPartPr>
      <w:docPartBody>
        <w:p w:rsidR="00B65F54" w:rsidRDefault="00EA10F7" w:rsidP="00EA10F7">
          <w:pPr>
            <w:pStyle w:val="104305C56B984D6D92E01456D04F3C29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7D05677D4808415699AEE51FC9B1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F9485-FD0B-4B4B-BF19-B1C950278367}"/>
      </w:docPartPr>
      <w:docPartBody>
        <w:p w:rsidR="00B65F54" w:rsidRDefault="00EA10F7" w:rsidP="00EA10F7">
          <w:pPr>
            <w:pStyle w:val="7D05677D4808415699AEE51FC9B120FE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2987B83CBA6A4E6092E8120A3897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C124-FBA7-4944-B270-ACE86FC164D1}"/>
      </w:docPartPr>
      <w:docPartBody>
        <w:p w:rsidR="00B65F54" w:rsidRDefault="00EA10F7" w:rsidP="00EA10F7">
          <w:pPr>
            <w:pStyle w:val="2987B83CBA6A4E6092E8120A3897F88C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CEE780055024E7B89D9C254E9568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1C18-95CD-4798-96AE-D88806C14287}"/>
      </w:docPartPr>
      <w:docPartBody>
        <w:p w:rsidR="00B65F54" w:rsidRDefault="00EA10F7" w:rsidP="00EA10F7">
          <w:pPr>
            <w:pStyle w:val="DCEE780055024E7B89D9C254E956858C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9B597A0BB51041579D7E5666129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2132-1052-46B6-8E52-5F93885880EA}"/>
      </w:docPartPr>
      <w:docPartBody>
        <w:p w:rsidR="00B65F54" w:rsidRDefault="00EA10F7" w:rsidP="00EA10F7">
          <w:pPr>
            <w:pStyle w:val="9B597A0BB51041579D7E56661293B6B0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BCF3B31A6274A4290229EF72132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8B5C3-EF95-4E56-8159-9FAABB2E4BBD}"/>
      </w:docPartPr>
      <w:docPartBody>
        <w:p w:rsidR="00B65F54" w:rsidRDefault="00EA10F7" w:rsidP="00EA10F7">
          <w:pPr>
            <w:pStyle w:val="DBCF3B31A6274A4290229EF72132A954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9045CB7BB134721B17DF3AAA35B8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F43D-6C18-4554-A883-A6AFB5EB358F}"/>
      </w:docPartPr>
      <w:docPartBody>
        <w:p w:rsidR="00B65F54" w:rsidRDefault="00EA10F7" w:rsidP="00EA10F7">
          <w:pPr>
            <w:pStyle w:val="D9045CB7BB134721B17DF3AAA35B8C78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936558B29D9E4F60AB7CBD5B2DCC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39CB-43CA-47D6-93FE-977E851B311D}"/>
      </w:docPartPr>
      <w:docPartBody>
        <w:p w:rsidR="00B65F54" w:rsidRDefault="00EA10F7" w:rsidP="00EA10F7">
          <w:pPr>
            <w:pStyle w:val="936558B29D9E4F60AB7CBD5B2DCCD2E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645CF6A8A83C4D2598006EDC5F1E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4B9F-6762-4F98-942F-708D6F951C8F}"/>
      </w:docPartPr>
      <w:docPartBody>
        <w:p w:rsidR="00B65F54" w:rsidRDefault="00EA10F7" w:rsidP="00EA10F7">
          <w:pPr>
            <w:pStyle w:val="645CF6A8A83C4D2598006EDC5F1E230F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C35A703568E4BE5BF498CD24924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4D4A-7B43-47A9-B0BD-AD832C43DA24}"/>
      </w:docPartPr>
      <w:docPartBody>
        <w:p w:rsidR="00B65F54" w:rsidRDefault="00EA10F7" w:rsidP="00EA10F7">
          <w:pPr>
            <w:pStyle w:val="BC35A703568E4BE5BF498CD24924A379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58F07CF9CB6D4731B0642F974E80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B9FE-5ABE-4240-BE0B-AA1DF191D363}"/>
      </w:docPartPr>
      <w:docPartBody>
        <w:p w:rsidR="00B65F54" w:rsidRDefault="00EA10F7" w:rsidP="00EA10F7">
          <w:pPr>
            <w:pStyle w:val="58F07CF9CB6D4731B0642F974E800884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DFEF95A3F2D4D59B8AF95BF591A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FEA4D-ABB8-4C9A-93DE-75E9A4C31E33}"/>
      </w:docPartPr>
      <w:docPartBody>
        <w:p w:rsidR="00B65F54" w:rsidRDefault="00EA10F7" w:rsidP="00EA10F7">
          <w:pPr>
            <w:pStyle w:val="DDFEF95A3F2D4D59B8AF95BF591A66C6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30EE1F642369491B9EF71938FE70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8EFF-1771-40DC-873E-A7FBD1B744D8}"/>
      </w:docPartPr>
      <w:docPartBody>
        <w:p w:rsidR="00B65F54" w:rsidRDefault="00EA10F7" w:rsidP="00EA10F7">
          <w:pPr>
            <w:pStyle w:val="30EE1F642369491B9EF71938FE70D0B9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FD92AC8FDE4A4991B689412DF9B0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BDE2-A82E-42D5-987B-BFB9BF620227}"/>
      </w:docPartPr>
      <w:docPartBody>
        <w:p w:rsidR="00B65F54" w:rsidRDefault="00EA10F7" w:rsidP="00EA10F7">
          <w:pPr>
            <w:pStyle w:val="FD92AC8FDE4A4991B689412DF9B0C05F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2203523B81474B0C8888464C04A2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6ED8-94F7-49EB-AC0D-154A9E3CF638}"/>
      </w:docPartPr>
      <w:docPartBody>
        <w:p w:rsidR="00B65F54" w:rsidRDefault="00EA10F7" w:rsidP="00EA10F7">
          <w:pPr>
            <w:pStyle w:val="2203523B81474B0C8888464C04A2E112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E9C5EB1C7684425D8CD86A3B5C3A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AEE-6177-4538-91E5-18466E631702}"/>
      </w:docPartPr>
      <w:docPartBody>
        <w:p w:rsidR="00B65F54" w:rsidRDefault="00EA10F7" w:rsidP="00EA10F7">
          <w:pPr>
            <w:pStyle w:val="E9C5EB1C7684425D8CD86A3B5C3A223A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C4EA1EF2FE67421095187B9B12A2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EA18-44A5-4705-AB1A-FE28375285B3}"/>
      </w:docPartPr>
      <w:docPartBody>
        <w:p w:rsidR="00B65F54" w:rsidRDefault="00EA10F7" w:rsidP="00EA10F7">
          <w:pPr>
            <w:pStyle w:val="C4EA1EF2FE67421095187B9B12A2EC1F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8B78810F26984904B574B610AFE2C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8DCA-BEB6-4196-8950-53A0DD655132}"/>
      </w:docPartPr>
      <w:docPartBody>
        <w:p w:rsidR="00B65F54" w:rsidRDefault="00EA10F7" w:rsidP="00EA10F7">
          <w:pPr>
            <w:pStyle w:val="8B78810F26984904B574B610AFE2C7AB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BCF078A84CBC4ACD9B59A0D77F99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1FA3-97CD-4668-8D91-71568F9FA5CE}"/>
      </w:docPartPr>
      <w:docPartBody>
        <w:p w:rsidR="00B65F54" w:rsidRDefault="00EA10F7" w:rsidP="00EA10F7">
          <w:pPr>
            <w:pStyle w:val="BCF078A84CBC4ACD9B59A0D77F99E399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A2C5E826C9B84B238EDDBBC61BB6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BFF3-5FF5-40C3-82CF-1876A1D87C07}"/>
      </w:docPartPr>
      <w:docPartBody>
        <w:p w:rsidR="00B65F54" w:rsidRDefault="00EA10F7" w:rsidP="00EA10F7">
          <w:pPr>
            <w:pStyle w:val="A2C5E826C9B84B238EDDBBC61BB6A141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0F6C-C9CE-4CDF-AE9C-89EF6C4EA958}"/>
      </w:docPartPr>
      <w:docPartBody>
        <w:p w:rsidR="00B65F54" w:rsidRDefault="00EA10F7">
          <w:r w:rsidRPr="00B327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55F651BACE49F0860BBB40524B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4DE4-D66F-4750-B2F4-FF57B0BD0D01}"/>
      </w:docPartPr>
      <w:docPartBody>
        <w:p w:rsidR="00B65F54" w:rsidRDefault="00EA10F7" w:rsidP="00EA10F7">
          <w:pPr>
            <w:pStyle w:val="6B55F651BACE49F0860BBB40524B6BBE"/>
          </w:pPr>
          <w:r w:rsidRPr="00B327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1DEE432D6B4B37B2D53ED0A03A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D5EB-BF02-478D-BEDD-97BFA8C3DFBF}"/>
      </w:docPartPr>
      <w:docPartBody>
        <w:p w:rsidR="00B65F54" w:rsidRDefault="00EA10F7" w:rsidP="00EA10F7">
          <w:pPr>
            <w:pStyle w:val="7E1DEE432D6B4B37B2D53ED0A03AE05A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9"/>
    <w:rsid w:val="000B2C16"/>
    <w:rsid w:val="000D4F34"/>
    <w:rsid w:val="00171DA5"/>
    <w:rsid w:val="00187B5B"/>
    <w:rsid w:val="002237CC"/>
    <w:rsid w:val="002D37ED"/>
    <w:rsid w:val="002F06C4"/>
    <w:rsid w:val="00300AA2"/>
    <w:rsid w:val="003A462D"/>
    <w:rsid w:val="003F02D9"/>
    <w:rsid w:val="00416D95"/>
    <w:rsid w:val="004E7CAE"/>
    <w:rsid w:val="00515B54"/>
    <w:rsid w:val="005531B7"/>
    <w:rsid w:val="005901F1"/>
    <w:rsid w:val="006B34EA"/>
    <w:rsid w:val="006F0E11"/>
    <w:rsid w:val="00722BA6"/>
    <w:rsid w:val="008A25B5"/>
    <w:rsid w:val="00903A87"/>
    <w:rsid w:val="009376E8"/>
    <w:rsid w:val="009C21BA"/>
    <w:rsid w:val="009F3AA0"/>
    <w:rsid w:val="00A26AE1"/>
    <w:rsid w:val="00A636E8"/>
    <w:rsid w:val="00B22217"/>
    <w:rsid w:val="00B43C8A"/>
    <w:rsid w:val="00B44575"/>
    <w:rsid w:val="00B47ADC"/>
    <w:rsid w:val="00B65F54"/>
    <w:rsid w:val="00BA4B09"/>
    <w:rsid w:val="00BC6DDE"/>
    <w:rsid w:val="00BF4954"/>
    <w:rsid w:val="00CC3B4E"/>
    <w:rsid w:val="00CF0F5C"/>
    <w:rsid w:val="00D1717C"/>
    <w:rsid w:val="00D3058C"/>
    <w:rsid w:val="00DE4949"/>
    <w:rsid w:val="00DF1BED"/>
    <w:rsid w:val="00E135FC"/>
    <w:rsid w:val="00E65240"/>
    <w:rsid w:val="00EA10F7"/>
    <w:rsid w:val="00EB0460"/>
    <w:rsid w:val="00F31F02"/>
    <w:rsid w:val="00F334D7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531B7"/>
    <w:rPr>
      <w:color w:val="666666"/>
    </w:rPr>
  </w:style>
  <w:style w:type="paragraph" w:customStyle="1" w:styleId="05E06820665341A5ADD4785BCA86F77D">
    <w:name w:val="05E06820665341A5ADD4785BCA86F77D"/>
    <w:rsid w:val="000B2C16"/>
  </w:style>
  <w:style w:type="paragraph" w:customStyle="1" w:styleId="320761A6C1D74F10AEBC2B0C5D456B4E">
    <w:name w:val="320761A6C1D74F10AEBC2B0C5D456B4E"/>
    <w:rsid w:val="000B2C16"/>
  </w:style>
  <w:style w:type="paragraph" w:customStyle="1" w:styleId="C6C77C4AA7D041E89034A6EDCEBF1E7C4">
    <w:name w:val="C6C77C4AA7D041E89034A6EDCEBF1E7C4"/>
    <w:rsid w:val="000B2C16"/>
    <w:rPr>
      <w:lang w:eastAsia="en-US"/>
    </w:rPr>
  </w:style>
  <w:style w:type="paragraph" w:customStyle="1" w:styleId="5455D149C332431FA5198893B64E9C34">
    <w:name w:val="5455D149C332431FA5198893B64E9C34"/>
    <w:rsid w:val="00CC3B4E"/>
  </w:style>
  <w:style w:type="paragraph" w:customStyle="1" w:styleId="D3E94FBADA384953BC440ACE06F80E3A">
    <w:name w:val="D3E94FBADA384953BC440ACE06F80E3A"/>
    <w:rsid w:val="00BF4954"/>
    <w:rPr>
      <w:lang w:eastAsia="en-US"/>
    </w:rPr>
  </w:style>
  <w:style w:type="paragraph" w:customStyle="1" w:styleId="C02B46D97D9D4F69957C6E6D100E65CB">
    <w:name w:val="C02B46D97D9D4F69957C6E6D100E65CB"/>
    <w:rsid w:val="00BF4954"/>
    <w:rPr>
      <w:lang w:eastAsia="en-US"/>
    </w:rPr>
  </w:style>
  <w:style w:type="paragraph" w:customStyle="1" w:styleId="540BA50B620B44569378EACF437E046D">
    <w:name w:val="540BA50B620B44569378EACF437E046D"/>
    <w:rsid w:val="00BF4954"/>
    <w:rPr>
      <w:lang w:eastAsia="en-US"/>
    </w:rPr>
  </w:style>
  <w:style w:type="paragraph" w:customStyle="1" w:styleId="CAD78F4ACF4A43389A6E0F14CC390C281">
    <w:name w:val="CAD78F4ACF4A43389A6E0F14CC390C281"/>
    <w:rsid w:val="00BF4954"/>
    <w:rPr>
      <w:lang w:eastAsia="en-US"/>
    </w:rPr>
  </w:style>
  <w:style w:type="paragraph" w:customStyle="1" w:styleId="B8064EACFE29413DBD28B7DFC21BA0961">
    <w:name w:val="B8064EACFE29413DBD28B7DFC21BA0961"/>
    <w:rsid w:val="00BF4954"/>
    <w:rPr>
      <w:lang w:eastAsia="en-US"/>
    </w:rPr>
  </w:style>
  <w:style w:type="paragraph" w:customStyle="1" w:styleId="C773A68AC2AA473EBD003930345AFCDC1">
    <w:name w:val="C773A68AC2AA473EBD003930345AFCDC1"/>
    <w:rsid w:val="00BF4954"/>
    <w:rPr>
      <w:lang w:eastAsia="en-US"/>
    </w:rPr>
  </w:style>
  <w:style w:type="paragraph" w:customStyle="1" w:styleId="3E6BAADEABE842C98AAA67683C1FEE651">
    <w:name w:val="3E6BAADEABE842C98AAA67683C1FEE651"/>
    <w:rsid w:val="00BF4954"/>
    <w:rPr>
      <w:lang w:eastAsia="en-US"/>
    </w:rPr>
  </w:style>
  <w:style w:type="paragraph" w:customStyle="1" w:styleId="B7B813C64F7749418A8EDFAB6B673D4C1">
    <w:name w:val="B7B813C64F7749418A8EDFAB6B673D4C1"/>
    <w:rsid w:val="00BF4954"/>
    <w:rPr>
      <w:lang w:eastAsia="en-US"/>
    </w:rPr>
  </w:style>
  <w:style w:type="paragraph" w:customStyle="1" w:styleId="A9914627ABD24D61A6E814C9259919D11">
    <w:name w:val="A9914627ABD24D61A6E814C9259919D11"/>
    <w:rsid w:val="00BF4954"/>
    <w:rPr>
      <w:lang w:eastAsia="en-US"/>
    </w:rPr>
  </w:style>
  <w:style w:type="paragraph" w:customStyle="1" w:styleId="1BA60682D5B04ED99C4C79AEA8B97CE8">
    <w:name w:val="1BA60682D5B04ED99C4C79AEA8B97CE8"/>
    <w:rsid w:val="00BF4954"/>
    <w:rPr>
      <w:lang w:eastAsia="en-US"/>
    </w:rPr>
  </w:style>
  <w:style w:type="paragraph" w:customStyle="1" w:styleId="B54A4530CC4F409C9AD241844A3382DF1">
    <w:name w:val="B54A4530CC4F409C9AD241844A3382DF1"/>
    <w:rsid w:val="00BF4954"/>
    <w:rPr>
      <w:lang w:eastAsia="en-US"/>
    </w:rPr>
  </w:style>
  <w:style w:type="paragraph" w:customStyle="1" w:styleId="A2E7EC28060A4CC9821BD608DBC5EBF11">
    <w:name w:val="A2E7EC28060A4CC9821BD608DBC5EBF11"/>
    <w:rsid w:val="00BF4954"/>
    <w:rPr>
      <w:lang w:eastAsia="en-US"/>
    </w:rPr>
  </w:style>
  <w:style w:type="paragraph" w:customStyle="1" w:styleId="6417FF323F8846D7B3D95CDD97056DFE1">
    <w:name w:val="6417FF323F8846D7B3D95CDD97056DFE1"/>
    <w:rsid w:val="00BF4954"/>
    <w:rPr>
      <w:lang w:eastAsia="en-US"/>
    </w:rPr>
  </w:style>
  <w:style w:type="paragraph" w:customStyle="1" w:styleId="3B922A8580C24FC8BE7594ABC7F7E03D1">
    <w:name w:val="3B922A8580C24FC8BE7594ABC7F7E03D1"/>
    <w:rsid w:val="00BF4954"/>
    <w:rPr>
      <w:lang w:eastAsia="en-US"/>
    </w:rPr>
  </w:style>
  <w:style w:type="paragraph" w:customStyle="1" w:styleId="43FC0876DAF34113869312354ED4A9641">
    <w:name w:val="43FC0876DAF34113869312354ED4A9641"/>
    <w:rsid w:val="00BF4954"/>
    <w:rPr>
      <w:lang w:eastAsia="en-US"/>
    </w:rPr>
  </w:style>
  <w:style w:type="paragraph" w:customStyle="1" w:styleId="399FC4ADF6674E69ADACAD93960803C71">
    <w:name w:val="399FC4ADF6674E69ADACAD93960803C71"/>
    <w:rsid w:val="00BF4954"/>
    <w:rPr>
      <w:lang w:eastAsia="en-US"/>
    </w:rPr>
  </w:style>
  <w:style w:type="paragraph" w:customStyle="1" w:styleId="148609528BDE4C9C90C51B609BEC046B1">
    <w:name w:val="148609528BDE4C9C90C51B609BEC046B1"/>
    <w:rsid w:val="00BF4954"/>
    <w:rPr>
      <w:lang w:eastAsia="en-US"/>
    </w:rPr>
  </w:style>
  <w:style w:type="paragraph" w:customStyle="1" w:styleId="0A977BDAAD3E43C29D8718604EF49D251">
    <w:name w:val="0A977BDAAD3E43C29D8718604EF49D251"/>
    <w:rsid w:val="00BF4954"/>
    <w:rPr>
      <w:lang w:eastAsia="en-US"/>
    </w:rPr>
  </w:style>
  <w:style w:type="paragraph" w:customStyle="1" w:styleId="C904A34D69254C5ABE6385183EDED8081">
    <w:name w:val="C904A34D69254C5ABE6385183EDED8081"/>
    <w:rsid w:val="00BF4954"/>
    <w:rPr>
      <w:lang w:eastAsia="en-US"/>
    </w:rPr>
  </w:style>
  <w:style w:type="paragraph" w:customStyle="1" w:styleId="BCB0349F9BA04EEF99CC1592AF9D6EFB">
    <w:name w:val="BCB0349F9BA04EEF99CC1592AF9D6EFB"/>
    <w:rsid w:val="00BF4954"/>
    <w:rPr>
      <w:lang w:eastAsia="en-US"/>
    </w:rPr>
  </w:style>
  <w:style w:type="paragraph" w:customStyle="1" w:styleId="E2FFAC8C03024B24806CDDBC25874FA31">
    <w:name w:val="E2FFAC8C03024B24806CDDBC25874FA31"/>
    <w:rsid w:val="00BF4954"/>
    <w:rPr>
      <w:lang w:eastAsia="en-US"/>
    </w:rPr>
  </w:style>
  <w:style w:type="paragraph" w:customStyle="1" w:styleId="1BD19BC9853842AE9CC5A27E558AC46E1">
    <w:name w:val="1BD19BC9853842AE9CC5A27E558AC46E1"/>
    <w:rsid w:val="00BF4954"/>
    <w:rPr>
      <w:lang w:eastAsia="en-US"/>
    </w:rPr>
  </w:style>
  <w:style w:type="paragraph" w:customStyle="1" w:styleId="2B52348DE2D84B2BBC4E3603E01ED51E">
    <w:name w:val="2B52348DE2D84B2BBC4E3603E01ED51E"/>
    <w:rsid w:val="00BF4954"/>
    <w:rPr>
      <w:lang w:eastAsia="en-US"/>
    </w:rPr>
  </w:style>
  <w:style w:type="paragraph" w:customStyle="1" w:styleId="22ED2AF53E1C48C6896E257E0E187D02">
    <w:name w:val="22ED2AF53E1C48C6896E257E0E187D02"/>
    <w:rsid w:val="00BF4954"/>
    <w:rPr>
      <w:lang w:eastAsia="en-US"/>
    </w:rPr>
  </w:style>
  <w:style w:type="paragraph" w:customStyle="1" w:styleId="4B3A36CB74B147F4B1AC4E8E63875BC2">
    <w:name w:val="4B3A36CB74B147F4B1AC4E8E63875BC2"/>
    <w:rsid w:val="00BF4954"/>
    <w:rPr>
      <w:lang w:eastAsia="en-US"/>
    </w:rPr>
  </w:style>
  <w:style w:type="paragraph" w:customStyle="1" w:styleId="1A5846961A284E52B4FC3510882A0720">
    <w:name w:val="1A5846961A284E52B4FC3510882A0720"/>
    <w:rsid w:val="00BF4954"/>
    <w:rPr>
      <w:lang w:eastAsia="en-US"/>
    </w:rPr>
  </w:style>
  <w:style w:type="paragraph" w:customStyle="1" w:styleId="0AD35B2901684835A5F752491D9B1989">
    <w:name w:val="0AD35B2901684835A5F752491D9B1989"/>
    <w:rsid w:val="00BF4954"/>
    <w:rPr>
      <w:lang w:eastAsia="en-US"/>
    </w:rPr>
  </w:style>
  <w:style w:type="paragraph" w:customStyle="1" w:styleId="2CF864432D9F4E6391AEDFC1CF259ED7">
    <w:name w:val="2CF864432D9F4E6391AEDFC1CF259ED7"/>
    <w:rsid w:val="00BF4954"/>
    <w:rPr>
      <w:lang w:eastAsia="en-US"/>
    </w:rPr>
  </w:style>
  <w:style w:type="paragraph" w:customStyle="1" w:styleId="622ECE98094F4B07ADB66C0DF0DD547F">
    <w:name w:val="622ECE98094F4B07ADB66C0DF0DD547F"/>
    <w:rsid w:val="00BF4954"/>
    <w:rPr>
      <w:lang w:eastAsia="en-US"/>
    </w:rPr>
  </w:style>
  <w:style w:type="paragraph" w:customStyle="1" w:styleId="098DC2E2B6CC49BDA22847811D8AD479">
    <w:name w:val="098DC2E2B6CC49BDA22847811D8AD479"/>
    <w:rsid w:val="00BF4954"/>
    <w:rPr>
      <w:lang w:eastAsia="en-US"/>
    </w:rPr>
  </w:style>
  <w:style w:type="paragraph" w:customStyle="1" w:styleId="85A915F753ED4A0EB2F96B8FAFC8C9DC">
    <w:name w:val="85A915F753ED4A0EB2F96B8FAFC8C9DC"/>
    <w:rsid w:val="00BF4954"/>
    <w:rPr>
      <w:lang w:eastAsia="en-US"/>
    </w:rPr>
  </w:style>
  <w:style w:type="paragraph" w:customStyle="1" w:styleId="E3031CA5A4A142FC901A5CC9730AC374">
    <w:name w:val="E3031CA5A4A142FC901A5CC9730AC374"/>
    <w:rsid w:val="00BF4954"/>
    <w:rPr>
      <w:lang w:eastAsia="en-US"/>
    </w:rPr>
  </w:style>
  <w:style w:type="paragraph" w:customStyle="1" w:styleId="D14F53B3C7664D6F8B17802FA5F8037F">
    <w:name w:val="D14F53B3C7664D6F8B17802FA5F8037F"/>
    <w:rsid w:val="00BF4954"/>
    <w:rPr>
      <w:lang w:eastAsia="en-US"/>
    </w:rPr>
  </w:style>
  <w:style w:type="paragraph" w:customStyle="1" w:styleId="D05C9ABEF7E944299370D92CF8BC04D4">
    <w:name w:val="D05C9ABEF7E944299370D92CF8BC04D4"/>
    <w:rsid w:val="00BF4954"/>
    <w:rPr>
      <w:lang w:eastAsia="en-US"/>
    </w:rPr>
  </w:style>
  <w:style w:type="paragraph" w:customStyle="1" w:styleId="FB2377DC03EB4E91B0580B768939F8CA">
    <w:name w:val="FB2377DC03EB4E91B0580B768939F8CA"/>
    <w:rsid w:val="00BF4954"/>
    <w:rPr>
      <w:lang w:eastAsia="en-US"/>
    </w:rPr>
  </w:style>
  <w:style w:type="paragraph" w:customStyle="1" w:styleId="BD837AD42FEA4A87A0A3CAD651D24F94">
    <w:name w:val="BD837AD42FEA4A87A0A3CAD651D24F94"/>
    <w:rsid w:val="00BF4954"/>
    <w:rPr>
      <w:lang w:eastAsia="en-US"/>
    </w:rPr>
  </w:style>
  <w:style w:type="paragraph" w:customStyle="1" w:styleId="21DC6D1935B043E59EA99730FD810D52">
    <w:name w:val="21DC6D1935B043E59EA99730FD810D52"/>
    <w:rsid w:val="00BF4954"/>
    <w:rPr>
      <w:lang w:eastAsia="en-US"/>
    </w:rPr>
  </w:style>
  <w:style w:type="paragraph" w:customStyle="1" w:styleId="F112754B19A74DB3898F044D257305271">
    <w:name w:val="F112754B19A74DB3898F044D257305271"/>
    <w:rsid w:val="00BF4954"/>
    <w:rPr>
      <w:lang w:eastAsia="en-US"/>
    </w:rPr>
  </w:style>
  <w:style w:type="paragraph" w:customStyle="1" w:styleId="893E7F6780EC40B2A312188CB45C73081">
    <w:name w:val="893E7F6780EC40B2A312188CB45C73081"/>
    <w:rsid w:val="00BF4954"/>
    <w:rPr>
      <w:lang w:eastAsia="en-US"/>
    </w:rPr>
  </w:style>
  <w:style w:type="paragraph" w:customStyle="1" w:styleId="A7A539CEA2DC47668D0E5F47066B190D1">
    <w:name w:val="A7A539CEA2DC47668D0E5F47066B190D1"/>
    <w:rsid w:val="00BF4954"/>
    <w:rPr>
      <w:lang w:eastAsia="en-US"/>
    </w:rPr>
  </w:style>
  <w:style w:type="paragraph" w:customStyle="1" w:styleId="8B9008B07DA549B69D89845E811F90BF1">
    <w:name w:val="8B9008B07DA549B69D89845E811F90BF1"/>
    <w:rsid w:val="00BF4954"/>
    <w:rPr>
      <w:lang w:eastAsia="en-US"/>
    </w:rPr>
  </w:style>
  <w:style w:type="paragraph" w:customStyle="1" w:styleId="A27A63BDBBF649DB8EF0B3C776F10AF01">
    <w:name w:val="A27A63BDBBF649DB8EF0B3C776F10AF01"/>
    <w:rsid w:val="00BF4954"/>
    <w:rPr>
      <w:lang w:eastAsia="en-US"/>
    </w:rPr>
  </w:style>
  <w:style w:type="paragraph" w:customStyle="1" w:styleId="E7A61366C0234DB4839FC93D0EE7A6801">
    <w:name w:val="E7A61366C0234DB4839FC93D0EE7A6801"/>
    <w:rsid w:val="00BF4954"/>
    <w:rPr>
      <w:lang w:eastAsia="en-US"/>
    </w:rPr>
  </w:style>
  <w:style w:type="paragraph" w:customStyle="1" w:styleId="25158292822D40BFAB79C809517468DA1">
    <w:name w:val="25158292822D40BFAB79C809517468DA1"/>
    <w:rsid w:val="00BF4954"/>
    <w:rPr>
      <w:lang w:eastAsia="en-US"/>
    </w:rPr>
  </w:style>
  <w:style w:type="paragraph" w:customStyle="1" w:styleId="C798C237CC0A46F285F2919A0FECDECA">
    <w:name w:val="C798C237CC0A46F285F2919A0FECDECA"/>
    <w:rsid w:val="00BF4954"/>
    <w:rPr>
      <w:lang w:eastAsia="en-US"/>
    </w:rPr>
  </w:style>
  <w:style w:type="paragraph" w:customStyle="1" w:styleId="1A02127027224D9697AE94A29D398FEC1">
    <w:name w:val="1A02127027224D9697AE94A29D398FEC1"/>
    <w:rsid w:val="00BF4954"/>
    <w:rPr>
      <w:lang w:eastAsia="en-US"/>
    </w:rPr>
  </w:style>
  <w:style w:type="paragraph" w:customStyle="1" w:styleId="947B11219F1047D68BE8B556EB78D7CB1">
    <w:name w:val="947B11219F1047D68BE8B556EB78D7CB1"/>
    <w:rsid w:val="00BF4954"/>
    <w:rPr>
      <w:lang w:eastAsia="en-US"/>
    </w:rPr>
  </w:style>
  <w:style w:type="paragraph" w:customStyle="1" w:styleId="6EEA1C2D86E74F7583C8C1CDC123D5AE">
    <w:name w:val="6EEA1C2D86E74F7583C8C1CDC123D5AE"/>
    <w:rsid w:val="00BF4954"/>
    <w:rPr>
      <w:lang w:eastAsia="en-US"/>
    </w:rPr>
  </w:style>
  <w:style w:type="paragraph" w:customStyle="1" w:styleId="A112CFE26545452F9706CD52411A14291">
    <w:name w:val="A112CFE26545452F9706CD52411A14291"/>
    <w:rsid w:val="00BF4954"/>
    <w:rPr>
      <w:lang w:eastAsia="en-US"/>
    </w:rPr>
  </w:style>
  <w:style w:type="paragraph" w:customStyle="1" w:styleId="4F9210E7F6A94DEFA3C7D187F4A9F8AD1">
    <w:name w:val="4F9210E7F6A94DEFA3C7D187F4A9F8AD1"/>
    <w:rsid w:val="00BF4954"/>
    <w:rPr>
      <w:lang w:eastAsia="en-US"/>
    </w:rPr>
  </w:style>
  <w:style w:type="paragraph" w:customStyle="1" w:styleId="E33443457CA544F392A61116EE307A4E1">
    <w:name w:val="E33443457CA544F392A61116EE307A4E1"/>
    <w:rsid w:val="00BF4954"/>
    <w:rPr>
      <w:lang w:eastAsia="en-US"/>
    </w:rPr>
  </w:style>
  <w:style w:type="paragraph" w:customStyle="1" w:styleId="C43A2A5E8C1444018ECE94E10440B25D1">
    <w:name w:val="C43A2A5E8C1444018ECE94E10440B25D1"/>
    <w:rsid w:val="00BF4954"/>
    <w:rPr>
      <w:lang w:eastAsia="en-US"/>
    </w:rPr>
  </w:style>
  <w:style w:type="paragraph" w:customStyle="1" w:styleId="1E1E947D59B24A94A5CD62322C4D9B291">
    <w:name w:val="1E1E947D59B24A94A5CD62322C4D9B291"/>
    <w:rsid w:val="00BF4954"/>
    <w:rPr>
      <w:lang w:eastAsia="en-US"/>
    </w:rPr>
  </w:style>
  <w:style w:type="paragraph" w:customStyle="1" w:styleId="EA341056AC15490FB063D6085EE19E211">
    <w:name w:val="EA341056AC15490FB063D6085EE19E211"/>
    <w:rsid w:val="00BF4954"/>
    <w:rPr>
      <w:lang w:eastAsia="en-US"/>
    </w:rPr>
  </w:style>
  <w:style w:type="paragraph" w:customStyle="1" w:styleId="209A78521F0D41FAAFB8A87B3A9DB84E1">
    <w:name w:val="209A78521F0D41FAAFB8A87B3A9DB84E1"/>
    <w:rsid w:val="00BF4954"/>
    <w:rPr>
      <w:lang w:eastAsia="en-US"/>
    </w:rPr>
  </w:style>
  <w:style w:type="paragraph" w:customStyle="1" w:styleId="BFB6EB0C6C034DE9AD9E9BB5C695D1A51">
    <w:name w:val="BFB6EB0C6C034DE9AD9E9BB5C695D1A51"/>
    <w:rsid w:val="00BF4954"/>
    <w:rPr>
      <w:lang w:eastAsia="en-US"/>
    </w:rPr>
  </w:style>
  <w:style w:type="paragraph" w:customStyle="1" w:styleId="9E79D5F63F7C4D75B489F50AD2A39CBE1">
    <w:name w:val="9E79D5F63F7C4D75B489F50AD2A39CBE1"/>
    <w:rsid w:val="00BF4954"/>
    <w:rPr>
      <w:lang w:eastAsia="en-US"/>
    </w:rPr>
  </w:style>
  <w:style w:type="paragraph" w:customStyle="1" w:styleId="9E3BE24D148140B3B4EE77B6B7EA4F11">
    <w:name w:val="9E3BE24D148140B3B4EE77B6B7EA4F11"/>
    <w:rsid w:val="00EA10F7"/>
  </w:style>
  <w:style w:type="paragraph" w:customStyle="1" w:styleId="F69D760DEE9D485DA594686165444FF8">
    <w:name w:val="F69D760DEE9D485DA594686165444FF8"/>
    <w:rsid w:val="00EA10F7"/>
  </w:style>
  <w:style w:type="paragraph" w:customStyle="1" w:styleId="2B850BD320E84DD4A28DF518B20A37F0">
    <w:name w:val="2B850BD320E84DD4A28DF518B20A37F0"/>
    <w:rsid w:val="00EA10F7"/>
  </w:style>
  <w:style w:type="paragraph" w:customStyle="1" w:styleId="BEA949921BE542C09EB33EEB4B367B0D">
    <w:name w:val="BEA949921BE542C09EB33EEB4B367B0D"/>
    <w:rsid w:val="00EA10F7"/>
  </w:style>
  <w:style w:type="paragraph" w:customStyle="1" w:styleId="88477AF9851F4F9BB12128595FF71821">
    <w:name w:val="88477AF9851F4F9BB12128595FF71821"/>
    <w:rsid w:val="00EA10F7"/>
  </w:style>
  <w:style w:type="paragraph" w:customStyle="1" w:styleId="2F882DB0771D4ABFB6488ED3B110A2FA">
    <w:name w:val="2F882DB0771D4ABFB6488ED3B110A2FA"/>
    <w:rsid w:val="00EA10F7"/>
  </w:style>
  <w:style w:type="paragraph" w:customStyle="1" w:styleId="3CC3EC17197A410681C7CB99DB3F39CC">
    <w:name w:val="3CC3EC17197A410681C7CB99DB3F39CC"/>
    <w:rsid w:val="00EA10F7"/>
  </w:style>
  <w:style w:type="paragraph" w:customStyle="1" w:styleId="FDCE050C34DF4E73AAE239BB049F186B">
    <w:name w:val="FDCE050C34DF4E73AAE239BB049F186B"/>
    <w:rsid w:val="00EA10F7"/>
  </w:style>
  <w:style w:type="paragraph" w:customStyle="1" w:styleId="8E2865E8ACAE4CC1AB60CF54F63DB9DB">
    <w:name w:val="8E2865E8ACAE4CC1AB60CF54F63DB9DB"/>
    <w:rsid w:val="00EA10F7"/>
  </w:style>
  <w:style w:type="paragraph" w:customStyle="1" w:styleId="2DF0E3471C414057AEF5EFE893C09049">
    <w:name w:val="2DF0E3471C414057AEF5EFE893C09049"/>
    <w:rsid w:val="00EA10F7"/>
  </w:style>
  <w:style w:type="paragraph" w:customStyle="1" w:styleId="5EFF1406DF984349AFB668929281242A">
    <w:name w:val="5EFF1406DF984349AFB668929281242A"/>
    <w:rsid w:val="00EA10F7"/>
  </w:style>
  <w:style w:type="paragraph" w:customStyle="1" w:styleId="DE717700BCF5474D916C309848DCD751">
    <w:name w:val="DE717700BCF5474D916C309848DCD751"/>
    <w:rsid w:val="00EA10F7"/>
  </w:style>
  <w:style w:type="paragraph" w:customStyle="1" w:styleId="104305C56B984D6D92E01456D04F3C29">
    <w:name w:val="104305C56B984D6D92E01456D04F3C29"/>
    <w:rsid w:val="00EA10F7"/>
  </w:style>
  <w:style w:type="paragraph" w:customStyle="1" w:styleId="7D05677D4808415699AEE51FC9B120FE">
    <w:name w:val="7D05677D4808415699AEE51FC9B120FE"/>
    <w:rsid w:val="00EA10F7"/>
  </w:style>
  <w:style w:type="paragraph" w:customStyle="1" w:styleId="2987B83CBA6A4E6092E8120A3897F88C">
    <w:name w:val="2987B83CBA6A4E6092E8120A3897F88C"/>
    <w:rsid w:val="00EA10F7"/>
  </w:style>
  <w:style w:type="paragraph" w:customStyle="1" w:styleId="DCEE780055024E7B89D9C254E956858C">
    <w:name w:val="DCEE780055024E7B89D9C254E956858C"/>
    <w:rsid w:val="00EA10F7"/>
  </w:style>
  <w:style w:type="paragraph" w:customStyle="1" w:styleId="9B597A0BB51041579D7E56661293B6B0">
    <w:name w:val="9B597A0BB51041579D7E56661293B6B0"/>
    <w:rsid w:val="00EA10F7"/>
  </w:style>
  <w:style w:type="paragraph" w:customStyle="1" w:styleId="DBCF3B31A6274A4290229EF72132A954">
    <w:name w:val="DBCF3B31A6274A4290229EF72132A954"/>
    <w:rsid w:val="00EA10F7"/>
  </w:style>
  <w:style w:type="paragraph" w:customStyle="1" w:styleId="D9045CB7BB134721B17DF3AAA35B8C78">
    <w:name w:val="D9045CB7BB134721B17DF3AAA35B8C78"/>
    <w:rsid w:val="00EA10F7"/>
  </w:style>
  <w:style w:type="paragraph" w:customStyle="1" w:styleId="936558B29D9E4F60AB7CBD5B2DCCD2E1">
    <w:name w:val="936558B29D9E4F60AB7CBD5B2DCCD2E1"/>
    <w:rsid w:val="00EA10F7"/>
  </w:style>
  <w:style w:type="paragraph" w:customStyle="1" w:styleId="645CF6A8A83C4D2598006EDC5F1E230F">
    <w:name w:val="645CF6A8A83C4D2598006EDC5F1E230F"/>
    <w:rsid w:val="00EA10F7"/>
  </w:style>
  <w:style w:type="paragraph" w:customStyle="1" w:styleId="BC35A703568E4BE5BF498CD24924A379">
    <w:name w:val="BC35A703568E4BE5BF498CD24924A379"/>
    <w:rsid w:val="00EA10F7"/>
  </w:style>
  <w:style w:type="paragraph" w:customStyle="1" w:styleId="58F07CF9CB6D4731B0642F974E800884">
    <w:name w:val="58F07CF9CB6D4731B0642F974E800884"/>
    <w:rsid w:val="00EA10F7"/>
  </w:style>
  <w:style w:type="paragraph" w:customStyle="1" w:styleId="DDFEF95A3F2D4D59B8AF95BF591A66C6">
    <w:name w:val="DDFEF95A3F2D4D59B8AF95BF591A66C6"/>
    <w:rsid w:val="00EA10F7"/>
  </w:style>
  <w:style w:type="paragraph" w:customStyle="1" w:styleId="30EE1F642369491B9EF71938FE70D0B9">
    <w:name w:val="30EE1F642369491B9EF71938FE70D0B9"/>
    <w:rsid w:val="00EA10F7"/>
  </w:style>
  <w:style w:type="paragraph" w:customStyle="1" w:styleId="FD92AC8FDE4A4991B689412DF9B0C05F">
    <w:name w:val="FD92AC8FDE4A4991B689412DF9B0C05F"/>
    <w:rsid w:val="00EA10F7"/>
  </w:style>
  <w:style w:type="paragraph" w:customStyle="1" w:styleId="2203523B81474B0C8888464C04A2E112">
    <w:name w:val="2203523B81474B0C8888464C04A2E112"/>
    <w:rsid w:val="00EA10F7"/>
  </w:style>
  <w:style w:type="paragraph" w:customStyle="1" w:styleId="E9C5EB1C7684425D8CD86A3B5C3A223A">
    <w:name w:val="E9C5EB1C7684425D8CD86A3B5C3A223A"/>
    <w:rsid w:val="00EA10F7"/>
  </w:style>
  <w:style w:type="paragraph" w:customStyle="1" w:styleId="C4EA1EF2FE67421095187B9B12A2EC1F">
    <w:name w:val="C4EA1EF2FE67421095187B9B12A2EC1F"/>
    <w:rsid w:val="00EA10F7"/>
  </w:style>
  <w:style w:type="paragraph" w:customStyle="1" w:styleId="8B78810F26984904B574B610AFE2C7AB">
    <w:name w:val="8B78810F26984904B574B610AFE2C7AB"/>
    <w:rsid w:val="00EA10F7"/>
  </w:style>
  <w:style w:type="paragraph" w:customStyle="1" w:styleId="BCF078A84CBC4ACD9B59A0D77F99E399">
    <w:name w:val="BCF078A84CBC4ACD9B59A0D77F99E399"/>
    <w:rsid w:val="00EA10F7"/>
  </w:style>
  <w:style w:type="paragraph" w:customStyle="1" w:styleId="F0929AC1A7614C908B0DC6D075E0B527">
    <w:name w:val="F0929AC1A7614C908B0DC6D075E0B527"/>
    <w:rsid w:val="00EA10F7"/>
  </w:style>
  <w:style w:type="paragraph" w:customStyle="1" w:styleId="A2C5E826C9B84B238EDDBBC61BB6A141">
    <w:name w:val="A2C5E826C9B84B238EDDBBC61BB6A141"/>
    <w:rsid w:val="00EA10F7"/>
  </w:style>
  <w:style w:type="paragraph" w:customStyle="1" w:styleId="6B55F651BACE49F0860BBB40524B6BBE">
    <w:name w:val="6B55F651BACE49F0860BBB40524B6BBE"/>
    <w:rsid w:val="00EA10F7"/>
  </w:style>
  <w:style w:type="paragraph" w:customStyle="1" w:styleId="2BE029B360C348079EF97DB7D8DFDB6C">
    <w:name w:val="2BE029B360C348079EF97DB7D8DFDB6C"/>
    <w:rsid w:val="00EA10F7"/>
  </w:style>
  <w:style w:type="paragraph" w:customStyle="1" w:styleId="40C76EF4ABF74208A482ED8024027951">
    <w:name w:val="40C76EF4ABF74208A482ED8024027951"/>
    <w:rsid w:val="00EA10F7"/>
  </w:style>
  <w:style w:type="paragraph" w:customStyle="1" w:styleId="7E1DEE432D6B4B37B2D53ED0A03AE05A">
    <w:name w:val="7E1DEE432D6B4B37B2D53ED0A03AE05A"/>
    <w:rsid w:val="00EA10F7"/>
  </w:style>
  <w:style w:type="paragraph" w:customStyle="1" w:styleId="BF63B812A70642379A86A311C4DFEDC6">
    <w:name w:val="BF63B812A70642379A86A311C4DFEDC6"/>
    <w:rsid w:val="00553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2025">
      <a:dk1>
        <a:srgbClr val="000000"/>
      </a:dk1>
      <a:lt1>
        <a:srgbClr val="FFFFFF"/>
      </a:lt1>
      <a:dk2>
        <a:srgbClr val="24A78E"/>
      </a:dk2>
      <a:lt2>
        <a:srgbClr val="EFF3F2"/>
      </a:lt2>
      <a:accent1>
        <a:srgbClr val="24A78E"/>
      </a:accent1>
      <a:accent2>
        <a:srgbClr val="B11D74"/>
      </a:accent2>
      <a:accent3>
        <a:srgbClr val="EFF4F1"/>
      </a:accent3>
      <a:accent4>
        <a:srgbClr val="24A78E"/>
      </a:accent4>
      <a:accent5>
        <a:srgbClr val="B11D74"/>
      </a:accent5>
      <a:accent6>
        <a:srgbClr val="EFF4F1"/>
      </a:accent6>
      <a:hlink>
        <a:srgbClr val="24A78E"/>
      </a:hlink>
      <a:folHlink>
        <a:srgbClr val="B11D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b3c9c44a21ea73fb02c887310b8215cd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135e55eb07383cb44370ef53f40c4d45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B6A13-9C52-453B-A408-D68FA4C069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94931-ABD3-4E97-8443-AD785A7E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Portrait%20Presentation%20Simple%20Version</Template>
  <TotalTime>137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NG</dc:creator>
  <cp:keywords/>
  <dc:description/>
  <cp:lastModifiedBy>Ashley HOLST</cp:lastModifiedBy>
  <cp:revision>104</cp:revision>
  <dcterms:created xsi:type="dcterms:W3CDTF">2026-02-04T03:02:00Z</dcterms:created>
  <dcterms:modified xsi:type="dcterms:W3CDTF">2026-02-16T01:24:00Z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0x010100F7879C6D9F89FD459FAD38288566EB9B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3a23f21,35f964aa,4b1f8676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2026-01-21T03:36:38Z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0359db2f-ec9b-4e0a-b7f4-9507b9f659b5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