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8A15" w14:textId="65D1E5DA" w:rsidR="00F90DFA" w:rsidRDefault="00DE6965" w:rsidP="003B42CB">
      <w:pPr>
        <w:pStyle w:val="Heading1"/>
        <w:spacing w:before="0" w:line="240" w:lineRule="auto"/>
        <w:jc w:val="center"/>
        <w:rPr>
          <w:lang w:val="en-AU"/>
        </w:rPr>
      </w:pPr>
      <w:bookmarkStart w:id="0" w:name="_Toc47951851"/>
      <w:r>
        <w:rPr>
          <w:lang w:val="en-AU"/>
        </w:rPr>
        <w:t xml:space="preserve">2025 </w:t>
      </w:r>
      <w:r w:rsidR="006645A2">
        <w:rPr>
          <w:lang w:val="en-AU"/>
        </w:rPr>
        <w:t xml:space="preserve">Facilitating Research Collaboration </w:t>
      </w:r>
      <w:r w:rsidR="008A0617">
        <w:rPr>
          <w:lang w:val="en-AU"/>
        </w:rPr>
        <w:t>Funding</w:t>
      </w:r>
    </w:p>
    <w:p w14:paraId="6FBFAEF2" w14:textId="5AE51CBA" w:rsidR="006645A2" w:rsidRDefault="00DE6965" w:rsidP="003B42CB">
      <w:pPr>
        <w:spacing w:before="0" w:after="0" w:line="240" w:lineRule="auto"/>
        <w:jc w:val="center"/>
        <w:rPr>
          <w:rFonts w:asciiTheme="majorHAnsi" w:eastAsiaTheme="majorEastAsia" w:hAnsiTheme="majorHAnsi" w:cstheme="majorBidi"/>
          <w:b/>
          <w:color w:val="004B85" w:themeColor="accent1"/>
          <w:sz w:val="32"/>
          <w:szCs w:val="32"/>
          <w:lang w:val="en-AU"/>
        </w:rPr>
      </w:pPr>
      <w:r>
        <w:rPr>
          <w:rFonts w:asciiTheme="majorHAnsi" w:eastAsiaTheme="majorEastAsia" w:hAnsiTheme="majorHAnsi" w:cstheme="majorBidi"/>
          <w:b/>
          <w:color w:val="004B85" w:themeColor="accent1"/>
          <w:sz w:val="32"/>
          <w:szCs w:val="32"/>
          <w:lang w:val="en-AU"/>
        </w:rPr>
        <w:t>Application Form</w:t>
      </w:r>
    </w:p>
    <w:p w14:paraId="2FF28312" w14:textId="6C07007D" w:rsidR="00866CC9" w:rsidRPr="00DE6965" w:rsidRDefault="00866CC9" w:rsidP="00DE6965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sz w:val="32"/>
          <w:szCs w:val="32"/>
          <w:lang w:val="en-AU"/>
        </w:rPr>
      </w:pPr>
      <w:r w:rsidRPr="00DE6965">
        <w:rPr>
          <w:rFonts w:asciiTheme="majorHAnsi" w:eastAsiaTheme="majorEastAsia" w:hAnsiTheme="majorHAnsi" w:cstheme="majorBidi"/>
          <w:b/>
          <w:sz w:val="32"/>
          <w:szCs w:val="32"/>
          <w:lang w:val="en-AU"/>
        </w:rPr>
        <w:t>D</w:t>
      </w:r>
      <w:r w:rsidR="00251E76" w:rsidRPr="00DE6965">
        <w:rPr>
          <w:rFonts w:asciiTheme="majorHAnsi" w:eastAsiaTheme="majorEastAsia" w:hAnsiTheme="majorHAnsi" w:cstheme="majorBidi"/>
          <w:b/>
          <w:sz w:val="32"/>
          <w:szCs w:val="32"/>
          <w:lang w:val="en-AU"/>
        </w:rPr>
        <w:t>ue</w:t>
      </w:r>
      <w:r w:rsidR="00DE6965" w:rsidRPr="00DE6965">
        <w:rPr>
          <w:rFonts w:asciiTheme="majorHAnsi" w:eastAsiaTheme="majorEastAsia" w:hAnsiTheme="majorHAnsi" w:cstheme="majorBidi"/>
          <w:b/>
          <w:sz w:val="32"/>
          <w:szCs w:val="32"/>
          <w:lang w:val="en-AU"/>
        </w:rPr>
        <w:t>: 4:30pm, 13 November</w:t>
      </w:r>
      <w:r w:rsidR="00042E74" w:rsidRPr="00DE6965">
        <w:rPr>
          <w:rFonts w:asciiTheme="majorHAnsi" w:eastAsiaTheme="majorEastAsia" w:hAnsiTheme="majorHAnsi" w:cstheme="majorBidi"/>
          <w:b/>
          <w:sz w:val="32"/>
          <w:szCs w:val="32"/>
          <w:lang w:val="en-AU"/>
        </w:rPr>
        <w:t xml:space="preserve"> </w:t>
      </w:r>
      <w:r w:rsidR="00EE150E" w:rsidRPr="00DE6965">
        <w:rPr>
          <w:rFonts w:asciiTheme="majorHAnsi" w:eastAsiaTheme="majorEastAsia" w:hAnsiTheme="majorHAnsi" w:cstheme="majorBidi"/>
          <w:b/>
          <w:sz w:val="32"/>
          <w:szCs w:val="32"/>
          <w:lang w:val="en-AU"/>
        </w:rPr>
        <w:t>2024</w:t>
      </w:r>
    </w:p>
    <w:bookmarkEnd w:id="0"/>
    <w:p w14:paraId="288493C3" w14:textId="70ED6FA4" w:rsidR="00310D9A" w:rsidRDefault="002B5081" w:rsidP="00310D9A">
      <w:pPr>
        <w:pStyle w:val="Heading2"/>
      </w:pPr>
      <w:r>
        <w:t xml:space="preserve">Lead </w:t>
      </w:r>
      <w:r w:rsidR="00310D9A" w:rsidRPr="00DE0653"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00310D9A" w:rsidRPr="00304ED6" w14:paraId="5D0D1F24" w14:textId="77777777" w:rsidTr="00DE6965">
        <w:tc>
          <w:tcPr>
            <w:tcW w:w="3256" w:type="dxa"/>
          </w:tcPr>
          <w:p w14:paraId="01256FA5" w14:textId="77777777" w:rsidR="00310D9A" w:rsidRPr="00304ED6" w:rsidRDefault="00310D9A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 w:rsidRPr="00304ED6">
              <w:rPr>
                <w:rFonts w:cstheme="minorHAnsi"/>
                <w:szCs w:val="20"/>
                <w:lang w:val="en-AU"/>
              </w:rPr>
              <w:t>Title, First Name, Surname</w:t>
            </w:r>
          </w:p>
        </w:tc>
        <w:tc>
          <w:tcPr>
            <w:tcW w:w="6366" w:type="dxa"/>
          </w:tcPr>
          <w:p w14:paraId="1438AB37" w14:textId="77777777" w:rsidR="00310D9A" w:rsidRPr="00304ED6" w:rsidRDefault="00310D9A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</w:tc>
      </w:tr>
      <w:tr w:rsidR="00310D9A" w:rsidRPr="00304ED6" w14:paraId="04C5B20F" w14:textId="77777777" w:rsidTr="00DE6965">
        <w:tc>
          <w:tcPr>
            <w:tcW w:w="3256" w:type="dxa"/>
          </w:tcPr>
          <w:p w14:paraId="3FC192BF" w14:textId="39992A43" w:rsidR="00310D9A" w:rsidRPr="00304ED6" w:rsidRDefault="00310D9A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szCs w:val="20"/>
                <w:lang w:val="en-AU"/>
              </w:rPr>
              <w:t>Position</w:t>
            </w:r>
            <w:r w:rsidR="000064CE">
              <w:rPr>
                <w:rFonts w:cstheme="minorHAnsi"/>
                <w:szCs w:val="20"/>
                <w:lang w:val="en-AU"/>
              </w:rPr>
              <w:t xml:space="preserve"> Title</w:t>
            </w:r>
          </w:p>
        </w:tc>
        <w:tc>
          <w:tcPr>
            <w:tcW w:w="6366" w:type="dxa"/>
          </w:tcPr>
          <w:p w14:paraId="00277525" w14:textId="77777777" w:rsidR="00310D9A" w:rsidRPr="00304ED6" w:rsidRDefault="00310D9A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</w:tc>
      </w:tr>
      <w:tr w:rsidR="00310D9A" w:rsidRPr="00304ED6" w14:paraId="4A258466" w14:textId="77777777" w:rsidTr="00DE6965">
        <w:tc>
          <w:tcPr>
            <w:tcW w:w="3256" w:type="dxa"/>
          </w:tcPr>
          <w:p w14:paraId="310197B9" w14:textId="15E384D0" w:rsidR="00310D9A" w:rsidRPr="00304ED6" w:rsidRDefault="00310D9A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 w:rsidRPr="00304ED6">
              <w:rPr>
                <w:rFonts w:cstheme="minorHAnsi"/>
                <w:szCs w:val="20"/>
                <w:lang w:val="en-AU"/>
              </w:rPr>
              <w:t>School</w:t>
            </w:r>
            <w:r w:rsidR="008D57F5">
              <w:rPr>
                <w:rFonts w:cstheme="minorHAnsi"/>
                <w:szCs w:val="20"/>
                <w:lang w:val="en-AU"/>
              </w:rPr>
              <w:t xml:space="preserve"> </w:t>
            </w:r>
          </w:p>
        </w:tc>
        <w:tc>
          <w:tcPr>
            <w:tcW w:w="6366" w:type="dxa"/>
          </w:tcPr>
          <w:p w14:paraId="25265206" w14:textId="77777777" w:rsidR="00310D9A" w:rsidRPr="00304ED6" w:rsidRDefault="00310D9A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</w:tc>
      </w:tr>
      <w:tr w:rsidR="00310D9A" w:rsidRPr="00304ED6" w14:paraId="2380567E" w14:textId="77777777" w:rsidTr="00DE6965">
        <w:tc>
          <w:tcPr>
            <w:tcW w:w="3256" w:type="dxa"/>
          </w:tcPr>
          <w:p w14:paraId="1C551D31" w14:textId="7354C3AC" w:rsidR="00310D9A" w:rsidRPr="00304ED6" w:rsidRDefault="00310D9A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 w:rsidRPr="00304ED6">
              <w:rPr>
                <w:rFonts w:cstheme="minorHAnsi"/>
                <w:szCs w:val="20"/>
                <w:lang w:val="en-AU"/>
              </w:rPr>
              <w:t xml:space="preserve">Research Centre </w:t>
            </w:r>
            <w:r>
              <w:rPr>
                <w:rFonts w:cstheme="minorHAnsi"/>
                <w:szCs w:val="20"/>
                <w:lang w:val="en-AU"/>
              </w:rPr>
              <w:t xml:space="preserve">or Institute </w:t>
            </w:r>
            <w:r w:rsidRPr="00DE6965">
              <w:rPr>
                <w:rFonts w:cstheme="minorHAnsi"/>
                <w:i/>
                <w:iCs/>
                <w:sz w:val="18"/>
                <w:szCs w:val="18"/>
                <w:lang w:val="en-AU"/>
              </w:rPr>
              <w:t>(if applicable)</w:t>
            </w:r>
          </w:p>
        </w:tc>
        <w:tc>
          <w:tcPr>
            <w:tcW w:w="6366" w:type="dxa"/>
          </w:tcPr>
          <w:p w14:paraId="084D9601" w14:textId="77777777" w:rsidR="00310D9A" w:rsidRPr="00304ED6" w:rsidRDefault="00310D9A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</w:tc>
      </w:tr>
      <w:tr w:rsidR="00310D9A" w:rsidRPr="00304ED6" w14:paraId="568461BB" w14:textId="77777777" w:rsidTr="00DE6965">
        <w:tc>
          <w:tcPr>
            <w:tcW w:w="3256" w:type="dxa"/>
          </w:tcPr>
          <w:p w14:paraId="0D82E71C" w14:textId="45A18F16" w:rsidR="00310D9A" w:rsidRPr="00304ED6" w:rsidRDefault="00310D9A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 w:rsidRPr="00304ED6">
              <w:rPr>
                <w:rFonts w:cstheme="minorHAnsi"/>
                <w:szCs w:val="20"/>
                <w:lang w:val="en-AU"/>
              </w:rPr>
              <w:t>Current ECU employment</w:t>
            </w:r>
            <w:r w:rsidR="00934E6C">
              <w:rPr>
                <w:rFonts w:cstheme="minorHAnsi"/>
                <w:szCs w:val="20"/>
                <w:lang w:val="en-AU"/>
              </w:rPr>
              <w:t xml:space="preserve"> </w:t>
            </w:r>
            <w:r w:rsidR="00934E6C" w:rsidRPr="00DE6965">
              <w:rPr>
                <w:rFonts w:cstheme="minorHAnsi"/>
                <w:i/>
                <w:iCs/>
                <w:sz w:val="18"/>
                <w:szCs w:val="18"/>
                <w:lang w:val="en-AU"/>
              </w:rPr>
              <w:t>(e.g. if you have an ongoing</w:t>
            </w:r>
            <w:r w:rsidR="00DE6965">
              <w:rPr>
                <w:rFonts w:cstheme="minorHAnsi"/>
                <w:i/>
                <w:iCs/>
                <w:sz w:val="18"/>
                <w:szCs w:val="18"/>
                <w:lang w:val="en-AU"/>
              </w:rPr>
              <w:t xml:space="preserve"> </w:t>
            </w:r>
            <w:r w:rsidR="00934E6C" w:rsidRPr="00DE6965">
              <w:rPr>
                <w:rFonts w:cstheme="minorHAnsi"/>
                <w:i/>
                <w:iCs/>
                <w:sz w:val="18"/>
                <w:szCs w:val="18"/>
                <w:lang w:val="en-AU"/>
              </w:rPr>
              <w:t>appointment</w:t>
            </w:r>
            <w:r w:rsidR="00697505" w:rsidRPr="00DE6965">
              <w:rPr>
                <w:rFonts w:cstheme="minorHAnsi"/>
                <w:i/>
                <w:iCs/>
                <w:sz w:val="18"/>
                <w:szCs w:val="18"/>
                <w:lang w:val="en-AU"/>
              </w:rPr>
              <w:t xml:space="preserve"> or contract and FTE</w:t>
            </w:r>
            <w:r w:rsidR="00934E6C" w:rsidRPr="00DE6965">
              <w:rPr>
                <w:rFonts w:cstheme="minorHAnsi"/>
                <w:i/>
                <w:iCs/>
                <w:sz w:val="18"/>
                <w:szCs w:val="18"/>
                <w:lang w:val="en-AU"/>
              </w:rPr>
              <w:t>)</w:t>
            </w:r>
          </w:p>
        </w:tc>
        <w:tc>
          <w:tcPr>
            <w:tcW w:w="6366" w:type="dxa"/>
          </w:tcPr>
          <w:p w14:paraId="0B264727" w14:textId="4E624306" w:rsidR="00310D9A" w:rsidRPr="00304ED6" w:rsidRDefault="00310D9A" w:rsidP="00934E6C">
            <w:pPr>
              <w:ind w:left="72" w:right="206"/>
              <w:rPr>
                <w:rFonts w:eastAsia="MS Gothic" w:cstheme="minorHAnsi"/>
                <w:szCs w:val="20"/>
                <w:lang w:eastAsia="en-AU"/>
              </w:rPr>
            </w:pPr>
            <w:r w:rsidRPr="00304ED6">
              <w:rPr>
                <w:rFonts w:eastAsia="MS Gothic" w:cstheme="minorHAnsi"/>
                <w:szCs w:val="20"/>
                <w:lang w:eastAsia="en-AU"/>
              </w:rPr>
              <w:t xml:space="preserve"> </w:t>
            </w:r>
          </w:p>
        </w:tc>
      </w:tr>
    </w:tbl>
    <w:p w14:paraId="272BB237" w14:textId="4B47990E" w:rsidR="0082572C" w:rsidRPr="00D02CA6" w:rsidRDefault="00D02CA6" w:rsidP="0082572C">
      <w:pPr>
        <w:pStyle w:val="Heading2"/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</w:pPr>
      <w:r>
        <w:t xml:space="preserve">Other </w:t>
      </w:r>
      <w:r w:rsidR="00752FAF">
        <w:t xml:space="preserve">ECU </w:t>
      </w:r>
      <w:r w:rsidR="0082572C" w:rsidRPr="00DE0653">
        <w:t>Applicant</w:t>
      </w:r>
      <w:r w:rsidR="0062727C">
        <w:t>(s)</w:t>
      </w:r>
      <w:r w:rsidR="0082572C" w:rsidRPr="00DE0653">
        <w:t xml:space="preserve"> Details</w:t>
      </w:r>
      <w:r>
        <w:t xml:space="preserve"> </w:t>
      </w:r>
      <w:r w:rsidRPr="00D02CA6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 xml:space="preserve">(e.g. </w:t>
      </w:r>
      <w:r w:rsidR="003F1D59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 xml:space="preserve">collaborators, 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>mentor)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0082572C" w:rsidRPr="00304ED6" w14:paraId="0211584D" w14:textId="77777777" w:rsidTr="00DE6965">
        <w:tc>
          <w:tcPr>
            <w:tcW w:w="3256" w:type="dxa"/>
          </w:tcPr>
          <w:p w14:paraId="73C98C16" w14:textId="77777777" w:rsidR="0082572C" w:rsidRPr="00304ED6" w:rsidRDefault="0082572C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 w:rsidRPr="00304ED6">
              <w:rPr>
                <w:rFonts w:cstheme="minorHAnsi"/>
                <w:szCs w:val="20"/>
                <w:lang w:val="en-AU"/>
              </w:rPr>
              <w:t>Title, First Name, Surname</w:t>
            </w:r>
          </w:p>
        </w:tc>
        <w:tc>
          <w:tcPr>
            <w:tcW w:w="6366" w:type="dxa"/>
          </w:tcPr>
          <w:p w14:paraId="16101564" w14:textId="77777777" w:rsidR="0082572C" w:rsidRPr="00304ED6" w:rsidRDefault="0082572C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</w:tc>
      </w:tr>
      <w:tr w:rsidR="0082572C" w:rsidRPr="00304ED6" w14:paraId="733E2AE7" w14:textId="77777777" w:rsidTr="00DE6965">
        <w:tc>
          <w:tcPr>
            <w:tcW w:w="3256" w:type="dxa"/>
          </w:tcPr>
          <w:p w14:paraId="6E753393" w14:textId="77777777" w:rsidR="0082572C" w:rsidRPr="00304ED6" w:rsidRDefault="0082572C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szCs w:val="20"/>
                <w:lang w:val="en-AU"/>
              </w:rPr>
              <w:t>Position Title</w:t>
            </w:r>
          </w:p>
        </w:tc>
        <w:tc>
          <w:tcPr>
            <w:tcW w:w="6366" w:type="dxa"/>
          </w:tcPr>
          <w:p w14:paraId="214871B0" w14:textId="77777777" w:rsidR="0082572C" w:rsidRPr="00304ED6" w:rsidRDefault="0082572C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</w:tc>
      </w:tr>
      <w:tr w:rsidR="003211A4" w:rsidRPr="00304ED6" w14:paraId="23D4B835" w14:textId="77777777" w:rsidTr="00DE6965">
        <w:tc>
          <w:tcPr>
            <w:tcW w:w="3256" w:type="dxa"/>
          </w:tcPr>
          <w:p w14:paraId="2E461703" w14:textId="2DAFF2B9" w:rsidR="003211A4" w:rsidRDefault="003211A4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szCs w:val="20"/>
                <w:lang w:val="en-AU"/>
              </w:rPr>
              <w:t>School/Research Institute/Centre</w:t>
            </w:r>
          </w:p>
        </w:tc>
        <w:tc>
          <w:tcPr>
            <w:tcW w:w="6366" w:type="dxa"/>
          </w:tcPr>
          <w:p w14:paraId="51ED9E0A" w14:textId="77777777" w:rsidR="003211A4" w:rsidRPr="00304ED6" w:rsidRDefault="003211A4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</w:tc>
      </w:tr>
    </w:tbl>
    <w:p w14:paraId="2E557A3D" w14:textId="3D722D0C" w:rsidR="00293C08" w:rsidRDefault="00293C08" w:rsidP="00293C08">
      <w:pPr>
        <w:pStyle w:val="Heading2"/>
      </w:pPr>
      <w:r>
        <w:t>Collaborat</w:t>
      </w:r>
      <w:r w:rsidR="003F4D9B">
        <w:t xml:space="preserve">or </w:t>
      </w:r>
      <w:r w:rsidRPr="00DE0653"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00293C08" w:rsidRPr="00304ED6" w14:paraId="5CC187EB" w14:textId="77777777" w:rsidTr="00DE6965">
        <w:tc>
          <w:tcPr>
            <w:tcW w:w="3256" w:type="dxa"/>
          </w:tcPr>
          <w:p w14:paraId="56AAE5C6" w14:textId="77777777" w:rsidR="00293C08" w:rsidRPr="00304ED6" w:rsidRDefault="00293C08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bookmarkStart w:id="1" w:name="_Hlk153278139"/>
            <w:r w:rsidRPr="00304ED6">
              <w:rPr>
                <w:rFonts w:cstheme="minorHAnsi"/>
                <w:szCs w:val="20"/>
                <w:lang w:val="en-AU"/>
              </w:rPr>
              <w:t>Title, First Name, Surname</w:t>
            </w:r>
          </w:p>
        </w:tc>
        <w:tc>
          <w:tcPr>
            <w:tcW w:w="6366" w:type="dxa"/>
          </w:tcPr>
          <w:p w14:paraId="753DBE7C" w14:textId="77777777" w:rsidR="00293C08" w:rsidRPr="00304ED6" w:rsidRDefault="00293C08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</w:tc>
      </w:tr>
      <w:bookmarkEnd w:id="1"/>
      <w:tr w:rsidR="00293C08" w:rsidRPr="00304ED6" w14:paraId="785CD96D" w14:textId="77777777" w:rsidTr="00DE6965">
        <w:tc>
          <w:tcPr>
            <w:tcW w:w="3256" w:type="dxa"/>
          </w:tcPr>
          <w:p w14:paraId="0788195E" w14:textId="77777777" w:rsidR="00293C08" w:rsidRPr="00304ED6" w:rsidRDefault="00293C08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szCs w:val="20"/>
                <w:lang w:val="en-AU"/>
              </w:rPr>
              <w:t>Position Title</w:t>
            </w:r>
          </w:p>
        </w:tc>
        <w:tc>
          <w:tcPr>
            <w:tcW w:w="6366" w:type="dxa"/>
          </w:tcPr>
          <w:p w14:paraId="0B41DA35" w14:textId="77777777" w:rsidR="00293C08" w:rsidRPr="00304ED6" w:rsidRDefault="00293C08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</w:tc>
      </w:tr>
      <w:tr w:rsidR="00501E9A" w:rsidRPr="00304ED6" w14:paraId="30C7555E" w14:textId="77777777" w:rsidTr="00DE6965">
        <w:tc>
          <w:tcPr>
            <w:tcW w:w="3256" w:type="dxa"/>
          </w:tcPr>
          <w:p w14:paraId="4E27A6AC" w14:textId="4D1BB0E5" w:rsidR="00501E9A" w:rsidRPr="00304ED6" w:rsidRDefault="00501E9A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szCs w:val="20"/>
                <w:lang w:val="en-AU"/>
              </w:rPr>
              <w:t>Organisation</w:t>
            </w:r>
            <w:r w:rsidR="00D50613">
              <w:rPr>
                <w:rFonts w:cstheme="minorHAnsi"/>
                <w:szCs w:val="20"/>
                <w:lang w:val="en-AU"/>
              </w:rPr>
              <w:t>(s)</w:t>
            </w:r>
          </w:p>
        </w:tc>
        <w:tc>
          <w:tcPr>
            <w:tcW w:w="6366" w:type="dxa"/>
          </w:tcPr>
          <w:p w14:paraId="6231EFBF" w14:textId="77777777" w:rsidR="00501E9A" w:rsidRPr="00304ED6" w:rsidRDefault="00501E9A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</w:tc>
      </w:tr>
      <w:tr w:rsidR="00293C08" w:rsidRPr="00304ED6" w14:paraId="23E42851" w14:textId="77777777" w:rsidTr="00DE6965">
        <w:tc>
          <w:tcPr>
            <w:tcW w:w="3256" w:type="dxa"/>
          </w:tcPr>
          <w:p w14:paraId="3D98C0AE" w14:textId="4E35B6C2" w:rsidR="00293C08" w:rsidRPr="00304ED6" w:rsidRDefault="009E720D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szCs w:val="20"/>
                <w:lang w:val="en-AU"/>
              </w:rPr>
              <w:t xml:space="preserve">Links to CV, Research Profile and Achievements </w:t>
            </w:r>
            <w:r w:rsidRPr="00DE6965">
              <w:rPr>
                <w:rFonts w:cstheme="minorHAnsi"/>
                <w:i/>
                <w:iCs/>
                <w:sz w:val="18"/>
                <w:szCs w:val="18"/>
                <w:lang w:val="en-AU"/>
              </w:rPr>
              <w:t xml:space="preserve">(e.g. ORCID </w:t>
            </w:r>
            <w:proofErr w:type="spellStart"/>
            <w:r w:rsidRPr="00DE6965">
              <w:rPr>
                <w:rFonts w:cstheme="minorHAnsi"/>
                <w:i/>
                <w:iCs/>
                <w:sz w:val="18"/>
                <w:szCs w:val="18"/>
                <w:lang w:val="en-AU"/>
              </w:rPr>
              <w:t>iD</w:t>
            </w:r>
            <w:proofErr w:type="spellEnd"/>
            <w:r w:rsidRPr="00DE6965">
              <w:rPr>
                <w:rFonts w:cstheme="minorHAnsi"/>
                <w:i/>
                <w:iCs/>
                <w:sz w:val="18"/>
                <w:szCs w:val="18"/>
                <w:lang w:val="en-AU"/>
              </w:rPr>
              <w:t>)</w:t>
            </w:r>
          </w:p>
        </w:tc>
        <w:tc>
          <w:tcPr>
            <w:tcW w:w="6366" w:type="dxa"/>
          </w:tcPr>
          <w:p w14:paraId="2824B944" w14:textId="77777777" w:rsidR="00293C08" w:rsidRPr="00304ED6" w:rsidRDefault="00293C08" w:rsidP="00282CC3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</w:tc>
      </w:tr>
    </w:tbl>
    <w:p w14:paraId="261F15FF" w14:textId="7CBBBA75" w:rsidR="005D3145" w:rsidRPr="00DF124C" w:rsidRDefault="0038062F" w:rsidP="005D3145">
      <w:pPr>
        <w:pStyle w:val="Heading2"/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</w:pPr>
      <w:r>
        <w:t xml:space="preserve">Current </w:t>
      </w:r>
      <w:r w:rsidR="00AF2E17">
        <w:t xml:space="preserve">Collaborative Relationship </w:t>
      </w:r>
      <w:r w:rsidR="008F4842" w:rsidRPr="00DE6965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 xml:space="preserve">Detail </w:t>
      </w:r>
      <w:r w:rsidR="00F4007B" w:rsidRPr="00DE6965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 xml:space="preserve">the </w:t>
      </w:r>
      <w:r w:rsidR="008F4842" w:rsidRPr="00DE6965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 xml:space="preserve">type of </w:t>
      </w:r>
      <w:r w:rsidR="000A626D" w:rsidRPr="00DE6965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 xml:space="preserve">current </w:t>
      </w:r>
      <w:r w:rsidR="00AF2E17" w:rsidRPr="00DE6965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>collaborati</w:t>
      </w:r>
      <w:r w:rsidR="00C6559F" w:rsidRPr="00DE6965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>ve relationship</w:t>
      </w:r>
      <w:r w:rsidR="000A626D" w:rsidRPr="00DE6965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 xml:space="preserve"> including past </w:t>
      </w:r>
      <w:r w:rsidRPr="00DE6965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 xml:space="preserve">and current </w:t>
      </w:r>
      <w:r w:rsidR="000A626D" w:rsidRPr="00DE6965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 xml:space="preserve">collaboration </w:t>
      </w:r>
      <w:r w:rsidR="00AF2E17" w:rsidRPr="00DE6965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>activities</w:t>
      </w:r>
      <w:r w:rsidR="0086231D" w:rsidRPr="00DE6965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 xml:space="preserve"> </w:t>
      </w:r>
      <w:r w:rsidR="00D47B4F" w:rsidRPr="00DE6965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 xml:space="preserve">with the national/international expert </w:t>
      </w:r>
      <w:r w:rsidR="0086231D" w:rsidRPr="00DE6965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 xml:space="preserve">or if this collaboration activity </w:t>
      </w:r>
      <w:r w:rsidR="008F4842" w:rsidRPr="00DE6965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 xml:space="preserve">is to facilitate </w:t>
      </w:r>
      <w:r w:rsidR="00D47B4F" w:rsidRPr="00DE6965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 xml:space="preserve">a </w:t>
      </w:r>
      <w:r w:rsidR="008F4842" w:rsidRPr="00DE6965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 xml:space="preserve">new </w:t>
      </w:r>
      <w:r w:rsidR="00EB24F3" w:rsidRPr="00DE6965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>collaboration</w:t>
      </w:r>
      <w:r w:rsidR="008F4842" w:rsidRPr="00DE6965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F124C" w:rsidRPr="00304ED6" w14:paraId="1E618DAE" w14:textId="77777777" w:rsidTr="00672573">
        <w:tc>
          <w:tcPr>
            <w:tcW w:w="9622" w:type="dxa"/>
          </w:tcPr>
          <w:p w14:paraId="4B2DF629" w14:textId="77777777" w:rsidR="00DF124C" w:rsidRDefault="00DF124C" w:rsidP="00825F49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  <w:p w14:paraId="7707C93E" w14:textId="77777777" w:rsidR="00DF124C" w:rsidRDefault="00DF124C" w:rsidP="00825F49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  <w:p w14:paraId="29AF3CB7" w14:textId="77777777" w:rsidR="00AF2D5B" w:rsidRDefault="00AF2D5B" w:rsidP="00825F49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  <w:p w14:paraId="03A65041" w14:textId="2B690594" w:rsidR="00DF124C" w:rsidRPr="00304ED6" w:rsidRDefault="00DF124C" w:rsidP="00825F49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</w:tc>
      </w:tr>
    </w:tbl>
    <w:p w14:paraId="0E751929" w14:textId="4124222E" w:rsidR="0093164D" w:rsidRPr="00DF124C" w:rsidRDefault="004E6567" w:rsidP="0093164D">
      <w:pPr>
        <w:pStyle w:val="Heading2"/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</w:pPr>
      <w:r>
        <w:lastRenderedPageBreak/>
        <w:t xml:space="preserve">Planned </w:t>
      </w:r>
      <w:r w:rsidR="0093164D">
        <w:t xml:space="preserve">Research Activities </w:t>
      </w:r>
      <w:r w:rsidR="0093164D" w:rsidRPr="00DE6965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>Detail the research area, the expected research and research collaboration activities and/or knowledge or skill sharing expected.</w:t>
      </w:r>
      <w:r w:rsidR="0093164D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3164D" w:rsidRPr="00304ED6" w14:paraId="13E4E591" w14:textId="77777777" w:rsidTr="00825F49">
        <w:tc>
          <w:tcPr>
            <w:tcW w:w="9622" w:type="dxa"/>
          </w:tcPr>
          <w:p w14:paraId="3D5300ED" w14:textId="77777777" w:rsidR="0093164D" w:rsidRDefault="0093164D" w:rsidP="00825F49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  <w:p w14:paraId="3457656E" w14:textId="77777777" w:rsidR="0093164D" w:rsidRDefault="0093164D" w:rsidP="00825F49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  <w:p w14:paraId="17DB04EE" w14:textId="77777777" w:rsidR="0093164D" w:rsidRDefault="0093164D" w:rsidP="00825F49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  <w:p w14:paraId="4858DB61" w14:textId="77777777" w:rsidR="0093164D" w:rsidRPr="00304ED6" w:rsidRDefault="0093164D" w:rsidP="00825F49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</w:tc>
      </w:tr>
    </w:tbl>
    <w:p w14:paraId="3096EBD1" w14:textId="5913F4FA" w:rsidR="0099797E" w:rsidRPr="00DF124C" w:rsidRDefault="0099797E" w:rsidP="0099797E">
      <w:pPr>
        <w:pStyle w:val="Heading2"/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</w:pPr>
      <w:r w:rsidRPr="005D3145">
        <w:t>Collaboration Plans</w:t>
      </w:r>
      <w:r>
        <w:t xml:space="preserve"> </w:t>
      </w:r>
      <w:r w:rsidRPr="00DE6965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 xml:space="preserve">Include which researcher/s will be travelling, timing and planned </w:t>
      </w:r>
      <w:r w:rsidR="00824D45" w:rsidRPr="00DE6965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 xml:space="preserve">research </w:t>
      </w:r>
      <w:r w:rsidRPr="00DE6965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 xml:space="preserve">collaboration activities.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9797E" w:rsidRPr="00304ED6" w14:paraId="36E41243" w14:textId="77777777" w:rsidTr="00825F49">
        <w:tc>
          <w:tcPr>
            <w:tcW w:w="9622" w:type="dxa"/>
          </w:tcPr>
          <w:p w14:paraId="6CEC1186" w14:textId="77777777" w:rsidR="0099797E" w:rsidRDefault="0099797E" w:rsidP="00825F49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  <w:p w14:paraId="37692CAE" w14:textId="77777777" w:rsidR="0099797E" w:rsidRDefault="0099797E" w:rsidP="00825F49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  <w:p w14:paraId="4F9C357F" w14:textId="77777777" w:rsidR="00AF2D5B" w:rsidRDefault="00AF2D5B" w:rsidP="00825F49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  <w:p w14:paraId="58E3D15F" w14:textId="77777777" w:rsidR="0099797E" w:rsidRPr="00304ED6" w:rsidRDefault="0099797E" w:rsidP="00825F49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</w:tc>
      </w:tr>
    </w:tbl>
    <w:p w14:paraId="6C77541D" w14:textId="6D0DD316" w:rsidR="00924D6D" w:rsidRPr="00DF124C" w:rsidRDefault="00380616" w:rsidP="00924D6D">
      <w:pPr>
        <w:pStyle w:val="Heading2"/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</w:pPr>
      <w:r>
        <w:t xml:space="preserve">Expected </w:t>
      </w:r>
      <w:r w:rsidR="00924D6D" w:rsidRPr="005D3145">
        <w:t xml:space="preserve">Collaboration </w:t>
      </w:r>
      <w:r w:rsidR="00924D6D">
        <w:t xml:space="preserve">Outcomes </w:t>
      </w:r>
      <w:r w:rsidR="00924D6D" w:rsidRPr="00DE6965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>Relate</w:t>
      </w:r>
      <w:r w:rsidRPr="00DE6965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 xml:space="preserve"> your response</w:t>
      </w:r>
      <w:r w:rsidR="00924D6D" w:rsidRPr="00DE6965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 xml:space="preserve"> to the various purposes of the scheme and detail how this activity </w:t>
      </w:r>
      <w:r w:rsidR="004B49C5" w:rsidRPr="00DE6965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 xml:space="preserve">will </w:t>
      </w:r>
      <w:r w:rsidR="00C604AB" w:rsidRPr="00DE6965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 xml:space="preserve">develop the </w:t>
      </w:r>
      <w:r w:rsidR="0013397B" w:rsidRPr="00DE6965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 xml:space="preserve">collaboration, </w:t>
      </w:r>
      <w:r w:rsidR="00924D6D" w:rsidRPr="00DE6965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>grow research excellence</w:t>
      </w:r>
      <w:r w:rsidR="00421FB8" w:rsidRPr="00DE6965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 xml:space="preserve"> and the collaborative relationship will be maintained</w:t>
      </w:r>
      <w:r w:rsidR="00924D6D" w:rsidRPr="00DE6965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 xml:space="preserve">. </w:t>
      </w:r>
      <w:r w:rsidR="00631AA7" w:rsidRPr="00DE6965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>Detail expected timing including for outputs and grant submissions.</w:t>
      </w:r>
      <w:r w:rsidR="00631AA7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24D6D" w:rsidRPr="00304ED6" w14:paraId="0A3E8D4E" w14:textId="77777777" w:rsidTr="00825F49">
        <w:tc>
          <w:tcPr>
            <w:tcW w:w="9622" w:type="dxa"/>
          </w:tcPr>
          <w:p w14:paraId="38E2C8BB" w14:textId="77777777" w:rsidR="00924D6D" w:rsidRDefault="00924D6D" w:rsidP="00825F49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  <w:p w14:paraId="4059BA85" w14:textId="77777777" w:rsidR="00AF2D5B" w:rsidRDefault="00AF2D5B" w:rsidP="00825F49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  <w:p w14:paraId="6F3B92DC" w14:textId="77777777" w:rsidR="00924D6D" w:rsidRDefault="00924D6D" w:rsidP="00825F49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  <w:p w14:paraId="5B7DF576" w14:textId="77777777" w:rsidR="00924D6D" w:rsidRPr="00304ED6" w:rsidRDefault="00924D6D" w:rsidP="00825F49">
            <w:pPr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</w:tc>
      </w:tr>
    </w:tbl>
    <w:p w14:paraId="086D967A" w14:textId="77777777" w:rsidR="00A454F3" w:rsidRDefault="00A454F3" w:rsidP="00A454F3">
      <w:pPr>
        <w:pStyle w:val="NoSpacing"/>
        <w:rPr>
          <w:rFonts w:asciiTheme="majorHAnsi" w:eastAsiaTheme="majorEastAsia" w:hAnsiTheme="majorHAnsi" w:cstheme="majorBidi"/>
          <w:b/>
          <w:color w:val="004B85" w:themeColor="accent1"/>
          <w:sz w:val="24"/>
          <w:szCs w:val="26"/>
          <w:lang w:val="en-GB" w:eastAsia="en-US"/>
        </w:rPr>
      </w:pPr>
    </w:p>
    <w:p w14:paraId="307876D8" w14:textId="3B8380FE" w:rsidR="00A454F3" w:rsidRPr="00DE6965" w:rsidRDefault="00B04F22" w:rsidP="00A454F3">
      <w:pPr>
        <w:pStyle w:val="NoSpacing"/>
        <w:rPr>
          <w:rFonts w:eastAsiaTheme="minorHAnsi" w:cstheme="minorHAnsi"/>
          <w:i/>
          <w:iCs/>
          <w:sz w:val="20"/>
          <w:szCs w:val="20"/>
          <w:lang w:val="en-AU" w:eastAsia="en-US"/>
        </w:rPr>
      </w:pPr>
      <w:r>
        <w:rPr>
          <w:rFonts w:asciiTheme="majorHAnsi" w:eastAsiaTheme="majorEastAsia" w:hAnsiTheme="majorHAnsi" w:cstheme="majorBidi"/>
          <w:b/>
          <w:color w:val="004B85" w:themeColor="accent1"/>
          <w:sz w:val="24"/>
          <w:szCs w:val="26"/>
          <w:lang w:val="en-GB" w:eastAsia="en-US"/>
        </w:rPr>
        <w:t xml:space="preserve">Indicative </w:t>
      </w:r>
      <w:r w:rsidR="00A454F3">
        <w:rPr>
          <w:rFonts w:asciiTheme="majorHAnsi" w:eastAsiaTheme="majorEastAsia" w:hAnsiTheme="majorHAnsi" w:cstheme="majorBidi"/>
          <w:b/>
          <w:color w:val="004B85" w:themeColor="accent1"/>
          <w:sz w:val="24"/>
          <w:szCs w:val="26"/>
          <w:lang w:val="en-GB" w:eastAsia="en-US"/>
        </w:rPr>
        <w:t xml:space="preserve">Budget </w:t>
      </w:r>
      <w:r w:rsidR="00A454F3" w:rsidRPr="00DE6965">
        <w:rPr>
          <w:rFonts w:eastAsiaTheme="minorHAnsi" w:cstheme="minorHAnsi"/>
          <w:i/>
          <w:iCs/>
          <w:sz w:val="20"/>
          <w:szCs w:val="20"/>
          <w:lang w:val="en-AU" w:eastAsia="en-US"/>
        </w:rPr>
        <w:t>Check the budget with your School Finance Coordinator.</w:t>
      </w:r>
      <w:r w:rsidR="00A454F3" w:rsidRPr="000F2E37">
        <w:rPr>
          <w:rFonts w:eastAsiaTheme="minorHAnsi" w:cstheme="minorHAnsi"/>
          <w:sz w:val="20"/>
          <w:szCs w:val="20"/>
          <w:lang w:val="en-AU" w:eastAsia="en-US"/>
        </w:rPr>
        <w:t xml:space="preserve"> </w:t>
      </w:r>
      <w:r w:rsidR="00DE6965" w:rsidRPr="00DE6965">
        <w:rPr>
          <w:rFonts w:eastAsiaTheme="minorHAnsi" w:cstheme="minorHAnsi"/>
          <w:i/>
          <w:iCs/>
          <w:sz w:val="20"/>
          <w:szCs w:val="20"/>
          <w:lang w:val="en-AU" w:eastAsia="en-US"/>
        </w:rPr>
        <w:t xml:space="preserve">Include your </w:t>
      </w:r>
      <w:proofErr w:type="gramStart"/>
      <w:r w:rsidR="00DE6965" w:rsidRPr="00DE6965">
        <w:rPr>
          <w:rFonts w:eastAsiaTheme="minorHAnsi" w:cstheme="minorHAnsi"/>
          <w:i/>
          <w:iCs/>
          <w:sz w:val="20"/>
          <w:szCs w:val="20"/>
          <w:lang w:val="en-AU" w:eastAsia="en-US"/>
        </w:rPr>
        <w:t>School</w:t>
      </w:r>
      <w:proofErr w:type="gramEnd"/>
      <w:r w:rsidR="00DE6965" w:rsidRPr="00DE6965">
        <w:rPr>
          <w:rFonts w:eastAsiaTheme="minorHAnsi" w:cstheme="minorHAnsi"/>
          <w:i/>
          <w:iCs/>
          <w:sz w:val="20"/>
          <w:szCs w:val="20"/>
          <w:lang w:val="en-AU" w:eastAsia="en-US"/>
        </w:rPr>
        <w:t xml:space="preserve"> finance spreadsheet with your email when submitting your application.</w:t>
      </w:r>
    </w:p>
    <w:p w14:paraId="187413D6" w14:textId="77777777" w:rsidR="00A454F3" w:rsidRPr="000F2E37" w:rsidRDefault="00A454F3" w:rsidP="00A454F3">
      <w:pPr>
        <w:pStyle w:val="NoSpacing"/>
        <w:rPr>
          <w:rFonts w:eastAsiaTheme="minorHAnsi" w:cstheme="minorHAnsi"/>
          <w:sz w:val="20"/>
          <w:szCs w:val="20"/>
          <w:lang w:val="en-AU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1993"/>
        <w:gridCol w:w="5516"/>
      </w:tblGrid>
      <w:tr w:rsidR="00A454F3" w:rsidRPr="00986DAB" w14:paraId="4AB88B04" w14:textId="77777777" w:rsidTr="00FB1B4E">
        <w:tc>
          <w:tcPr>
            <w:tcW w:w="2113" w:type="dxa"/>
          </w:tcPr>
          <w:p w14:paraId="3829CAA4" w14:textId="77777777" w:rsidR="00A454F3" w:rsidRPr="00986DAB" w:rsidRDefault="00A454F3" w:rsidP="00FB1B4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993" w:type="dxa"/>
          </w:tcPr>
          <w:p w14:paraId="364FBD83" w14:textId="77777777" w:rsidR="00A454F3" w:rsidRPr="008A1F3C" w:rsidRDefault="00A454F3" w:rsidP="00FB1B4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8A1F3C">
              <w:rPr>
                <w:rFonts w:ascii="Arial" w:hAnsi="Arial" w:cs="Arial"/>
                <w:b/>
                <w:bCs/>
              </w:rPr>
              <w:t>Estimated Funding Amount</w:t>
            </w:r>
          </w:p>
        </w:tc>
        <w:tc>
          <w:tcPr>
            <w:tcW w:w="5516" w:type="dxa"/>
          </w:tcPr>
          <w:p w14:paraId="2C260C74" w14:textId="77777777" w:rsidR="00A454F3" w:rsidRPr="008A1F3C" w:rsidRDefault="00A454F3" w:rsidP="00FB1B4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Brief Explanation and Justification of Budget Item</w:t>
            </w:r>
          </w:p>
        </w:tc>
      </w:tr>
      <w:tr w:rsidR="00A454F3" w:rsidRPr="00986DAB" w14:paraId="705CD4C7" w14:textId="77777777" w:rsidTr="00FB1B4E">
        <w:tc>
          <w:tcPr>
            <w:tcW w:w="2113" w:type="dxa"/>
          </w:tcPr>
          <w:p w14:paraId="24BA003B" w14:textId="77777777" w:rsidR="00A454F3" w:rsidRPr="00AE0B07" w:rsidRDefault="00A454F3" w:rsidP="00FB1B4E">
            <w:pPr>
              <w:pStyle w:val="NoSpacing"/>
              <w:rPr>
                <w:rFonts w:ascii="Arial" w:hAnsi="Arial" w:cs="Arial"/>
                <w:bCs/>
              </w:rPr>
            </w:pPr>
            <w:r w:rsidRPr="00AE0B07">
              <w:rPr>
                <w:rFonts w:ascii="Arial" w:hAnsi="Arial" w:cs="Arial"/>
                <w:bCs/>
              </w:rPr>
              <w:t>Travel</w:t>
            </w:r>
            <w:r>
              <w:rPr>
                <w:rFonts w:ascii="Arial" w:hAnsi="Arial" w:cs="Arial"/>
                <w:bCs/>
              </w:rPr>
              <w:t>/Airfares</w:t>
            </w:r>
          </w:p>
        </w:tc>
        <w:tc>
          <w:tcPr>
            <w:tcW w:w="1993" w:type="dxa"/>
          </w:tcPr>
          <w:p w14:paraId="0EA7A0DE" w14:textId="77777777" w:rsidR="00A454F3" w:rsidRPr="00AE0B07" w:rsidRDefault="00A454F3" w:rsidP="00FB1B4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5516" w:type="dxa"/>
          </w:tcPr>
          <w:p w14:paraId="4FD3186C" w14:textId="77777777" w:rsidR="00A454F3" w:rsidRPr="00AE0B07" w:rsidRDefault="00A454F3" w:rsidP="00FB1B4E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A454F3" w:rsidRPr="00986DAB" w14:paraId="5F204025" w14:textId="77777777" w:rsidTr="00FB1B4E">
        <w:tc>
          <w:tcPr>
            <w:tcW w:w="2113" w:type="dxa"/>
          </w:tcPr>
          <w:p w14:paraId="345BC590" w14:textId="77777777" w:rsidR="00A454F3" w:rsidRPr="00AE0B07" w:rsidRDefault="00A454F3" w:rsidP="00FB1B4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993" w:type="dxa"/>
          </w:tcPr>
          <w:p w14:paraId="3FB6F51D" w14:textId="77777777" w:rsidR="00A454F3" w:rsidRPr="00AE0B07" w:rsidRDefault="00A454F3" w:rsidP="00FB1B4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5516" w:type="dxa"/>
          </w:tcPr>
          <w:p w14:paraId="68E61E2B" w14:textId="77777777" w:rsidR="00A454F3" w:rsidRPr="00AE0B07" w:rsidRDefault="00A454F3" w:rsidP="00FB1B4E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A454F3" w:rsidRPr="00986DAB" w14:paraId="4A6AEE4D" w14:textId="77777777" w:rsidTr="00FB1B4E">
        <w:tc>
          <w:tcPr>
            <w:tcW w:w="2113" w:type="dxa"/>
          </w:tcPr>
          <w:p w14:paraId="7349B430" w14:textId="77777777" w:rsidR="00A454F3" w:rsidRPr="00AE0B07" w:rsidRDefault="00A454F3" w:rsidP="00FB1B4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993" w:type="dxa"/>
          </w:tcPr>
          <w:p w14:paraId="6D929317" w14:textId="77777777" w:rsidR="00A454F3" w:rsidRPr="00AE0B07" w:rsidRDefault="00A454F3" w:rsidP="00FB1B4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5516" w:type="dxa"/>
          </w:tcPr>
          <w:p w14:paraId="2B21CAB9" w14:textId="77777777" w:rsidR="00A454F3" w:rsidRPr="00AE0B07" w:rsidRDefault="00A454F3" w:rsidP="00FB1B4E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A454F3" w:rsidRPr="00986DAB" w14:paraId="5D329147" w14:textId="77777777" w:rsidTr="00FB1B4E">
        <w:tc>
          <w:tcPr>
            <w:tcW w:w="2113" w:type="dxa"/>
          </w:tcPr>
          <w:p w14:paraId="0344EAAD" w14:textId="77777777" w:rsidR="00A454F3" w:rsidRPr="00AE0B07" w:rsidRDefault="00A454F3" w:rsidP="00FB1B4E">
            <w:pPr>
              <w:pStyle w:val="NoSpacing"/>
              <w:rPr>
                <w:rFonts w:ascii="Arial" w:hAnsi="Arial" w:cs="Arial"/>
                <w:bCs/>
              </w:rPr>
            </w:pPr>
            <w:r w:rsidRPr="00AE0B07">
              <w:rPr>
                <w:rFonts w:ascii="Arial" w:hAnsi="Arial" w:cs="Arial"/>
                <w:bCs/>
              </w:rPr>
              <w:t>Accommodation</w:t>
            </w:r>
          </w:p>
        </w:tc>
        <w:tc>
          <w:tcPr>
            <w:tcW w:w="1993" w:type="dxa"/>
          </w:tcPr>
          <w:p w14:paraId="05EB9524" w14:textId="77777777" w:rsidR="00A454F3" w:rsidRPr="00AE0B07" w:rsidRDefault="00A454F3" w:rsidP="00FB1B4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5516" w:type="dxa"/>
          </w:tcPr>
          <w:p w14:paraId="39C53297" w14:textId="77777777" w:rsidR="00A454F3" w:rsidRPr="00AE0B07" w:rsidRDefault="00A454F3" w:rsidP="00FB1B4E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A454F3" w:rsidRPr="00986DAB" w14:paraId="2F6B8432" w14:textId="77777777" w:rsidTr="00FB1B4E">
        <w:tc>
          <w:tcPr>
            <w:tcW w:w="2113" w:type="dxa"/>
          </w:tcPr>
          <w:p w14:paraId="77FC37D1" w14:textId="77777777" w:rsidR="00A454F3" w:rsidRPr="00AE0B07" w:rsidRDefault="00A454F3" w:rsidP="00FB1B4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993" w:type="dxa"/>
          </w:tcPr>
          <w:p w14:paraId="21F643C4" w14:textId="77777777" w:rsidR="00A454F3" w:rsidRPr="00AE0B07" w:rsidRDefault="00A454F3" w:rsidP="00FB1B4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5516" w:type="dxa"/>
          </w:tcPr>
          <w:p w14:paraId="7F926CF9" w14:textId="77777777" w:rsidR="00A454F3" w:rsidRPr="00AE0B07" w:rsidRDefault="00A454F3" w:rsidP="00FB1B4E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A454F3" w:rsidRPr="00986DAB" w14:paraId="77F3B360" w14:textId="77777777" w:rsidTr="00FB1B4E">
        <w:tc>
          <w:tcPr>
            <w:tcW w:w="2113" w:type="dxa"/>
          </w:tcPr>
          <w:p w14:paraId="4ABB2FD4" w14:textId="77777777" w:rsidR="00A454F3" w:rsidRPr="00AE0B07" w:rsidRDefault="00A454F3" w:rsidP="00FB1B4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993" w:type="dxa"/>
          </w:tcPr>
          <w:p w14:paraId="0A26C4AA" w14:textId="77777777" w:rsidR="00A454F3" w:rsidRPr="00AE0B07" w:rsidRDefault="00A454F3" w:rsidP="00FB1B4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5516" w:type="dxa"/>
          </w:tcPr>
          <w:p w14:paraId="0C536FC6" w14:textId="77777777" w:rsidR="00A454F3" w:rsidRPr="00AE0B07" w:rsidRDefault="00A454F3" w:rsidP="00FB1B4E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A454F3" w:rsidRPr="00986DAB" w14:paraId="2082274B" w14:textId="77777777" w:rsidTr="00FB1B4E">
        <w:tc>
          <w:tcPr>
            <w:tcW w:w="2113" w:type="dxa"/>
          </w:tcPr>
          <w:p w14:paraId="5B356FC5" w14:textId="77777777" w:rsidR="00A454F3" w:rsidRPr="00AE0B07" w:rsidRDefault="00A454F3" w:rsidP="00FB1B4E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Incidental costs</w:t>
            </w:r>
          </w:p>
        </w:tc>
        <w:tc>
          <w:tcPr>
            <w:tcW w:w="1993" w:type="dxa"/>
          </w:tcPr>
          <w:p w14:paraId="2C0DC92F" w14:textId="77777777" w:rsidR="00A454F3" w:rsidRPr="00AE0B07" w:rsidRDefault="00A454F3" w:rsidP="00FB1B4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5516" w:type="dxa"/>
          </w:tcPr>
          <w:p w14:paraId="27EBEA24" w14:textId="77777777" w:rsidR="00A454F3" w:rsidRPr="00AE0B07" w:rsidRDefault="00A454F3" w:rsidP="00FB1B4E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A454F3" w:rsidRPr="00986DAB" w14:paraId="52CA235B" w14:textId="77777777" w:rsidTr="00FB1B4E">
        <w:tc>
          <w:tcPr>
            <w:tcW w:w="2113" w:type="dxa"/>
          </w:tcPr>
          <w:p w14:paraId="3C2A3546" w14:textId="77777777" w:rsidR="00A454F3" w:rsidRPr="00AE0B07" w:rsidRDefault="00A454F3" w:rsidP="00FB1B4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993" w:type="dxa"/>
          </w:tcPr>
          <w:p w14:paraId="3A4A8DC8" w14:textId="77777777" w:rsidR="00A454F3" w:rsidRPr="00AE0B07" w:rsidRDefault="00A454F3" w:rsidP="00FB1B4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5516" w:type="dxa"/>
          </w:tcPr>
          <w:p w14:paraId="592DF2D8" w14:textId="77777777" w:rsidR="00A454F3" w:rsidRPr="00AE0B07" w:rsidRDefault="00A454F3" w:rsidP="00FB1B4E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A454F3" w:rsidRPr="00986DAB" w14:paraId="4153E15C" w14:textId="77777777" w:rsidTr="00FB1B4E">
        <w:tc>
          <w:tcPr>
            <w:tcW w:w="2113" w:type="dxa"/>
          </w:tcPr>
          <w:p w14:paraId="2FBB4090" w14:textId="77777777" w:rsidR="00A454F3" w:rsidRPr="00AE0B07" w:rsidRDefault="00A454F3" w:rsidP="00FB1B4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1993" w:type="dxa"/>
          </w:tcPr>
          <w:p w14:paraId="3DA89A5F" w14:textId="77777777" w:rsidR="00A454F3" w:rsidRPr="00AE0B07" w:rsidRDefault="00A454F3" w:rsidP="00FB1B4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5516" w:type="dxa"/>
          </w:tcPr>
          <w:p w14:paraId="083701FC" w14:textId="77777777" w:rsidR="00A454F3" w:rsidRPr="00AE0B07" w:rsidRDefault="00A454F3" w:rsidP="00FB1B4E">
            <w:pPr>
              <w:pStyle w:val="NoSpacing"/>
              <w:rPr>
                <w:rFonts w:ascii="Arial" w:hAnsi="Arial" w:cs="Arial"/>
                <w:bCs/>
              </w:rPr>
            </w:pPr>
          </w:p>
        </w:tc>
      </w:tr>
      <w:tr w:rsidR="00A454F3" w:rsidRPr="008A1F3C" w14:paraId="05DACC44" w14:textId="77777777" w:rsidTr="00FB1B4E">
        <w:tc>
          <w:tcPr>
            <w:tcW w:w="2113" w:type="dxa"/>
          </w:tcPr>
          <w:p w14:paraId="59CA059E" w14:textId="77777777" w:rsidR="00A454F3" w:rsidRPr="008A1F3C" w:rsidRDefault="00A454F3" w:rsidP="00FB1B4E">
            <w:pPr>
              <w:pStyle w:val="NoSpacing"/>
              <w:rPr>
                <w:rFonts w:ascii="Arial" w:hAnsi="Arial" w:cs="Arial"/>
                <w:b/>
              </w:rPr>
            </w:pPr>
            <w:r w:rsidRPr="008A1F3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93" w:type="dxa"/>
          </w:tcPr>
          <w:p w14:paraId="36466859" w14:textId="73CD3050" w:rsidR="00A454F3" w:rsidRPr="008A1F3C" w:rsidRDefault="008D74CB" w:rsidP="00FB1B4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</w:p>
        </w:tc>
        <w:tc>
          <w:tcPr>
            <w:tcW w:w="5516" w:type="dxa"/>
          </w:tcPr>
          <w:p w14:paraId="461DF207" w14:textId="77777777" w:rsidR="00A454F3" w:rsidRPr="008A1F3C" w:rsidRDefault="00A454F3" w:rsidP="00FB1B4E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45CEA839" w14:textId="28AD9B89" w:rsidR="00007F14" w:rsidRPr="0052442D" w:rsidRDefault="00007F14" w:rsidP="008C5341">
      <w:pPr>
        <w:pStyle w:val="Heading2"/>
      </w:pPr>
      <w:r>
        <w:lastRenderedPageBreak/>
        <w:t>Associate Dean (Research) Approval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val="en-AU"/>
        </w:rPr>
        <w:t xml:space="preserve"> </w:t>
      </w:r>
      <w:r w:rsidR="00DE6965" w:rsidRPr="00DE6965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  <w:lang w:val="en-AU"/>
        </w:rPr>
        <w:t>(duplicate table if applicants are from multiple Schools)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07F14" w:rsidRPr="00304ED6" w14:paraId="4DCB8D48" w14:textId="77777777" w:rsidTr="00825F49">
        <w:tc>
          <w:tcPr>
            <w:tcW w:w="9622" w:type="dxa"/>
          </w:tcPr>
          <w:p w14:paraId="24185AF1" w14:textId="4B29344A" w:rsidR="00007F14" w:rsidRDefault="00007F14" w:rsidP="008C5341">
            <w:pPr>
              <w:keepNext/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 w:rsidRPr="002F760F">
              <w:rPr>
                <w:rFonts w:cstheme="minorHAnsi"/>
                <w:szCs w:val="20"/>
                <w:lang w:val="en-A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60F">
              <w:rPr>
                <w:rFonts w:cstheme="minorHAnsi"/>
                <w:szCs w:val="20"/>
                <w:lang w:val="en-AU"/>
              </w:rPr>
              <w:instrText xml:space="preserve"> FORMCHECKBOX </w:instrText>
            </w:r>
            <w:r w:rsidR="009B39B6">
              <w:rPr>
                <w:rFonts w:cstheme="minorHAnsi"/>
                <w:szCs w:val="20"/>
                <w:lang w:val="en-AU"/>
              </w:rPr>
            </w:r>
            <w:r w:rsidR="009B39B6">
              <w:rPr>
                <w:rFonts w:cstheme="minorHAnsi"/>
                <w:szCs w:val="20"/>
                <w:lang w:val="en-AU"/>
              </w:rPr>
              <w:fldChar w:fldCharType="separate"/>
            </w:r>
            <w:r w:rsidRPr="002F760F">
              <w:rPr>
                <w:rFonts w:cstheme="minorHAnsi"/>
                <w:szCs w:val="20"/>
                <w:lang w:val="en-AU"/>
              </w:rPr>
              <w:fldChar w:fldCharType="end"/>
            </w:r>
            <w:r w:rsidRPr="002F760F">
              <w:rPr>
                <w:rFonts w:cstheme="minorHAnsi"/>
                <w:szCs w:val="20"/>
                <w:lang w:val="en-AU"/>
              </w:rPr>
              <w:t xml:space="preserve"> Yes, </w:t>
            </w:r>
            <w:r>
              <w:rPr>
                <w:rFonts w:cstheme="minorHAnsi"/>
                <w:szCs w:val="20"/>
                <w:lang w:val="en-AU"/>
              </w:rPr>
              <w:t xml:space="preserve">the Associate Dean (Research) </w:t>
            </w:r>
            <w:r w:rsidRPr="002F760F">
              <w:rPr>
                <w:rFonts w:cstheme="minorHAnsi"/>
                <w:szCs w:val="20"/>
                <w:lang w:val="en-AU"/>
              </w:rPr>
              <w:t>supports this application</w:t>
            </w:r>
            <w:r w:rsidR="007F02B7">
              <w:rPr>
                <w:rFonts w:cstheme="minorHAnsi"/>
                <w:szCs w:val="20"/>
                <w:lang w:val="en-AU"/>
              </w:rPr>
              <w:t>.</w:t>
            </w:r>
          </w:p>
          <w:p w14:paraId="556586EC" w14:textId="06C7CE95" w:rsidR="00007F14" w:rsidRDefault="00007F14" w:rsidP="008C5341">
            <w:pPr>
              <w:keepNext/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 w:rsidRPr="002F760F">
              <w:rPr>
                <w:rFonts w:cstheme="minorHAnsi"/>
                <w:szCs w:val="20"/>
                <w:lang w:val="en-A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60F">
              <w:rPr>
                <w:rFonts w:cstheme="minorHAnsi"/>
                <w:szCs w:val="20"/>
                <w:lang w:val="en-AU"/>
              </w:rPr>
              <w:instrText xml:space="preserve"> FORMCHECKBOX </w:instrText>
            </w:r>
            <w:r w:rsidR="009B39B6">
              <w:rPr>
                <w:rFonts w:cstheme="minorHAnsi"/>
                <w:szCs w:val="20"/>
                <w:lang w:val="en-AU"/>
              </w:rPr>
            </w:r>
            <w:r w:rsidR="009B39B6">
              <w:rPr>
                <w:rFonts w:cstheme="minorHAnsi"/>
                <w:szCs w:val="20"/>
                <w:lang w:val="en-AU"/>
              </w:rPr>
              <w:fldChar w:fldCharType="separate"/>
            </w:r>
            <w:r w:rsidRPr="002F760F">
              <w:rPr>
                <w:rFonts w:cstheme="minorHAnsi"/>
                <w:szCs w:val="20"/>
                <w:lang w:val="en-AU"/>
              </w:rPr>
              <w:fldChar w:fldCharType="end"/>
            </w:r>
            <w:r w:rsidRPr="002F760F">
              <w:rPr>
                <w:rFonts w:cstheme="minorHAnsi"/>
                <w:szCs w:val="20"/>
                <w:lang w:val="en-AU"/>
              </w:rPr>
              <w:t xml:space="preserve"> No, the </w:t>
            </w:r>
            <w:r>
              <w:rPr>
                <w:rFonts w:cstheme="minorHAnsi"/>
                <w:szCs w:val="20"/>
                <w:lang w:val="en-AU"/>
              </w:rPr>
              <w:t>Associate Dean (Research)</w:t>
            </w:r>
            <w:r w:rsidRPr="002F760F">
              <w:rPr>
                <w:rFonts w:cstheme="minorHAnsi"/>
                <w:szCs w:val="20"/>
                <w:lang w:val="en-AU"/>
              </w:rPr>
              <w:t xml:space="preserve"> has reservations regarding this project</w:t>
            </w:r>
            <w:r w:rsidR="007F02B7">
              <w:rPr>
                <w:rFonts w:cstheme="minorHAnsi"/>
                <w:szCs w:val="20"/>
                <w:lang w:val="en-AU"/>
              </w:rPr>
              <w:t>,</w:t>
            </w:r>
          </w:p>
          <w:p w14:paraId="32F5EE7E" w14:textId="7A4A04BF" w:rsidR="00007F14" w:rsidRDefault="00007F14" w:rsidP="008C5341">
            <w:pPr>
              <w:keepNext/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 w:rsidRPr="002F760F">
              <w:rPr>
                <w:rFonts w:cstheme="minorHAnsi"/>
                <w:szCs w:val="20"/>
                <w:lang w:val="en-AU"/>
              </w:rPr>
              <w:t>If no, please provide details</w:t>
            </w:r>
            <w:r>
              <w:rPr>
                <w:rFonts w:cstheme="minorHAnsi"/>
                <w:szCs w:val="20"/>
                <w:lang w:val="en-AU"/>
              </w:rPr>
              <w:t>:</w:t>
            </w:r>
          </w:p>
          <w:p w14:paraId="44F2289C" w14:textId="77777777" w:rsidR="00007F14" w:rsidRDefault="00007F14" w:rsidP="008C5341">
            <w:pPr>
              <w:keepNext/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</w:p>
          <w:p w14:paraId="1FCB1AB0" w14:textId="6C4DE9D7" w:rsidR="00007F14" w:rsidRPr="00304ED6" w:rsidRDefault="00007F14" w:rsidP="008C5341">
            <w:pPr>
              <w:keepNext/>
              <w:tabs>
                <w:tab w:val="left" w:pos="3497"/>
              </w:tabs>
              <w:rPr>
                <w:rFonts w:cstheme="minorHAnsi"/>
                <w:szCs w:val="20"/>
                <w:lang w:val="en-AU"/>
              </w:rPr>
            </w:pPr>
            <w:r w:rsidRPr="003E63AB">
              <w:rPr>
                <w:rFonts w:cstheme="minorHAnsi"/>
                <w:b/>
                <w:bCs/>
                <w:szCs w:val="20"/>
                <w:lang w:val="en-AU"/>
              </w:rPr>
              <w:t xml:space="preserve">ADR Name:                                            Signature:                 </w:t>
            </w:r>
            <w:r>
              <w:rPr>
                <w:rFonts w:cstheme="minorHAnsi"/>
                <w:b/>
                <w:bCs/>
                <w:szCs w:val="20"/>
                <w:lang w:val="en-AU"/>
              </w:rPr>
              <w:t xml:space="preserve">   </w:t>
            </w:r>
            <w:r w:rsidRPr="003E63AB">
              <w:rPr>
                <w:rFonts w:cstheme="minorHAnsi"/>
                <w:b/>
                <w:bCs/>
                <w:szCs w:val="20"/>
                <w:lang w:val="en-AU"/>
              </w:rPr>
              <w:t xml:space="preserve">                            Date</w:t>
            </w:r>
            <w:r>
              <w:rPr>
                <w:rFonts w:cstheme="minorHAnsi"/>
                <w:b/>
                <w:bCs/>
                <w:szCs w:val="20"/>
                <w:lang w:val="en-AU"/>
              </w:rPr>
              <w:t>:</w:t>
            </w:r>
          </w:p>
        </w:tc>
      </w:tr>
    </w:tbl>
    <w:p w14:paraId="56542400" w14:textId="75544FF8" w:rsidR="00007F14" w:rsidRPr="00596A90" w:rsidRDefault="00007F14" w:rsidP="00120D61">
      <w:pPr>
        <w:rPr>
          <w:rFonts w:asciiTheme="majorHAnsi" w:eastAsiaTheme="majorEastAsia" w:hAnsiTheme="majorHAnsi" w:cstheme="majorBidi"/>
          <w:b/>
          <w:color w:val="004B85" w:themeColor="accent1"/>
          <w:szCs w:val="20"/>
        </w:rPr>
      </w:pPr>
    </w:p>
    <w:sectPr w:rsidR="00007F14" w:rsidRPr="00596A90" w:rsidSect="008F3A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2E1EA" w14:textId="77777777" w:rsidR="00614BFA" w:rsidRDefault="00614BFA" w:rsidP="008F3A5E">
      <w:pPr>
        <w:spacing w:before="0" w:after="0" w:line="240" w:lineRule="auto"/>
      </w:pPr>
      <w:r>
        <w:separator/>
      </w:r>
    </w:p>
  </w:endnote>
  <w:endnote w:type="continuationSeparator" w:id="0">
    <w:p w14:paraId="6486E69A" w14:textId="77777777" w:rsidR="00614BFA" w:rsidRDefault="00614BFA" w:rsidP="008F3A5E">
      <w:pPr>
        <w:spacing w:before="0" w:after="0" w:line="240" w:lineRule="auto"/>
      </w:pPr>
      <w:r>
        <w:continuationSeparator/>
      </w:r>
    </w:p>
  </w:endnote>
  <w:endnote w:type="continuationNotice" w:id="1">
    <w:p w14:paraId="6FD8F4C1" w14:textId="77777777" w:rsidR="00614BFA" w:rsidRDefault="00614BF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633E9" w14:textId="62A7DA3B" w:rsidR="0012477A" w:rsidRDefault="0012477A" w:rsidP="0096332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658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72548D" w14:textId="77777777" w:rsidR="0012477A" w:rsidRDefault="0012477A" w:rsidP="0012477A">
    <w:pPr>
      <w:pStyle w:val="Footer"/>
      <w:ind w:right="360"/>
    </w:pPr>
  </w:p>
  <w:p w14:paraId="2BB1CC71" w14:textId="77777777" w:rsidR="000D1003" w:rsidRDefault="000D10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77D8E" w14:textId="2CCE5FD7" w:rsidR="0012477A" w:rsidRPr="0012477A" w:rsidRDefault="00DE6965" w:rsidP="00DE6965">
    <w:pPr>
      <w:pStyle w:val="NoSpacing"/>
      <w:ind w:right="360"/>
      <w:rPr>
        <w:rFonts w:cs="Times New Roman (Body CS)"/>
        <w:color w:val="404140" w:themeColor="text2"/>
        <w:sz w:val="20"/>
        <w:szCs w:val="20"/>
      </w:rPr>
    </w:pPr>
    <w:r>
      <w:rPr>
        <w:rFonts w:cs="Times New Roman (Body CS)"/>
        <w:color w:val="404140" w:themeColor="text2"/>
        <w:sz w:val="20"/>
        <w:szCs w:val="20"/>
      </w:rPr>
      <w:t>2025 ECU Facilitating Research Collaboration Funding: Application Form</w:t>
    </w:r>
    <w:r>
      <w:rPr>
        <w:rFonts w:cs="Times New Roman (Body CS)"/>
        <w:color w:val="404140" w:themeColor="text2"/>
        <w:sz w:val="20"/>
        <w:szCs w:val="20"/>
      </w:rPr>
      <w:tab/>
    </w:r>
    <w:r>
      <w:rPr>
        <w:rFonts w:cs="Times New Roman (Body CS)"/>
        <w:color w:val="404140" w:themeColor="text2"/>
        <w:sz w:val="20"/>
        <w:szCs w:val="20"/>
      </w:rPr>
      <w:tab/>
    </w:r>
    <w:r>
      <w:rPr>
        <w:rFonts w:cs="Times New Roman (Body CS)"/>
        <w:color w:val="404140" w:themeColor="text2"/>
        <w:sz w:val="20"/>
        <w:szCs w:val="20"/>
      </w:rPr>
      <w:tab/>
    </w:r>
    <w:r>
      <w:rPr>
        <w:rFonts w:cs="Times New Roman (Body CS)"/>
        <w:color w:val="404140" w:themeColor="text2"/>
        <w:sz w:val="20"/>
        <w:szCs w:val="20"/>
      </w:rPr>
      <w:tab/>
      <w:t xml:space="preserve">         </w:t>
    </w:r>
    <w:r w:rsidRPr="00DE6965">
      <w:rPr>
        <w:rFonts w:cs="Times New Roman (Body CS)"/>
        <w:color w:val="404140" w:themeColor="text2"/>
        <w:sz w:val="20"/>
        <w:szCs w:val="20"/>
      </w:rPr>
      <w:fldChar w:fldCharType="begin"/>
    </w:r>
    <w:r w:rsidRPr="00DE6965">
      <w:rPr>
        <w:rFonts w:cs="Times New Roman (Body CS)"/>
        <w:color w:val="404140" w:themeColor="text2"/>
        <w:sz w:val="20"/>
        <w:szCs w:val="20"/>
      </w:rPr>
      <w:instrText xml:space="preserve"> PAGE   \* MERGEFORMAT </w:instrText>
    </w:r>
    <w:r w:rsidRPr="00DE6965">
      <w:rPr>
        <w:rFonts w:cs="Times New Roman (Body CS)"/>
        <w:color w:val="404140" w:themeColor="text2"/>
        <w:sz w:val="20"/>
        <w:szCs w:val="20"/>
      </w:rPr>
      <w:fldChar w:fldCharType="separate"/>
    </w:r>
    <w:r w:rsidRPr="00DE6965">
      <w:rPr>
        <w:rFonts w:cs="Times New Roman (Body CS)"/>
        <w:noProof/>
        <w:color w:val="404140" w:themeColor="text2"/>
        <w:sz w:val="20"/>
        <w:szCs w:val="20"/>
      </w:rPr>
      <w:t>1</w:t>
    </w:r>
    <w:r w:rsidRPr="00DE6965">
      <w:rPr>
        <w:rFonts w:cs="Times New Roman (Body CS)"/>
        <w:noProof/>
        <w:color w:val="404140" w:themeColor="text2"/>
        <w:sz w:val="20"/>
        <w:szCs w:val="20"/>
      </w:rPr>
      <w:fldChar w:fldCharType="end"/>
    </w:r>
  </w:p>
  <w:p w14:paraId="65352B78" w14:textId="77777777" w:rsidR="000D1003" w:rsidRDefault="000D100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17AF3" w14:textId="3ED2B02E" w:rsidR="00A50312" w:rsidRPr="00DE6965" w:rsidRDefault="00DE6965" w:rsidP="00DE696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D2C5D" w14:textId="77777777" w:rsidR="00614BFA" w:rsidRDefault="00614BFA" w:rsidP="008F3A5E">
      <w:pPr>
        <w:spacing w:before="0" w:after="0" w:line="240" w:lineRule="auto"/>
      </w:pPr>
      <w:r>
        <w:separator/>
      </w:r>
    </w:p>
  </w:footnote>
  <w:footnote w:type="continuationSeparator" w:id="0">
    <w:p w14:paraId="2B6AA059" w14:textId="77777777" w:rsidR="00614BFA" w:rsidRDefault="00614BFA" w:rsidP="008F3A5E">
      <w:pPr>
        <w:spacing w:before="0" w:after="0" w:line="240" w:lineRule="auto"/>
      </w:pPr>
      <w:r>
        <w:continuationSeparator/>
      </w:r>
    </w:p>
  </w:footnote>
  <w:footnote w:type="continuationNotice" w:id="1">
    <w:p w14:paraId="04F90063" w14:textId="77777777" w:rsidR="00614BFA" w:rsidRDefault="00614BF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1F60" w14:textId="77777777" w:rsidR="00DE6965" w:rsidRDefault="00DE6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1144" w14:textId="77777777" w:rsidR="00DE6965" w:rsidRDefault="00DE69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7E52A" w14:textId="0FB0E923" w:rsidR="000D1003" w:rsidRDefault="008F3A5E" w:rsidP="00DE696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D3DFA9" wp14:editId="52384297">
              <wp:simplePos x="0" y="0"/>
              <wp:positionH relativeFrom="column">
                <wp:posOffset>-338455</wp:posOffset>
              </wp:positionH>
              <wp:positionV relativeFrom="paragraph">
                <wp:posOffset>-192778</wp:posOffset>
              </wp:positionV>
              <wp:extent cx="3981450" cy="68834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0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71CE74" w14:textId="2798FFA0" w:rsidR="008F3A5E" w:rsidRPr="00F52372" w:rsidRDefault="008F3A5E" w:rsidP="008F3A5E">
                          <w:pPr>
                            <w:spacing w:after="0"/>
                            <w:rPr>
                              <w:color w:val="FFFFFF" w:themeColor="background1"/>
                              <w:sz w:val="22"/>
                            </w:rPr>
                          </w:pPr>
                          <w:r w:rsidRPr="00F52372">
                            <w:rPr>
                              <w:b/>
                              <w:color w:val="FFFFFF" w:themeColor="background1"/>
                              <w:sz w:val="28"/>
                            </w:rPr>
                            <w:t>Edith Cowan University</w:t>
                          </w:r>
                          <w:r w:rsidRPr="00F52372">
                            <w:rPr>
                              <w:b/>
                              <w:color w:val="FFFFFF" w:themeColor="background1"/>
                              <w:sz w:val="28"/>
                            </w:rPr>
                            <w:br/>
                          </w:r>
                          <w:r w:rsidR="00C475EF">
                            <w:rPr>
                              <w:color w:val="FFFFFF" w:themeColor="background1"/>
                              <w:sz w:val="22"/>
                            </w:rPr>
                            <w:t>Research Services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D3DF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6.65pt;margin-top:-15.2pt;width:313.5pt;height:54.2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" filled="f" stroked="f">
              <v:textbox>
                <w:txbxContent>
                  <w:p w14:paraId="1071CE74" w14:textId="2798FFA0" w:rsidR="008F3A5E" w:rsidRPr="00F52372" w:rsidRDefault="008F3A5E" w:rsidP="008F3A5E">
                    <w:pPr>
                      <w:spacing w:after="0"/>
                      <w:rPr>
                        <w:color w:val="FFFFFF" w:themeColor="background1"/>
                        <w:sz w:val="22"/>
                      </w:rPr>
                    </w:pPr>
                    <w:r w:rsidRPr="00F52372">
                      <w:rPr>
                        <w:b/>
                        <w:color w:val="FFFFFF" w:themeColor="background1"/>
                        <w:sz w:val="28"/>
                      </w:rPr>
                      <w:t>Edith Cowan University</w:t>
                    </w:r>
                    <w:r w:rsidRPr="00F52372">
                      <w:rPr>
                        <w:b/>
                        <w:color w:val="FFFFFF" w:themeColor="background1"/>
                        <w:sz w:val="28"/>
                      </w:rPr>
                      <w:br/>
                    </w:r>
                    <w:r w:rsidR="00C475EF">
                      <w:rPr>
                        <w:color w:val="FFFFFF" w:themeColor="background1"/>
                        <w:sz w:val="22"/>
                      </w:rPr>
                      <w:t>Research Services</w:t>
                    </w:r>
                  </w:p>
                </w:txbxContent>
              </v:textbox>
            </v:shape>
          </w:pict>
        </mc:Fallback>
      </mc:AlternateContent>
    </w:r>
    <w:r w:rsidR="00F52372">
      <w:rPr>
        <w:noProof/>
      </w:rPr>
      <w:drawing>
        <wp:anchor distT="0" distB="0" distL="114300" distR="114300" simplePos="0" relativeHeight="251658240" behindDoc="0" locked="0" layoutInCell="1" allowOverlap="1" wp14:anchorId="535F7FC8" wp14:editId="11B60F3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0" t="0" r="0" b="0"/>
          <wp:wrapSquare wrapText="bothSides"/>
          <wp:docPr id="3" name="Picture 3" descr="Navy header with EC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Navy header with ECU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CC9"/>
    <w:multiLevelType w:val="hybridMultilevel"/>
    <w:tmpl w:val="3F840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6BFB"/>
    <w:multiLevelType w:val="hybridMultilevel"/>
    <w:tmpl w:val="7F2A0166"/>
    <w:lvl w:ilvl="0" w:tplc="0E6A5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E4AFD"/>
    <w:multiLevelType w:val="hybridMultilevel"/>
    <w:tmpl w:val="3F840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24663"/>
    <w:multiLevelType w:val="hybridMultilevel"/>
    <w:tmpl w:val="0178B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6434D"/>
    <w:multiLevelType w:val="hybridMultilevel"/>
    <w:tmpl w:val="0A304A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F1F32"/>
    <w:multiLevelType w:val="hybridMultilevel"/>
    <w:tmpl w:val="48B48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21EC3"/>
    <w:multiLevelType w:val="hybridMultilevel"/>
    <w:tmpl w:val="C5B40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60C51"/>
    <w:multiLevelType w:val="hybridMultilevel"/>
    <w:tmpl w:val="858CE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669AF"/>
    <w:multiLevelType w:val="hybridMultilevel"/>
    <w:tmpl w:val="6A98BD26"/>
    <w:lvl w:ilvl="0" w:tplc="0C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5EF102C9"/>
    <w:multiLevelType w:val="hybridMultilevel"/>
    <w:tmpl w:val="FA1236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241A7"/>
    <w:multiLevelType w:val="hybridMultilevel"/>
    <w:tmpl w:val="E5104B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A1B9B"/>
    <w:multiLevelType w:val="hybridMultilevel"/>
    <w:tmpl w:val="923A52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C5A94"/>
    <w:multiLevelType w:val="hybridMultilevel"/>
    <w:tmpl w:val="3CC27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445280">
    <w:abstractNumId w:val="2"/>
  </w:num>
  <w:num w:numId="2" w16cid:durableId="832794818">
    <w:abstractNumId w:val="0"/>
  </w:num>
  <w:num w:numId="3" w16cid:durableId="302850790">
    <w:abstractNumId w:val="1"/>
  </w:num>
  <w:num w:numId="4" w16cid:durableId="26177999">
    <w:abstractNumId w:val="9"/>
  </w:num>
  <w:num w:numId="5" w16cid:durableId="609705829">
    <w:abstractNumId w:val="10"/>
  </w:num>
  <w:num w:numId="6" w16cid:durableId="825362078">
    <w:abstractNumId w:val="11"/>
  </w:num>
  <w:num w:numId="7" w16cid:durableId="406878619">
    <w:abstractNumId w:val="4"/>
  </w:num>
  <w:num w:numId="8" w16cid:durableId="1439983044">
    <w:abstractNumId w:val="7"/>
  </w:num>
  <w:num w:numId="9" w16cid:durableId="1935361546">
    <w:abstractNumId w:val="5"/>
  </w:num>
  <w:num w:numId="10" w16cid:durableId="1924678664">
    <w:abstractNumId w:val="8"/>
  </w:num>
  <w:num w:numId="11" w16cid:durableId="67387023">
    <w:abstractNumId w:val="3"/>
  </w:num>
  <w:num w:numId="12" w16cid:durableId="1758745525">
    <w:abstractNumId w:val="12"/>
  </w:num>
  <w:num w:numId="13" w16cid:durableId="5720089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QwsTIxNLIxMLU0MTEyUdpeDU4uLM/DyQAqNaAOmYBuQsAAAA"/>
  </w:docVars>
  <w:rsids>
    <w:rsidRoot w:val="00361A4C"/>
    <w:rsid w:val="000064CE"/>
    <w:rsid w:val="00007F14"/>
    <w:rsid w:val="000173C7"/>
    <w:rsid w:val="00017B50"/>
    <w:rsid w:val="000322BC"/>
    <w:rsid w:val="000350E3"/>
    <w:rsid w:val="00042E74"/>
    <w:rsid w:val="00052516"/>
    <w:rsid w:val="000525DB"/>
    <w:rsid w:val="00060F1A"/>
    <w:rsid w:val="00062D3C"/>
    <w:rsid w:val="000633A8"/>
    <w:rsid w:val="0006563A"/>
    <w:rsid w:val="00074CC2"/>
    <w:rsid w:val="00080C60"/>
    <w:rsid w:val="00083511"/>
    <w:rsid w:val="000852D9"/>
    <w:rsid w:val="00086F04"/>
    <w:rsid w:val="0009360A"/>
    <w:rsid w:val="000A4C24"/>
    <w:rsid w:val="000A5967"/>
    <w:rsid w:val="000A626D"/>
    <w:rsid w:val="000A65F8"/>
    <w:rsid w:val="000B30A4"/>
    <w:rsid w:val="000D1003"/>
    <w:rsid w:val="000D57DD"/>
    <w:rsid w:val="000E1D2E"/>
    <w:rsid w:val="000E7613"/>
    <w:rsid w:val="000F31F1"/>
    <w:rsid w:val="000F557E"/>
    <w:rsid w:val="000F6AC1"/>
    <w:rsid w:val="0012003A"/>
    <w:rsid w:val="00120945"/>
    <w:rsid w:val="00120D61"/>
    <w:rsid w:val="001236D1"/>
    <w:rsid w:val="0012477A"/>
    <w:rsid w:val="0012645D"/>
    <w:rsid w:val="0013397B"/>
    <w:rsid w:val="00133A27"/>
    <w:rsid w:val="00136333"/>
    <w:rsid w:val="00141D86"/>
    <w:rsid w:val="00141E16"/>
    <w:rsid w:val="001556F3"/>
    <w:rsid w:val="0016292E"/>
    <w:rsid w:val="00163AB1"/>
    <w:rsid w:val="00172098"/>
    <w:rsid w:val="00176B07"/>
    <w:rsid w:val="00177143"/>
    <w:rsid w:val="0019179A"/>
    <w:rsid w:val="001A4194"/>
    <w:rsid w:val="001A5C4C"/>
    <w:rsid w:val="001B174B"/>
    <w:rsid w:val="001C208C"/>
    <w:rsid w:val="001D1549"/>
    <w:rsid w:val="001D280F"/>
    <w:rsid w:val="001E6FEB"/>
    <w:rsid w:val="0021092D"/>
    <w:rsid w:val="00211480"/>
    <w:rsid w:val="00212FC1"/>
    <w:rsid w:val="002140B7"/>
    <w:rsid w:val="00214177"/>
    <w:rsid w:val="0023675D"/>
    <w:rsid w:val="00240C49"/>
    <w:rsid w:val="00245E3E"/>
    <w:rsid w:val="00247BB6"/>
    <w:rsid w:val="00247FA5"/>
    <w:rsid w:val="00251E76"/>
    <w:rsid w:val="002609AD"/>
    <w:rsid w:val="00263AE2"/>
    <w:rsid w:val="002779DD"/>
    <w:rsid w:val="0028255F"/>
    <w:rsid w:val="002832DA"/>
    <w:rsid w:val="00283FA0"/>
    <w:rsid w:val="00284832"/>
    <w:rsid w:val="00286FF0"/>
    <w:rsid w:val="00287F0E"/>
    <w:rsid w:val="00293C08"/>
    <w:rsid w:val="002A2C8A"/>
    <w:rsid w:val="002A2DF8"/>
    <w:rsid w:val="002B24D5"/>
    <w:rsid w:val="002B5081"/>
    <w:rsid w:val="002D137C"/>
    <w:rsid w:val="002D2D5F"/>
    <w:rsid w:val="002D7F55"/>
    <w:rsid w:val="002E3139"/>
    <w:rsid w:val="002E46D5"/>
    <w:rsid w:val="002E512F"/>
    <w:rsid w:val="002F024B"/>
    <w:rsid w:val="002F185C"/>
    <w:rsid w:val="002F32CA"/>
    <w:rsid w:val="002F760F"/>
    <w:rsid w:val="003030F7"/>
    <w:rsid w:val="0030499E"/>
    <w:rsid w:val="00304ED6"/>
    <w:rsid w:val="00310D9A"/>
    <w:rsid w:val="00311258"/>
    <w:rsid w:val="00312852"/>
    <w:rsid w:val="00316165"/>
    <w:rsid w:val="003178DA"/>
    <w:rsid w:val="00320A7F"/>
    <w:rsid w:val="003211A4"/>
    <w:rsid w:val="00332368"/>
    <w:rsid w:val="003428BF"/>
    <w:rsid w:val="003500E4"/>
    <w:rsid w:val="00355B9E"/>
    <w:rsid w:val="003565D5"/>
    <w:rsid w:val="00361043"/>
    <w:rsid w:val="00361A4C"/>
    <w:rsid w:val="0036739A"/>
    <w:rsid w:val="003720FC"/>
    <w:rsid w:val="00372744"/>
    <w:rsid w:val="00374093"/>
    <w:rsid w:val="00380616"/>
    <w:rsid w:val="0038062F"/>
    <w:rsid w:val="00381167"/>
    <w:rsid w:val="00393FDC"/>
    <w:rsid w:val="003948FC"/>
    <w:rsid w:val="00397621"/>
    <w:rsid w:val="003B203D"/>
    <w:rsid w:val="003B42CB"/>
    <w:rsid w:val="003B5068"/>
    <w:rsid w:val="003C6940"/>
    <w:rsid w:val="003D0B81"/>
    <w:rsid w:val="003D2319"/>
    <w:rsid w:val="003E3572"/>
    <w:rsid w:val="003E63AB"/>
    <w:rsid w:val="003F1D59"/>
    <w:rsid w:val="003F4D9B"/>
    <w:rsid w:val="003F595F"/>
    <w:rsid w:val="004037EF"/>
    <w:rsid w:val="004151C7"/>
    <w:rsid w:val="00421FB8"/>
    <w:rsid w:val="0042257E"/>
    <w:rsid w:val="00423ED8"/>
    <w:rsid w:val="00426E19"/>
    <w:rsid w:val="004362D9"/>
    <w:rsid w:val="00443E33"/>
    <w:rsid w:val="00450B57"/>
    <w:rsid w:val="00451B1B"/>
    <w:rsid w:val="00453723"/>
    <w:rsid w:val="0045456B"/>
    <w:rsid w:val="00457EDE"/>
    <w:rsid w:val="00463826"/>
    <w:rsid w:val="00464907"/>
    <w:rsid w:val="00465DBC"/>
    <w:rsid w:val="0047084A"/>
    <w:rsid w:val="00477821"/>
    <w:rsid w:val="004809B7"/>
    <w:rsid w:val="004812A8"/>
    <w:rsid w:val="00485E5A"/>
    <w:rsid w:val="00486105"/>
    <w:rsid w:val="004940B1"/>
    <w:rsid w:val="0049509F"/>
    <w:rsid w:val="0049595A"/>
    <w:rsid w:val="004A5E63"/>
    <w:rsid w:val="004A65D4"/>
    <w:rsid w:val="004A7F91"/>
    <w:rsid w:val="004B3F9F"/>
    <w:rsid w:val="004B49C5"/>
    <w:rsid w:val="004B4D07"/>
    <w:rsid w:val="004B5113"/>
    <w:rsid w:val="004C5FBF"/>
    <w:rsid w:val="004D15A6"/>
    <w:rsid w:val="004D298C"/>
    <w:rsid w:val="004D46D0"/>
    <w:rsid w:val="004E4F90"/>
    <w:rsid w:val="004E6567"/>
    <w:rsid w:val="004E7765"/>
    <w:rsid w:val="004F061D"/>
    <w:rsid w:val="004F5147"/>
    <w:rsid w:val="005006C8"/>
    <w:rsid w:val="00501E9A"/>
    <w:rsid w:val="005120EC"/>
    <w:rsid w:val="0052442D"/>
    <w:rsid w:val="00526BAC"/>
    <w:rsid w:val="00537918"/>
    <w:rsid w:val="0055327D"/>
    <w:rsid w:val="00553B4E"/>
    <w:rsid w:val="00565E8E"/>
    <w:rsid w:val="00571BD0"/>
    <w:rsid w:val="00572BB2"/>
    <w:rsid w:val="00574D1C"/>
    <w:rsid w:val="00576454"/>
    <w:rsid w:val="0058679B"/>
    <w:rsid w:val="00594B32"/>
    <w:rsid w:val="00596A90"/>
    <w:rsid w:val="005B0617"/>
    <w:rsid w:val="005B2305"/>
    <w:rsid w:val="005B2D9D"/>
    <w:rsid w:val="005B4665"/>
    <w:rsid w:val="005C0ED9"/>
    <w:rsid w:val="005C3394"/>
    <w:rsid w:val="005D24FA"/>
    <w:rsid w:val="005D3145"/>
    <w:rsid w:val="005D3316"/>
    <w:rsid w:val="005E4DC0"/>
    <w:rsid w:val="005E6AC4"/>
    <w:rsid w:val="005E7D75"/>
    <w:rsid w:val="005F1CA2"/>
    <w:rsid w:val="005F2381"/>
    <w:rsid w:val="005F48E1"/>
    <w:rsid w:val="005F4C1D"/>
    <w:rsid w:val="00605DD0"/>
    <w:rsid w:val="00606D7B"/>
    <w:rsid w:val="00614BFA"/>
    <w:rsid w:val="00616438"/>
    <w:rsid w:val="00621555"/>
    <w:rsid w:val="00626504"/>
    <w:rsid w:val="00627231"/>
    <w:rsid w:val="0062727C"/>
    <w:rsid w:val="00631AA7"/>
    <w:rsid w:val="0063247E"/>
    <w:rsid w:val="00632F72"/>
    <w:rsid w:val="00634286"/>
    <w:rsid w:val="00644B03"/>
    <w:rsid w:val="006466CC"/>
    <w:rsid w:val="00660BF0"/>
    <w:rsid w:val="006645A2"/>
    <w:rsid w:val="00667A7E"/>
    <w:rsid w:val="006723F6"/>
    <w:rsid w:val="00682565"/>
    <w:rsid w:val="00682A40"/>
    <w:rsid w:val="00685AAC"/>
    <w:rsid w:val="006908CC"/>
    <w:rsid w:val="00697505"/>
    <w:rsid w:val="006A4A5F"/>
    <w:rsid w:val="006A5C90"/>
    <w:rsid w:val="006B1813"/>
    <w:rsid w:val="006B413D"/>
    <w:rsid w:val="006B42B6"/>
    <w:rsid w:val="006B50C7"/>
    <w:rsid w:val="006C128D"/>
    <w:rsid w:val="006D0CF2"/>
    <w:rsid w:val="006D1CFC"/>
    <w:rsid w:val="006D2351"/>
    <w:rsid w:val="006D25FA"/>
    <w:rsid w:val="006D4357"/>
    <w:rsid w:val="006D681E"/>
    <w:rsid w:val="006E4374"/>
    <w:rsid w:val="006F19EC"/>
    <w:rsid w:val="006F26FE"/>
    <w:rsid w:val="00705C22"/>
    <w:rsid w:val="00717EC3"/>
    <w:rsid w:val="00722FA0"/>
    <w:rsid w:val="00732825"/>
    <w:rsid w:val="00743FF2"/>
    <w:rsid w:val="00752FAF"/>
    <w:rsid w:val="00781CA6"/>
    <w:rsid w:val="00792C11"/>
    <w:rsid w:val="00794428"/>
    <w:rsid w:val="007A0647"/>
    <w:rsid w:val="007A20F9"/>
    <w:rsid w:val="007A596E"/>
    <w:rsid w:val="007B2DB0"/>
    <w:rsid w:val="007D1D35"/>
    <w:rsid w:val="007D6781"/>
    <w:rsid w:val="007E0CC9"/>
    <w:rsid w:val="007E4747"/>
    <w:rsid w:val="007F02B7"/>
    <w:rsid w:val="007F5A54"/>
    <w:rsid w:val="00802A45"/>
    <w:rsid w:val="00804C33"/>
    <w:rsid w:val="008172E4"/>
    <w:rsid w:val="0082483C"/>
    <w:rsid w:val="00824D45"/>
    <w:rsid w:val="0082572C"/>
    <w:rsid w:val="00832217"/>
    <w:rsid w:val="008349EE"/>
    <w:rsid w:val="00845754"/>
    <w:rsid w:val="00857065"/>
    <w:rsid w:val="008577D7"/>
    <w:rsid w:val="0086231D"/>
    <w:rsid w:val="0086387C"/>
    <w:rsid w:val="00864A8C"/>
    <w:rsid w:val="00866CC9"/>
    <w:rsid w:val="0087349B"/>
    <w:rsid w:val="0088348E"/>
    <w:rsid w:val="00886662"/>
    <w:rsid w:val="00896135"/>
    <w:rsid w:val="008A0617"/>
    <w:rsid w:val="008C5341"/>
    <w:rsid w:val="008C6801"/>
    <w:rsid w:val="008C7911"/>
    <w:rsid w:val="008D11AC"/>
    <w:rsid w:val="008D57F5"/>
    <w:rsid w:val="008D74CB"/>
    <w:rsid w:val="008E4EFB"/>
    <w:rsid w:val="008E5A8A"/>
    <w:rsid w:val="008F124A"/>
    <w:rsid w:val="008F38F7"/>
    <w:rsid w:val="008F3A5E"/>
    <w:rsid w:val="008F4842"/>
    <w:rsid w:val="008F5121"/>
    <w:rsid w:val="008F5B7B"/>
    <w:rsid w:val="0091460A"/>
    <w:rsid w:val="0092037D"/>
    <w:rsid w:val="00921C35"/>
    <w:rsid w:val="00924D6D"/>
    <w:rsid w:val="00925300"/>
    <w:rsid w:val="0093164D"/>
    <w:rsid w:val="009331C2"/>
    <w:rsid w:val="00934E6C"/>
    <w:rsid w:val="00941644"/>
    <w:rsid w:val="009559EB"/>
    <w:rsid w:val="00955FF3"/>
    <w:rsid w:val="00961F37"/>
    <w:rsid w:val="009630C8"/>
    <w:rsid w:val="00971707"/>
    <w:rsid w:val="00975358"/>
    <w:rsid w:val="009765FD"/>
    <w:rsid w:val="00981785"/>
    <w:rsid w:val="00984944"/>
    <w:rsid w:val="00986962"/>
    <w:rsid w:val="0099797E"/>
    <w:rsid w:val="009A0294"/>
    <w:rsid w:val="009A0CB1"/>
    <w:rsid w:val="009A0EF6"/>
    <w:rsid w:val="009A5BCB"/>
    <w:rsid w:val="009B0888"/>
    <w:rsid w:val="009B39B6"/>
    <w:rsid w:val="009B6B3F"/>
    <w:rsid w:val="009B727D"/>
    <w:rsid w:val="009C13E9"/>
    <w:rsid w:val="009C7D83"/>
    <w:rsid w:val="009D5ED5"/>
    <w:rsid w:val="009E720D"/>
    <w:rsid w:val="009F1DFE"/>
    <w:rsid w:val="00A030E4"/>
    <w:rsid w:val="00A100A6"/>
    <w:rsid w:val="00A135DF"/>
    <w:rsid w:val="00A16F29"/>
    <w:rsid w:val="00A20C38"/>
    <w:rsid w:val="00A26972"/>
    <w:rsid w:val="00A304F5"/>
    <w:rsid w:val="00A43484"/>
    <w:rsid w:val="00A454F3"/>
    <w:rsid w:val="00A47267"/>
    <w:rsid w:val="00A47EF7"/>
    <w:rsid w:val="00A50312"/>
    <w:rsid w:val="00A61994"/>
    <w:rsid w:val="00A647B7"/>
    <w:rsid w:val="00A668FC"/>
    <w:rsid w:val="00A70C9C"/>
    <w:rsid w:val="00A7116B"/>
    <w:rsid w:val="00A75A4A"/>
    <w:rsid w:val="00A76E46"/>
    <w:rsid w:val="00A77312"/>
    <w:rsid w:val="00A77B55"/>
    <w:rsid w:val="00A83355"/>
    <w:rsid w:val="00AA299C"/>
    <w:rsid w:val="00AA658F"/>
    <w:rsid w:val="00AA708B"/>
    <w:rsid w:val="00AB6C80"/>
    <w:rsid w:val="00AC1A5F"/>
    <w:rsid w:val="00AC2CDB"/>
    <w:rsid w:val="00AD171C"/>
    <w:rsid w:val="00AD18AA"/>
    <w:rsid w:val="00AD69CF"/>
    <w:rsid w:val="00AE282F"/>
    <w:rsid w:val="00AF2A90"/>
    <w:rsid w:val="00AF2D5B"/>
    <w:rsid w:val="00AF2E17"/>
    <w:rsid w:val="00AF6C82"/>
    <w:rsid w:val="00B04F22"/>
    <w:rsid w:val="00B05923"/>
    <w:rsid w:val="00B106F7"/>
    <w:rsid w:val="00B13077"/>
    <w:rsid w:val="00B14D86"/>
    <w:rsid w:val="00B15BA6"/>
    <w:rsid w:val="00B17348"/>
    <w:rsid w:val="00B270DA"/>
    <w:rsid w:val="00B36BEB"/>
    <w:rsid w:val="00B42FC7"/>
    <w:rsid w:val="00B44982"/>
    <w:rsid w:val="00B55EFB"/>
    <w:rsid w:val="00B56496"/>
    <w:rsid w:val="00B57EAF"/>
    <w:rsid w:val="00B6316B"/>
    <w:rsid w:val="00B70259"/>
    <w:rsid w:val="00B718B1"/>
    <w:rsid w:val="00B832A8"/>
    <w:rsid w:val="00B94597"/>
    <w:rsid w:val="00B94CFF"/>
    <w:rsid w:val="00BA78B9"/>
    <w:rsid w:val="00BB782C"/>
    <w:rsid w:val="00BC0068"/>
    <w:rsid w:val="00BC05B1"/>
    <w:rsid w:val="00BD3876"/>
    <w:rsid w:val="00BE1404"/>
    <w:rsid w:val="00BE23B1"/>
    <w:rsid w:val="00BE5AC9"/>
    <w:rsid w:val="00BE6C12"/>
    <w:rsid w:val="00BF2C7B"/>
    <w:rsid w:val="00C07FE5"/>
    <w:rsid w:val="00C14369"/>
    <w:rsid w:val="00C14A17"/>
    <w:rsid w:val="00C247C0"/>
    <w:rsid w:val="00C26294"/>
    <w:rsid w:val="00C31DB0"/>
    <w:rsid w:val="00C354D6"/>
    <w:rsid w:val="00C35D35"/>
    <w:rsid w:val="00C475EF"/>
    <w:rsid w:val="00C51335"/>
    <w:rsid w:val="00C5184F"/>
    <w:rsid w:val="00C5279B"/>
    <w:rsid w:val="00C553FA"/>
    <w:rsid w:val="00C566AF"/>
    <w:rsid w:val="00C604AB"/>
    <w:rsid w:val="00C63E76"/>
    <w:rsid w:val="00C6559F"/>
    <w:rsid w:val="00C66B4F"/>
    <w:rsid w:val="00C71FD7"/>
    <w:rsid w:val="00C726B4"/>
    <w:rsid w:val="00C74972"/>
    <w:rsid w:val="00C755B0"/>
    <w:rsid w:val="00C77330"/>
    <w:rsid w:val="00C95B93"/>
    <w:rsid w:val="00CB430B"/>
    <w:rsid w:val="00CB44C9"/>
    <w:rsid w:val="00CB46B8"/>
    <w:rsid w:val="00CB73C7"/>
    <w:rsid w:val="00CC2FEF"/>
    <w:rsid w:val="00CC4388"/>
    <w:rsid w:val="00CC7D0C"/>
    <w:rsid w:val="00CD4662"/>
    <w:rsid w:val="00CD5B87"/>
    <w:rsid w:val="00CE583F"/>
    <w:rsid w:val="00CF252E"/>
    <w:rsid w:val="00CF5BD5"/>
    <w:rsid w:val="00D02CA6"/>
    <w:rsid w:val="00D10A21"/>
    <w:rsid w:val="00D21B97"/>
    <w:rsid w:val="00D3147D"/>
    <w:rsid w:val="00D326B8"/>
    <w:rsid w:val="00D35E0E"/>
    <w:rsid w:val="00D36183"/>
    <w:rsid w:val="00D36AA8"/>
    <w:rsid w:val="00D37A31"/>
    <w:rsid w:val="00D4118B"/>
    <w:rsid w:val="00D44D5B"/>
    <w:rsid w:val="00D45375"/>
    <w:rsid w:val="00D47B4F"/>
    <w:rsid w:val="00D47E27"/>
    <w:rsid w:val="00D50613"/>
    <w:rsid w:val="00D52928"/>
    <w:rsid w:val="00D52CDE"/>
    <w:rsid w:val="00D53F4D"/>
    <w:rsid w:val="00D62930"/>
    <w:rsid w:val="00D67D56"/>
    <w:rsid w:val="00D8434B"/>
    <w:rsid w:val="00D86C4B"/>
    <w:rsid w:val="00D946BF"/>
    <w:rsid w:val="00DA28B2"/>
    <w:rsid w:val="00DA7BDB"/>
    <w:rsid w:val="00DC4DA7"/>
    <w:rsid w:val="00DC4F17"/>
    <w:rsid w:val="00DC7474"/>
    <w:rsid w:val="00DD311C"/>
    <w:rsid w:val="00DD4488"/>
    <w:rsid w:val="00DD5EAB"/>
    <w:rsid w:val="00DD6B8A"/>
    <w:rsid w:val="00DE0653"/>
    <w:rsid w:val="00DE1EC3"/>
    <w:rsid w:val="00DE6965"/>
    <w:rsid w:val="00DF124C"/>
    <w:rsid w:val="00DF4A41"/>
    <w:rsid w:val="00DF70B8"/>
    <w:rsid w:val="00E019B8"/>
    <w:rsid w:val="00E05A66"/>
    <w:rsid w:val="00E12F71"/>
    <w:rsid w:val="00E1314E"/>
    <w:rsid w:val="00E139B7"/>
    <w:rsid w:val="00E16541"/>
    <w:rsid w:val="00E248B2"/>
    <w:rsid w:val="00E25012"/>
    <w:rsid w:val="00E3089B"/>
    <w:rsid w:val="00E35AF4"/>
    <w:rsid w:val="00E429AA"/>
    <w:rsid w:val="00E46A83"/>
    <w:rsid w:val="00E56ACF"/>
    <w:rsid w:val="00E60AFC"/>
    <w:rsid w:val="00E61957"/>
    <w:rsid w:val="00E64508"/>
    <w:rsid w:val="00E7755C"/>
    <w:rsid w:val="00E81AC0"/>
    <w:rsid w:val="00E90750"/>
    <w:rsid w:val="00EA239B"/>
    <w:rsid w:val="00EA5F6F"/>
    <w:rsid w:val="00EA6179"/>
    <w:rsid w:val="00EB180B"/>
    <w:rsid w:val="00EB24F3"/>
    <w:rsid w:val="00EB48EF"/>
    <w:rsid w:val="00EB5DD1"/>
    <w:rsid w:val="00EB5F26"/>
    <w:rsid w:val="00EB7290"/>
    <w:rsid w:val="00EE05A8"/>
    <w:rsid w:val="00EE150E"/>
    <w:rsid w:val="00EE2BA8"/>
    <w:rsid w:val="00EE5D03"/>
    <w:rsid w:val="00EF1CB9"/>
    <w:rsid w:val="00EF2A32"/>
    <w:rsid w:val="00EF6183"/>
    <w:rsid w:val="00EF6CC8"/>
    <w:rsid w:val="00EF7844"/>
    <w:rsid w:val="00F0176A"/>
    <w:rsid w:val="00F10888"/>
    <w:rsid w:val="00F15DAA"/>
    <w:rsid w:val="00F21171"/>
    <w:rsid w:val="00F232FF"/>
    <w:rsid w:val="00F24344"/>
    <w:rsid w:val="00F32CC0"/>
    <w:rsid w:val="00F369DE"/>
    <w:rsid w:val="00F4007B"/>
    <w:rsid w:val="00F4444B"/>
    <w:rsid w:val="00F52372"/>
    <w:rsid w:val="00F61D80"/>
    <w:rsid w:val="00F729EE"/>
    <w:rsid w:val="00F72AE7"/>
    <w:rsid w:val="00F90DFA"/>
    <w:rsid w:val="00F93FFA"/>
    <w:rsid w:val="00F971D1"/>
    <w:rsid w:val="00FA578C"/>
    <w:rsid w:val="00FB52C9"/>
    <w:rsid w:val="00FC1B31"/>
    <w:rsid w:val="00FC3F16"/>
    <w:rsid w:val="00FC6759"/>
    <w:rsid w:val="00FD06EA"/>
    <w:rsid w:val="00FD797E"/>
    <w:rsid w:val="00FE036C"/>
    <w:rsid w:val="00FE6443"/>
    <w:rsid w:val="00FF21CB"/>
    <w:rsid w:val="00FF7A56"/>
    <w:rsid w:val="024094C8"/>
    <w:rsid w:val="0583AE08"/>
    <w:rsid w:val="096B49BE"/>
    <w:rsid w:val="0EF85818"/>
    <w:rsid w:val="14C6E962"/>
    <w:rsid w:val="1C3CA27E"/>
    <w:rsid w:val="201B4EAE"/>
    <w:rsid w:val="36E7688E"/>
    <w:rsid w:val="3EAC4620"/>
    <w:rsid w:val="429EA07D"/>
    <w:rsid w:val="4CEBA8CC"/>
    <w:rsid w:val="58A3469F"/>
    <w:rsid w:val="5AEE8D5B"/>
    <w:rsid w:val="7219C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72045B"/>
  <w14:defaultImageDpi w14:val="32767"/>
  <w15:chartTrackingRefBased/>
  <w15:docId w15:val="{C39952E3-B082-4443-9E4C-E94EA0BF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286FF0"/>
    <w:pPr>
      <w:spacing w:before="120"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3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4B85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FF0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color w:val="004B85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FF0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FF0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7E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7E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E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TableGridLight">
    <w:name w:val="Grid Table Light"/>
    <w:basedOn w:val="TableNormal"/>
    <w:uiPriority w:val="40"/>
    <w:rsid w:val="005B46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B46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57EAF"/>
    <w:tblPr>
      <w:tblStyleRowBandSize w:val="1"/>
      <w:tblStyleColBandSize w:val="1"/>
      <w:tblBorders>
        <w:top w:val="single" w:sz="4" w:space="0" w:color="648FB1" w:themeColor="text1" w:themeTint="80"/>
        <w:bottom w:val="single" w:sz="4" w:space="0" w:color="648FB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48FB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48FB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48FB1" w:themeColor="text1" w:themeTint="80"/>
          <w:right w:val="single" w:sz="4" w:space="0" w:color="648FB1" w:themeColor="text1" w:themeTint="80"/>
        </w:tcBorders>
      </w:tcPr>
    </w:tblStylePr>
    <w:tblStylePr w:type="band2Vert">
      <w:tblPr/>
      <w:tcPr>
        <w:tcBorders>
          <w:left w:val="single" w:sz="4" w:space="0" w:color="648FB1" w:themeColor="text1" w:themeTint="80"/>
          <w:right w:val="single" w:sz="4" w:space="0" w:color="648FB1" w:themeColor="text1" w:themeTint="80"/>
        </w:tcBorders>
      </w:tcPr>
    </w:tblStylePr>
    <w:tblStylePr w:type="band1Horz">
      <w:tblPr/>
      <w:tcPr>
        <w:tcBorders>
          <w:top w:val="single" w:sz="4" w:space="0" w:color="648FB1" w:themeColor="text1" w:themeTint="80"/>
          <w:bottom w:val="single" w:sz="4" w:space="0" w:color="648FB1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5B46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B57EA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648FB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48FB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B50C7"/>
    <w:pPr>
      <w:spacing w:after="0" w:line="240" w:lineRule="auto"/>
      <w:contextualSpacing/>
    </w:pPr>
    <w:rPr>
      <w:rFonts w:asciiTheme="majorHAnsi" w:eastAsiaTheme="majorEastAsia" w:hAnsiTheme="majorHAnsi" w:cs="Times New Roman (Headings CS)"/>
      <w:color w:val="004B85" w:themeColor="accent1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0C7"/>
    <w:rPr>
      <w:rFonts w:asciiTheme="majorHAnsi" w:eastAsiaTheme="majorEastAsia" w:hAnsiTheme="majorHAnsi" w:cs="Times New Roman (Headings CS)"/>
      <w:color w:val="004B85" w:themeColor="accent1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8434B"/>
    <w:rPr>
      <w:rFonts w:asciiTheme="majorHAnsi" w:eastAsiaTheme="majorEastAsia" w:hAnsiTheme="majorHAnsi" w:cstheme="majorBidi"/>
      <w:b/>
      <w:color w:val="004B85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6FF0"/>
    <w:rPr>
      <w:rFonts w:asciiTheme="majorHAnsi" w:eastAsiaTheme="majorEastAsia" w:hAnsiTheme="majorHAnsi" w:cstheme="majorBidi"/>
      <w:b/>
      <w:color w:val="004B85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6FF0"/>
    <w:rPr>
      <w:rFonts w:asciiTheme="majorHAnsi" w:eastAsiaTheme="majorEastAsia" w:hAnsiTheme="majorHAnsi" w:cstheme="majorBidi"/>
      <w:b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86FF0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57EAF"/>
    <w:rPr>
      <w:rFonts w:asciiTheme="majorHAnsi" w:eastAsiaTheme="majorEastAsia" w:hAnsiTheme="majorHAnsi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57EAF"/>
    <w:rPr>
      <w:rFonts w:asciiTheme="majorHAnsi" w:eastAsiaTheme="majorEastAsia" w:hAnsiTheme="majorHAnsi" w:cstheme="majorBidi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EAF"/>
    <w:pPr>
      <w:numPr>
        <w:ilvl w:val="1"/>
      </w:numPr>
      <w:spacing w:after="160"/>
    </w:pPr>
    <w:rPr>
      <w:rFonts w:eastAsiaTheme="minorEastAsia" w:cs="Times New Roman (Body CS)"/>
      <w:color w:val="004B85" w:themeColor="accent1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57EAF"/>
    <w:rPr>
      <w:rFonts w:eastAsiaTheme="minorEastAsia" w:cs="Times New Roman (Body CS)"/>
      <w:color w:val="004B85" w:themeColor="accent1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EAF"/>
    <w:rPr>
      <w:rFonts w:asciiTheme="majorHAnsi" w:eastAsiaTheme="majorEastAsia" w:hAnsiTheme="majorHAnsi" w:cstheme="majorBidi"/>
      <w:i/>
      <w:iCs/>
      <w:sz w:val="20"/>
    </w:rPr>
  </w:style>
  <w:style w:type="character" w:styleId="Strong">
    <w:name w:val="Strong"/>
    <w:basedOn w:val="DefaultParagraphFont"/>
    <w:uiPriority w:val="22"/>
    <w:qFormat/>
    <w:rsid w:val="00B57EAF"/>
    <w:rPr>
      <w:b/>
      <w:b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B57EAF"/>
    <w:pPr>
      <w:spacing w:before="200" w:after="160"/>
      <w:ind w:left="864" w:right="864"/>
      <w:jc w:val="center"/>
    </w:pPr>
    <w:rPr>
      <w:iCs/>
      <w:color w:val="004B85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B57EAF"/>
    <w:rPr>
      <w:iCs/>
      <w:color w:val="004B85" w:themeColor="accen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EAF"/>
    <w:pPr>
      <w:pBdr>
        <w:top w:val="single" w:sz="4" w:space="10" w:color="004B85" w:themeColor="accent1"/>
        <w:bottom w:val="single" w:sz="4" w:space="10" w:color="004B85" w:themeColor="accent1"/>
      </w:pBdr>
      <w:spacing w:before="360" w:after="360"/>
      <w:ind w:left="864" w:right="864"/>
      <w:jc w:val="center"/>
    </w:pPr>
    <w:rPr>
      <w:iCs/>
      <w:color w:val="004B8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EAF"/>
    <w:rPr>
      <w:iCs/>
      <w:color w:val="004B85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B57EAF"/>
    <w:rPr>
      <w:smallCaps/>
      <w:color w:val="004B85" w:themeColor="accent1"/>
    </w:rPr>
  </w:style>
  <w:style w:type="character" w:styleId="IntenseReference">
    <w:name w:val="Intense Reference"/>
    <w:basedOn w:val="DefaultParagraphFont"/>
    <w:uiPriority w:val="32"/>
    <w:qFormat/>
    <w:rsid w:val="00B57EAF"/>
    <w:rPr>
      <w:b/>
      <w:bCs/>
      <w:smallCaps/>
      <w:color w:val="004B8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57EAF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B57EAF"/>
    <w:pPr>
      <w:ind w:left="720"/>
      <w:contextualSpacing/>
    </w:pPr>
  </w:style>
  <w:style w:type="character" w:styleId="Hashtag">
    <w:name w:val="Hashtag"/>
    <w:basedOn w:val="DefaultParagraphFont"/>
    <w:uiPriority w:val="99"/>
    <w:rsid w:val="00B57EAF"/>
    <w:rPr>
      <w:color w:val="004B85" w:themeColor="accent1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57EAF"/>
    <w:rPr>
      <w:color w:val="404140" w:themeColor="text2"/>
      <w:shd w:val="clear" w:color="auto" w:fill="E1DFDD"/>
    </w:rPr>
  </w:style>
  <w:style w:type="table" w:styleId="PlainTable5">
    <w:name w:val="Plain Table 5"/>
    <w:basedOn w:val="TableNormal"/>
    <w:uiPriority w:val="45"/>
    <w:rsid w:val="00B57EA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8FB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8FB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8FB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8FB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Theme">
    <w:name w:val="Table Theme"/>
    <w:basedOn w:val="TableNormal"/>
    <w:uiPriority w:val="99"/>
    <w:rsid w:val="00B57EAF"/>
    <w:pPr>
      <w:spacing w:before="120"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uiPriority w:val="99"/>
    <w:rsid w:val="00B57EAF"/>
    <w:pPr>
      <w:spacing w:before="120"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B57EAF"/>
    <w:pPr>
      <w:spacing w:after="0" w:line="240" w:lineRule="auto"/>
    </w:pPr>
    <w:tblPr>
      <w:tblStyleRowBandSize w:val="1"/>
      <w:tblStyleColBandSize w:val="1"/>
      <w:tblBorders>
        <w:top w:val="single" w:sz="4" w:space="0" w:color="83A6C1" w:themeColor="text1" w:themeTint="66"/>
        <w:left w:val="single" w:sz="4" w:space="0" w:color="83A6C1" w:themeColor="text1" w:themeTint="66"/>
        <w:bottom w:val="single" w:sz="4" w:space="0" w:color="83A6C1" w:themeColor="text1" w:themeTint="66"/>
        <w:right w:val="single" w:sz="4" w:space="0" w:color="83A6C1" w:themeColor="text1" w:themeTint="66"/>
        <w:insideH w:val="single" w:sz="4" w:space="0" w:color="83A6C1" w:themeColor="text1" w:themeTint="66"/>
        <w:insideV w:val="single" w:sz="4" w:space="0" w:color="83A6C1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D799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799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57EAF"/>
    <w:pPr>
      <w:spacing w:after="0" w:line="240" w:lineRule="auto"/>
    </w:pPr>
    <w:tblPr>
      <w:tblStyleRowBandSize w:val="1"/>
      <w:tblStyleColBandSize w:val="1"/>
      <w:tblBorders>
        <w:top w:val="single" w:sz="4" w:space="0" w:color="004B85" w:themeColor="accent1"/>
        <w:left w:val="single" w:sz="4" w:space="0" w:color="004B85" w:themeColor="accent1"/>
        <w:bottom w:val="single" w:sz="4" w:space="0" w:color="004B85" w:themeColor="accent1"/>
        <w:right w:val="single" w:sz="4" w:space="0" w:color="004B85" w:themeColor="accent1"/>
        <w:insideH w:val="single" w:sz="4" w:space="0" w:color="004B85" w:themeColor="accent1"/>
        <w:insideV w:val="single" w:sz="4" w:space="0" w:color="004B85" w:themeColor="accen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1C9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9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FFC658" w:themeColor="accent3"/>
        <w:left w:val="single" w:sz="4" w:space="0" w:color="FFC658" w:themeColor="accent3"/>
        <w:bottom w:val="single" w:sz="4" w:space="0" w:color="FFC658" w:themeColor="accent3"/>
        <w:right w:val="single" w:sz="4" w:space="0" w:color="FFC658" w:themeColor="accent3"/>
        <w:insideH w:val="single" w:sz="4" w:space="0" w:color="FFC658" w:themeColor="accent3"/>
        <w:insideV w:val="single" w:sz="4" w:space="0" w:color="FFC658" w:themeColor="accent3"/>
      </w:tblBorders>
    </w:tblPr>
    <w:tblStylePr w:type="firstRow">
      <w:rPr>
        <w:b/>
        <w:bCs/>
      </w:rPr>
      <w:tblPr/>
      <w:tcPr>
        <w:tcBorders>
          <w:bottom w:val="single" w:sz="12" w:space="0" w:color="FFDC9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C9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004B85" w:themeColor="accent1"/>
        <w:left w:val="single" w:sz="4" w:space="0" w:color="004B85" w:themeColor="accent1"/>
        <w:bottom w:val="single" w:sz="4" w:space="0" w:color="004B85" w:themeColor="accent1"/>
        <w:right w:val="single" w:sz="4" w:space="0" w:color="004B85" w:themeColor="accent1"/>
        <w:insideH w:val="single" w:sz="4" w:space="0" w:color="004B85" w:themeColor="accent1"/>
        <w:insideV w:val="single" w:sz="4" w:space="0" w:color="004B85" w:themeColor="accent1"/>
      </w:tblBorders>
    </w:tblPr>
    <w:tblStylePr w:type="firstRow">
      <w:rPr>
        <w:b/>
        <w:bCs/>
      </w:rPr>
      <w:tblPr/>
      <w:tcPr>
        <w:tcBorders>
          <w:bottom w:val="single" w:sz="12" w:space="0" w:color="1C9B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9B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E9A7AA" w:themeColor="accent6" w:themeTint="66"/>
        <w:left w:val="single" w:sz="4" w:space="0" w:color="E9A7AA" w:themeColor="accent6" w:themeTint="66"/>
        <w:bottom w:val="single" w:sz="4" w:space="0" w:color="E9A7AA" w:themeColor="accent6" w:themeTint="66"/>
        <w:right w:val="single" w:sz="4" w:space="0" w:color="E9A7AA" w:themeColor="accent6" w:themeTint="66"/>
        <w:insideH w:val="single" w:sz="4" w:space="0" w:color="E9A7AA" w:themeColor="accent6" w:themeTint="66"/>
        <w:insideV w:val="single" w:sz="4" w:space="0" w:color="E9A7A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E7B8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7B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E9A7AA" w:themeColor="accent2" w:themeTint="66"/>
        <w:left w:val="single" w:sz="4" w:space="0" w:color="E9A7AA" w:themeColor="accent2" w:themeTint="66"/>
        <w:bottom w:val="single" w:sz="4" w:space="0" w:color="E9A7AA" w:themeColor="accent2" w:themeTint="66"/>
        <w:right w:val="single" w:sz="4" w:space="0" w:color="E9A7AA" w:themeColor="accent2" w:themeTint="66"/>
        <w:insideH w:val="single" w:sz="4" w:space="0" w:color="E9A7AA" w:themeColor="accent2" w:themeTint="66"/>
        <w:insideV w:val="single" w:sz="4" w:space="0" w:color="E9A7A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7B8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7B8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4D799B" w:themeColor="text1" w:themeTint="99"/>
        <w:bottom w:val="single" w:sz="2" w:space="0" w:color="4D799B" w:themeColor="text1" w:themeTint="99"/>
        <w:insideH w:val="single" w:sz="2" w:space="0" w:color="4D799B" w:themeColor="text1" w:themeTint="99"/>
        <w:insideV w:val="single" w:sz="2" w:space="0" w:color="4D799B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799B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799B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0" w:themeFill="text1" w:themeFillTint="33"/>
      </w:tcPr>
    </w:tblStylePr>
    <w:tblStylePr w:type="band1Horz">
      <w:tblPr/>
      <w:tcPr>
        <w:shd w:val="clear" w:color="auto" w:fill="C1D2E0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1C9BFF" w:themeColor="accent1" w:themeTint="99"/>
        <w:bottom w:val="single" w:sz="2" w:space="0" w:color="1C9BFF" w:themeColor="accent1" w:themeTint="99"/>
        <w:insideH w:val="single" w:sz="2" w:space="0" w:color="1C9BFF" w:themeColor="accent1" w:themeTint="99"/>
        <w:insideV w:val="single" w:sz="2" w:space="0" w:color="1C9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9B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9B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DFF" w:themeFill="accent1" w:themeFillTint="33"/>
      </w:tcPr>
    </w:tblStylePr>
    <w:tblStylePr w:type="band1Horz">
      <w:tblPr/>
      <w:tcPr>
        <w:shd w:val="clear" w:color="auto" w:fill="B3D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DE7B80" w:themeColor="accent2" w:themeTint="99"/>
        <w:bottom w:val="single" w:sz="2" w:space="0" w:color="DE7B80" w:themeColor="accent2" w:themeTint="99"/>
        <w:insideH w:val="single" w:sz="2" w:space="0" w:color="DE7B80" w:themeColor="accent2" w:themeTint="99"/>
        <w:insideV w:val="single" w:sz="2" w:space="0" w:color="DE7B8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7B8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7B8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3D4" w:themeFill="accent2" w:themeFillTint="33"/>
      </w:tcPr>
    </w:tblStylePr>
    <w:tblStylePr w:type="band1Horz">
      <w:tblPr/>
      <w:tcPr>
        <w:shd w:val="clear" w:color="auto" w:fill="F4D3D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FFDC9A" w:themeColor="accent3" w:themeTint="99"/>
        <w:bottom w:val="single" w:sz="2" w:space="0" w:color="FFDC9A" w:themeColor="accent3" w:themeTint="99"/>
        <w:insideH w:val="single" w:sz="2" w:space="0" w:color="FFDC9A" w:themeColor="accent3" w:themeTint="99"/>
        <w:insideV w:val="single" w:sz="2" w:space="0" w:color="FFDC9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C9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C9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3" w:themeFillTint="33"/>
      </w:tcPr>
    </w:tblStylePr>
    <w:tblStylePr w:type="band1Horz">
      <w:tblPr/>
      <w:tcPr>
        <w:shd w:val="clear" w:color="auto" w:fill="FFF3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1C9BFF" w:themeColor="accent4" w:themeTint="99"/>
        <w:bottom w:val="single" w:sz="2" w:space="0" w:color="1C9BFF" w:themeColor="accent4" w:themeTint="99"/>
        <w:insideH w:val="single" w:sz="2" w:space="0" w:color="1C9BFF" w:themeColor="accent4" w:themeTint="99"/>
        <w:insideV w:val="single" w:sz="2" w:space="0" w:color="1C9B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9B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9B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DFF" w:themeFill="accent4" w:themeFillTint="33"/>
      </w:tcPr>
    </w:tblStylePr>
    <w:tblStylePr w:type="band1Horz">
      <w:tblPr/>
      <w:tcPr>
        <w:shd w:val="clear" w:color="auto" w:fill="B3DDF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B52C9"/>
    <w:pPr>
      <w:spacing w:after="0" w:line="240" w:lineRule="auto"/>
    </w:pPr>
    <w:tblPr>
      <w:tblStyleRowBandSize w:val="1"/>
      <w:tblStyleColBandSize w:val="1"/>
      <w:tblBorders>
        <w:top w:val="single" w:sz="2" w:space="0" w:color="FFDC9A" w:themeColor="accent5" w:themeTint="99"/>
        <w:bottom w:val="single" w:sz="2" w:space="0" w:color="FFDC9A" w:themeColor="accent5" w:themeTint="99"/>
        <w:insideH w:val="single" w:sz="2" w:space="0" w:color="FFDC9A" w:themeColor="accent5" w:themeTint="99"/>
        <w:insideV w:val="single" w:sz="2" w:space="0" w:color="FFDC9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C9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C9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DD" w:themeFill="accent5" w:themeFillTint="33"/>
      </w:tcPr>
    </w:tblStylePr>
    <w:tblStylePr w:type="band1Horz">
      <w:tblPr/>
      <w:tcPr>
        <w:shd w:val="clear" w:color="auto" w:fill="FFF3DD" w:themeFill="accent5" w:themeFillTint="33"/>
      </w:tcPr>
    </w:tblStylePr>
  </w:style>
  <w:style w:type="table" w:styleId="GridTable3">
    <w:name w:val="Grid Table 3"/>
    <w:basedOn w:val="TableNormal"/>
    <w:uiPriority w:val="48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4D799B" w:themeColor="text1" w:themeTint="99"/>
        <w:left w:val="single" w:sz="4" w:space="0" w:color="4D799B" w:themeColor="text1" w:themeTint="99"/>
        <w:bottom w:val="single" w:sz="4" w:space="0" w:color="4D799B" w:themeColor="text1" w:themeTint="99"/>
        <w:right w:val="single" w:sz="4" w:space="0" w:color="4D799B" w:themeColor="text1" w:themeTint="99"/>
        <w:insideH w:val="single" w:sz="4" w:space="0" w:color="4D799B" w:themeColor="text1" w:themeTint="99"/>
        <w:insideV w:val="single" w:sz="4" w:space="0" w:color="4D799B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0" w:themeFill="text1" w:themeFillTint="33"/>
      </w:tcPr>
    </w:tblStylePr>
    <w:tblStylePr w:type="band1Horz">
      <w:tblPr/>
      <w:tcPr>
        <w:shd w:val="clear" w:color="auto" w:fill="C1D2E0" w:themeFill="text1" w:themeFillTint="33"/>
      </w:tcPr>
    </w:tblStylePr>
    <w:tblStylePr w:type="neCell">
      <w:tblPr/>
      <w:tcPr>
        <w:tcBorders>
          <w:bottom w:val="single" w:sz="4" w:space="0" w:color="4D799B" w:themeColor="text1" w:themeTint="99"/>
        </w:tcBorders>
      </w:tcPr>
    </w:tblStylePr>
    <w:tblStylePr w:type="nwCell">
      <w:tblPr/>
      <w:tcPr>
        <w:tcBorders>
          <w:bottom w:val="single" w:sz="4" w:space="0" w:color="4D799B" w:themeColor="text1" w:themeTint="99"/>
        </w:tcBorders>
      </w:tcPr>
    </w:tblStylePr>
    <w:tblStylePr w:type="seCell">
      <w:tblPr/>
      <w:tcPr>
        <w:tcBorders>
          <w:top w:val="single" w:sz="4" w:space="0" w:color="4D799B" w:themeColor="text1" w:themeTint="99"/>
        </w:tcBorders>
      </w:tcPr>
    </w:tblStylePr>
    <w:tblStylePr w:type="swCell">
      <w:tblPr/>
      <w:tcPr>
        <w:tcBorders>
          <w:top w:val="single" w:sz="4" w:space="0" w:color="4D799B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1C9BFF" w:themeColor="accent1" w:themeTint="99"/>
        <w:left w:val="single" w:sz="4" w:space="0" w:color="1C9BFF" w:themeColor="accent1" w:themeTint="99"/>
        <w:bottom w:val="single" w:sz="4" w:space="0" w:color="1C9BFF" w:themeColor="accent1" w:themeTint="99"/>
        <w:right w:val="single" w:sz="4" w:space="0" w:color="1C9BFF" w:themeColor="accent1" w:themeTint="99"/>
        <w:insideH w:val="single" w:sz="4" w:space="0" w:color="1C9BFF" w:themeColor="accent1" w:themeTint="99"/>
        <w:insideV w:val="single" w:sz="4" w:space="0" w:color="1C9B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DDFF" w:themeFill="accent1" w:themeFillTint="33"/>
      </w:tcPr>
    </w:tblStylePr>
    <w:tblStylePr w:type="band1Horz">
      <w:tblPr/>
      <w:tcPr>
        <w:shd w:val="clear" w:color="auto" w:fill="B3DDFF" w:themeFill="accent1" w:themeFillTint="33"/>
      </w:tcPr>
    </w:tblStylePr>
    <w:tblStylePr w:type="neCell">
      <w:tblPr/>
      <w:tcPr>
        <w:tcBorders>
          <w:bottom w:val="single" w:sz="4" w:space="0" w:color="1C9BFF" w:themeColor="accent1" w:themeTint="99"/>
        </w:tcBorders>
      </w:tcPr>
    </w:tblStylePr>
    <w:tblStylePr w:type="nwCell">
      <w:tblPr/>
      <w:tcPr>
        <w:tcBorders>
          <w:bottom w:val="single" w:sz="4" w:space="0" w:color="1C9BFF" w:themeColor="accent1" w:themeTint="99"/>
        </w:tcBorders>
      </w:tcPr>
    </w:tblStylePr>
    <w:tblStylePr w:type="seCell">
      <w:tblPr/>
      <w:tcPr>
        <w:tcBorders>
          <w:top w:val="single" w:sz="4" w:space="0" w:color="1C9BFF" w:themeColor="accent1" w:themeTint="99"/>
        </w:tcBorders>
      </w:tcPr>
    </w:tblStylePr>
    <w:tblStylePr w:type="swCell">
      <w:tblPr/>
      <w:tcPr>
        <w:tcBorders>
          <w:top w:val="single" w:sz="4" w:space="0" w:color="1C9BFF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1C9BFF" w:themeColor="accent1" w:themeTint="99"/>
        <w:left w:val="single" w:sz="4" w:space="0" w:color="1C9BFF" w:themeColor="accent1" w:themeTint="99"/>
        <w:bottom w:val="single" w:sz="4" w:space="0" w:color="1C9BFF" w:themeColor="accent1" w:themeTint="99"/>
        <w:right w:val="single" w:sz="4" w:space="0" w:color="1C9BFF" w:themeColor="accent1" w:themeTint="99"/>
        <w:insideH w:val="single" w:sz="4" w:space="0" w:color="1C9BFF" w:themeColor="accent1" w:themeTint="99"/>
        <w:insideV w:val="single" w:sz="4" w:space="0" w:color="1C9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5" w:themeColor="accent1"/>
          <w:left w:val="single" w:sz="4" w:space="0" w:color="004B85" w:themeColor="accent1"/>
          <w:bottom w:val="single" w:sz="4" w:space="0" w:color="004B85" w:themeColor="accent1"/>
          <w:right w:val="single" w:sz="4" w:space="0" w:color="004B85" w:themeColor="accent1"/>
          <w:insideH w:val="nil"/>
          <w:insideV w:val="nil"/>
        </w:tcBorders>
        <w:shd w:val="clear" w:color="auto" w:fill="004B85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DFF" w:themeFill="accent1" w:themeFillTint="33"/>
      </w:tcPr>
    </w:tblStylePr>
    <w:tblStylePr w:type="band1Horz">
      <w:tblPr/>
      <w:tcPr>
        <w:shd w:val="clear" w:color="auto" w:fill="B3DDFF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rsid w:val="00FB52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B85" w:themeColor="accent1"/>
        <w:left w:val="single" w:sz="24" w:space="0" w:color="004B85" w:themeColor="accent1"/>
        <w:bottom w:val="single" w:sz="24" w:space="0" w:color="004B85" w:themeColor="accent1"/>
        <w:right w:val="single" w:sz="24" w:space="0" w:color="004B85" w:themeColor="accent1"/>
      </w:tblBorders>
    </w:tblPr>
    <w:tcPr>
      <w:shd w:val="clear" w:color="auto" w:fill="004B8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4D799B" w:themeColor="text1" w:themeTint="99"/>
        <w:left w:val="single" w:sz="4" w:space="0" w:color="4D799B" w:themeColor="text1" w:themeTint="99"/>
        <w:bottom w:val="single" w:sz="4" w:space="0" w:color="4D799B" w:themeColor="text1" w:themeTint="99"/>
        <w:right w:val="single" w:sz="4" w:space="0" w:color="4D799B" w:themeColor="text1" w:themeTint="99"/>
        <w:insideH w:val="single" w:sz="4" w:space="0" w:color="4D799B" w:themeColor="text1" w:themeTint="99"/>
        <w:insideV w:val="single" w:sz="4" w:space="0" w:color="4D799B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1920" w:themeColor="text1"/>
          <w:left w:val="single" w:sz="4" w:space="0" w:color="101920" w:themeColor="text1"/>
          <w:bottom w:val="single" w:sz="4" w:space="0" w:color="101920" w:themeColor="text1"/>
          <w:right w:val="single" w:sz="4" w:space="0" w:color="101920" w:themeColor="text1"/>
          <w:insideH w:val="nil"/>
          <w:insideV w:val="nil"/>
        </w:tcBorders>
        <w:shd w:val="clear" w:color="auto" w:fill="101920" w:themeFill="text1"/>
      </w:tcPr>
    </w:tblStylePr>
    <w:tblStylePr w:type="lastRow">
      <w:rPr>
        <w:b/>
        <w:bCs/>
      </w:rPr>
      <w:tblPr/>
      <w:tcPr>
        <w:tcBorders>
          <w:top w:val="double" w:sz="4" w:space="0" w:color="1019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0" w:themeFill="text1" w:themeFillTint="33"/>
      </w:tcPr>
    </w:tblStylePr>
    <w:tblStylePr w:type="band1Horz">
      <w:tblPr/>
      <w:tcPr>
        <w:shd w:val="clear" w:color="auto" w:fill="C1D2E0" w:themeFill="text1" w:themeFillTint="33"/>
      </w:tcPr>
    </w:tblStylePr>
  </w:style>
  <w:style w:type="table" w:styleId="GridTable4-Accent4">
    <w:name w:val="Grid Table 4 Accent 4"/>
    <w:basedOn w:val="TableNormal"/>
    <w:uiPriority w:val="49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1C9BFF" w:themeColor="accent4" w:themeTint="99"/>
        <w:left w:val="single" w:sz="4" w:space="0" w:color="1C9BFF" w:themeColor="accent4" w:themeTint="99"/>
        <w:bottom w:val="single" w:sz="4" w:space="0" w:color="1C9BFF" w:themeColor="accent4" w:themeTint="99"/>
        <w:right w:val="single" w:sz="4" w:space="0" w:color="1C9BFF" w:themeColor="accent4" w:themeTint="99"/>
        <w:insideH w:val="single" w:sz="4" w:space="0" w:color="1C9BFF" w:themeColor="accent4" w:themeTint="99"/>
        <w:insideV w:val="single" w:sz="4" w:space="0" w:color="1C9B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5" w:themeColor="accent4"/>
          <w:left w:val="single" w:sz="4" w:space="0" w:color="004B85" w:themeColor="accent4"/>
          <w:bottom w:val="single" w:sz="4" w:space="0" w:color="004B85" w:themeColor="accent4"/>
          <w:right w:val="single" w:sz="4" w:space="0" w:color="004B85" w:themeColor="accent4"/>
          <w:insideH w:val="nil"/>
          <w:insideV w:val="nil"/>
        </w:tcBorders>
        <w:shd w:val="clear" w:color="auto" w:fill="004B85" w:themeFill="accent4"/>
      </w:tcPr>
    </w:tblStylePr>
    <w:tblStylePr w:type="lastRow">
      <w:rPr>
        <w:b/>
        <w:bCs/>
      </w:rPr>
      <w:tblPr/>
      <w:tcPr>
        <w:tcBorders>
          <w:top w:val="double" w:sz="4" w:space="0" w:color="004B8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DFF" w:themeFill="accent4" w:themeFillTint="33"/>
      </w:tcPr>
    </w:tblStylePr>
    <w:tblStylePr w:type="band1Horz">
      <w:tblPr/>
      <w:tcPr>
        <w:shd w:val="clear" w:color="auto" w:fill="B3DDFF" w:themeFill="accent4" w:themeFillTint="33"/>
      </w:tcPr>
    </w:tblStylePr>
  </w:style>
  <w:style w:type="table" w:styleId="ListTable3-Accent1">
    <w:name w:val="List Table 3 Accent 1"/>
    <w:basedOn w:val="TableNormal"/>
    <w:uiPriority w:val="48"/>
    <w:rsid w:val="00FB52C9"/>
    <w:pPr>
      <w:spacing w:after="0" w:line="240" w:lineRule="auto"/>
    </w:pPr>
    <w:tblPr>
      <w:tblStyleRowBandSize w:val="1"/>
      <w:tblStyleColBandSize w:val="1"/>
      <w:tblBorders>
        <w:top w:val="single" w:sz="4" w:space="0" w:color="004B85" w:themeColor="accent1"/>
        <w:left w:val="single" w:sz="4" w:space="0" w:color="004B85" w:themeColor="accent1"/>
        <w:bottom w:val="single" w:sz="4" w:space="0" w:color="004B85" w:themeColor="accent1"/>
        <w:right w:val="single" w:sz="4" w:space="0" w:color="004B8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B85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5" w:themeColor="accent1"/>
          <w:right w:val="single" w:sz="4" w:space="0" w:color="004B85" w:themeColor="accent1"/>
        </w:tcBorders>
      </w:tcPr>
    </w:tblStylePr>
    <w:tblStylePr w:type="band1Horz">
      <w:tblPr/>
      <w:tcPr>
        <w:tcBorders>
          <w:top w:val="single" w:sz="4" w:space="0" w:color="004B85" w:themeColor="accent1"/>
          <w:bottom w:val="single" w:sz="4" w:space="0" w:color="004B8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5" w:themeColor="accent1"/>
          <w:left w:val="nil"/>
        </w:tcBorders>
      </w:tcPr>
    </w:tblStylePr>
    <w:tblStylePr w:type="swCell">
      <w:tblPr/>
      <w:tcPr>
        <w:tcBorders>
          <w:top w:val="double" w:sz="4" w:space="0" w:color="004B85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F3A5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A5E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8F3A5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A5E"/>
    <w:rPr>
      <w:sz w:val="20"/>
    </w:rPr>
  </w:style>
  <w:style w:type="paragraph" w:styleId="NoSpacing">
    <w:name w:val="No Spacing"/>
    <w:link w:val="NoSpacingChar"/>
    <w:uiPriority w:val="1"/>
    <w:qFormat/>
    <w:rsid w:val="0012477A"/>
    <w:pPr>
      <w:spacing w:after="0" w:line="240" w:lineRule="auto"/>
    </w:pPr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12477A"/>
  </w:style>
  <w:style w:type="paragraph" w:styleId="TOCHeading">
    <w:name w:val="TOC Heading"/>
    <w:basedOn w:val="Heading1"/>
    <w:next w:val="Normal"/>
    <w:uiPriority w:val="39"/>
    <w:unhideWhenUsed/>
    <w:qFormat/>
    <w:rsid w:val="00A26972"/>
    <w:pPr>
      <w:spacing w:before="480"/>
      <w:outlineLvl w:val="9"/>
    </w:pPr>
    <w:rPr>
      <w:bCs/>
      <w:color w:val="003763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86FF0"/>
    <w:pPr>
      <w:spacing w:after="0"/>
    </w:pPr>
    <w:rPr>
      <w:rFonts w:cstheme="minorHAnsi"/>
      <w:b/>
      <w:bCs/>
      <w:i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86FF0"/>
    <w:pPr>
      <w:spacing w:after="0"/>
      <w:ind w:left="198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26972"/>
    <w:pPr>
      <w:spacing w:before="0" w:after="0"/>
      <w:ind w:left="400"/>
    </w:pPr>
    <w:rPr>
      <w:rFonts w:cstheme="minorHAnsi"/>
      <w:szCs w:val="20"/>
    </w:rPr>
  </w:style>
  <w:style w:type="character" w:styleId="Hyperlink">
    <w:name w:val="Hyperlink"/>
    <w:basedOn w:val="DefaultParagraphFont"/>
    <w:uiPriority w:val="99"/>
    <w:unhideWhenUsed/>
    <w:rsid w:val="00A26972"/>
    <w:rPr>
      <w:color w:val="004B85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A26972"/>
    <w:pPr>
      <w:spacing w:before="0" w:after="0"/>
      <w:ind w:left="60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26972"/>
    <w:pPr>
      <w:spacing w:before="0" w:after="0"/>
      <w:ind w:left="80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26972"/>
    <w:pPr>
      <w:spacing w:before="0" w:after="0"/>
      <w:ind w:left="10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26972"/>
    <w:pPr>
      <w:spacing w:before="0" w:after="0"/>
      <w:ind w:left="12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26972"/>
    <w:pPr>
      <w:spacing w:before="0" w:after="0"/>
      <w:ind w:left="140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26972"/>
    <w:pPr>
      <w:spacing w:before="0" w:after="0"/>
      <w:ind w:left="1600"/>
    </w:pPr>
    <w:rPr>
      <w:rFonts w:cstheme="minorHAnsi"/>
      <w:szCs w:val="20"/>
    </w:rPr>
  </w:style>
  <w:style w:type="table" w:styleId="GridTable5Dark">
    <w:name w:val="Grid Table 5 Dark"/>
    <w:basedOn w:val="TableNormal"/>
    <w:uiPriority w:val="50"/>
    <w:rsid w:val="00A269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0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19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19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19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1920" w:themeFill="text1"/>
      </w:tcPr>
    </w:tblStylePr>
    <w:tblStylePr w:type="band1Vert">
      <w:tblPr/>
      <w:tcPr>
        <w:shd w:val="clear" w:color="auto" w:fill="83A6C1" w:themeFill="text1" w:themeFillTint="66"/>
      </w:tcPr>
    </w:tblStylePr>
    <w:tblStylePr w:type="band1Horz">
      <w:tblPr/>
      <w:tcPr>
        <w:shd w:val="clear" w:color="auto" w:fill="83A6C1" w:themeFill="text1" w:themeFillTint="66"/>
      </w:tcPr>
    </w:tblStylePr>
  </w:style>
  <w:style w:type="table" w:styleId="GridTable3-Accent4">
    <w:name w:val="Grid Table 3 Accent 4"/>
    <w:basedOn w:val="TableNormal"/>
    <w:uiPriority w:val="48"/>
    <w:rsid w:val="00A26972"/>
    <w:pPr>
      <w:spacing w:after="0" w:line="240" w:lineRule="auto"/>
    </w:pPr>
    <w:tblPr>
      <w:tblStyleRowBandSize w:val="1"/>
      <w:tblStyleColBandSize w:val="1"/>
      <w:tblBorders>
        <w:top w:val="single" w:sz="4" w:space="0" w:color="1C9BFF" w:themeColor="accent4" w:themeTint="99"/>
        <w:left w:val="single" w:sz="4" w:space="0" w:color="1C9BFF" w:themeColor="accent4" w:themeTint="99"/>
        <w:bottom w:val="single" w:sz="4" w:space="0" w:color="1C9BFF" w:themeColor="accent4" w:themeTint="99"/>
        <w:right w:val="single" w:sz="4" w:space="0" w:color="1C9BFF" w:themeColor="accent4" w:themeTint="99"/>
        <w:insideH w:val="single" w:sz="4" w:space="0" w:color="1C9BFF" w:themeColor="accent4" w:themeTint="99"/>
        <w:insideV w:val="single" w:sz="4" w:space="0" w:color="1C9B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DDFF" w:themeFill="accent4" w:themeFillTint="33"/>
      </w:tcPr>
    </w:tblStylePr>
    <w:tblStylePr w:type="band1Horz">
      <w:tblPr/>
      <w:tcPr>
        <w:shd w:val="clear" w:color="auto" w:fill="B3DDFF" w:themeFill="accent4" w:themeFillTint="33"/>
      </w:tcPr>
    </w:tblStylePr>
    <w:tblStylePr w:type="neCell">
      <w:tblPr/>
      <w:tcPr>
        <w:tcBorders>
          <w:bottom w:val="single" w:sz="4" w:space="0" w:color="1C9BFF" w:themeColor="accent4" w:themeTint="99"/>
        </w:tcBorders>
      </w:tcPr>
    </w:tblStylePr>
    <w:tblStylePr w:type="nwCell">
      <w:tblPr/>
      <w:tcPr>
        <w:tcBorders>
          <w:bottom w:val="single" w:sz="4" w:space="0" w:color="1C9BFF" w:themeColor="accent4" w:themeTint="99"/>
        </w:tcBorders>
      </w:tcPr>
    </w:tblStylePr>
    <w:tblStylePr w:type="seCell">
      <w:tblPr/>
      <w:tcPr>
        <w:tcBorders>
          <w:top w:val="single" w:sz="4" w:space="0" w:color="1C9BFF" w:themeColor="accent4" w:themeTint="99"/>
        </w:tcBorders>
      </w:tcPr>
    </w:tblStylePr>
    <w:tblStylePr w:type="swCell">
      <w:tblPr/>
      <w:tcPr>
        <w:tcBorders>
          <w:top w:val="single" w:sz="4" w:space="0" w:color="1C9BFF" w:themeColor="accent4" w:themeTint="99"/>
        </w:tcBorders>
      </w:tcPr>
    </w:tblStylePr>
  </w:style>
  <w:style w:type="table" w:styleId="ListTable3-Accent4">
    <w:name w:val="List Table 3 Accent 4"/>
    <w:basedOn w:val="TableNormal"/>
    <w:uiPriority w:val="48"/>
    <w:rsid w:val="00A26972"/>
    <w:pPr>
      <w:spacing w:after="0" w:line="240" w:lineRule="auto"/>
    </w:pPr>
    <w:tblPr>
      <w:tblStyleRowBandSize w:val="1"/>
      <w:tblStyleColBandSize w:val="1"/>
      <w:tblBorders>
        <w:top w:val="single" w:sz="4" w:space="0" w:color="004B85" w:themeColor="accent4"/>
        <w:left w:val="single" w:sz="4" w:space="0" w:color="004B85" w:themeColor="accent4"/>
        <w:bottom w:val="single" w:sz="4" w:space="0" w:color="004B85" w:themeColor="accent4"/>
        <w:right w:val="single" w:sz="4" w:space="0" w:color="004B8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B85" w:themeFill="accent4"/>
      </w:tcPr>
    </w:tblStylePr>
    <w:tblStylePr w:type="lastRow">
      <w:rPr>
        <w:b/>
        <w:bCs/>
      </w:rPr>
      <w:tblPr/>
      <w:tcPr>
        <w:tcBorders>
          <w:top w:val="double" w:sz="4" w:space="0" w:color="004B8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5" w:themeColor="accent4"/>
          <w:right w:val="single" w:sz="4" w:space="0" w:color="004B85" w:themeColor="accent4"/>
        </w:tcBorders>
      </w:tcPr>
    </w:tblStylePr>
    <w:tblStylePr w:type="band1Horz">
      <w:tblPr/>
      <w:tcPr>
        <w:tcBorders>
          <w:top w:val="single" w:sz="4" w:space="0" w:color="004B85" w:themeColor="accent4"/>
          <w:bottom w:val="single" w:sz="4" w:space="0" w:color="004B8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5" w:themeColor="accent4"/>
          <w:left w:val="nil"/>
        </w:tcBorders>
      </w:tcPr>
    </w:tblStylePr>
    <w:tblStylePr w:type="swCell">
      <w:tblPr/>
      <w:tcPr>
        <w:tcBorders>
          <w:top w:val="double" w:sz="4" w:space="0" w:color="004B85" w:themeColor="accent4"/>
          <w:right w:val="nil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5D24FA"/>
    <w:rPr>
      <w:rFonts w:eastAsiaTheme="minorEastAsia"/>
      <w:sz w:val="22"/>
      <w:szCs w:val="22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D5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EA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E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E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084A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reen15\AppData\Local\Temp\Temp1_3!-A4-Corporate-Documents-Single-Pages%20(7).zip\3!-A4-Corporate-Documents-Single-Pages\ECU-A4-document-template_single-pages_blu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01920"/>
      </a:dk1>
      <a:lt1>
        <a:srgbClr val="FFFFFF"/>
      </a:lt1>
      <a:dk2>
        <a:srgbClr val="404140"/>
      </a:dk2>
      <a:lt2>
        <a:srgbClr val="FFFFFF"/>
      </a:lt2>
      <a:accent1>
        <a:srgbClr val="004B85"/>
      </a:accent1>
      <a:accent2>
        <a:srgbClr val="BE2F36"/>
      </a:accent2>
      <a:accent3>
        <a:srgbClr val="FFC658"/>
      </a:accent3>
      <a:accent4>
        <a:srgbClr val="004B85"/>
      </a:accent4>
      <a:accent5>
        <a:srgbClr val="FFC658"/>
      </a:accent5>
      <a:accent6>
        <a:srgbClr val="BE2F36"/>
      </a:accent6>
      <a:hlink>
        <a:srgbClr val="004B85"/>
      </a:hlink>
      <a:folHlink>
        <a:srgbClr val="BE2F3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47bb9c-c6fa-415a-81eb-ce56ba180b77">
      <UserInfo>
        <DisplayName>Braden HILL</DisplayName>
        <AccountId>40</AccountId>
        <AccountType/>
      </UserInfo>
      <UserInfo>
        <DisplayName>Dan MCAULLAY</DisplayName>
        <AccountId>41</AccountId>
        <AccountType/>
      </UserInfo>
      <UserInfo>
        <DisplayName>Sandra GREEN</DisplayName>
        <AccountId>14</AccountId>
        <AccountType/>
      </UserInfo>
      <UserInfo>
        <DisplayName>Corin GARNETT-LAW</DisplayName>
        <AccountId>42</AccountId>
        <AccountType/>
      </UserInfo>
      <UserInfo>
        <DisplayName>Janine McKAY</DisplayName>
        <AccountId>46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57FF37A8C7643A56854600A8595E1" ma:contentTypeVersion="6" ma:contentTypeDescription="Create a new document." ma:contentTypeScope="" ma:versionID="64d4646e167665deb392eef13182c6e1">
  <xsd:schema xmlns:xsd="http://www.w3.org/2001/XMLSchema" xmlns:xs="http://www.w3.org/2001/XMLSchema" xmlns:p="http://schemas.microsoft.com/office/2006/metadata/properties" xmlns:ns2="172504e6-34b6-4ef1-bc9a-01a583b687c3" xmlns:ns3="fd47bb9c-c6fa-415a-81eb-ce56ba180b77" targetNamespace="http://schemas.microsoft.com/office/2006/metadata/properties" ma:root="true" ma:fieldsID="2bad29a6768893de0fab9b8385f12c2d" ns2:_="" ns3:_="">
    <xsd:import namespace="172504e6-34b6-4ef1-bc9a-01a583b687c3"/>
    <xsd:import namespace="fd47bb9c-c6fa-415a-81eb-ce56ba180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504e6-34b6-4ef1-bc9a-01a583b68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7bb9c-c6fa-415a-81eb-ce56ba180b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8E57B7F0-74BC-4658-AB89-34EACCF34E6F}">
  <ds:schemaRefs>
    <ds:schemaRef ds:uri="http://schemas.microsoft.com/office/2006/metadata/properties"/>
    <ds:schemaRef ds:uri="http://schemas.microsoft.com/office/infopath/2007/PartnerControls"/>
    <ds:schemaRef ds:uri="fd47bb9c-c6fa-415a-81eb-ce56ba180b77"/>
  </ds:schemaRefs>
</ds:datastoreItem>
</file>

<file path=customXml/itemProps2.xml><?xml version="1.0" encoding="utf-8"?>
<ds:datastoreItem xmlns:ds="http://schemas.openxmlformats.org/officeDocument/2006/customXml" ds:itemID="{A70BAFE1-7032-4132-B9D8-B094E09B7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504e6-34b6-4ef1-bc9a-01a583b687c3"/>
    <ds:schemaRef ds:uri="fd47bb9c-c6fa-415a-81eb-ce56ba180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14DAB6-695C-46A9-9608-8A9D0531B2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9AEE6D-7534-104C-A553-AF3009BD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ECU-A4-document-template_single-pages_blue</Template>
  <TotalTime>0</TotalTime>
  <Pages>3</Pages>
  <Words>262</Words>
  <Characters>1951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[Double-click and type here or delete this text]</vt:lpstr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GREEN</dc:creator>
  <cp:keywords/>
  <dc:description/>
  <cp:lastModifiedBy>Sharon YORK</cp:lastModifiedBy>
  <cp:revision>2</cp:revision>
  <dcterms:created xsi:type="dcterms:W3CDTF">2024-08-26T09:46:00Z</dcterms:created>
  <dcterms:modified xsi:type="dcterms:W3CDTF">2024-08-26T09:46:00Z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04e1643c-192a-48b8-8d12-5b098669771e</vt:lpwstr>
  </property>
  <property fmtid="{D5CDD505-2E9C-101B-9397-08002B2CF9AE}" pid="3" name="ContentTypeId">
    <vt:lpwstr>0x01010014557FF37A8C7643A56854600A8595E1</vt:lpwstr>
  </property>
</Properties>
</file>