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AA90" w14:textId="77777777" w:rsidR="00031292" w:rsidRDefault="00031292" w:rsidP="00031292">
      <w:pPr>
        <w:pStyle w:val="Heading1"/>
      </w:pPr>
      <w:r>
        <w:t xml:space="preserve">Social Media </w:t>
      </w:r>
      <w:r w:rsidRPr="00AA6100">
        <w:t>Access Request</w:t>
      </w:r>
      <w:r>
        <w:t xml:space="preserve"> – External </w:t>
      </w:r>
      <w:r w:rsidRPr="00031292">
        <w:t>Vendors</w:t>
      </w:r>
    </w:p>
    <w:p w14:paraId="1A0F3F97" w14:textId="77777777" w:rsidR="00031292" w:rsidRPr="00A20AC3" w:rsidRDefault="00031292" w:rsidP="00031292">
      <w:pPr>
        <w:rPr>
          <w:rFonts w:ascii="Arial" w:hAnsi="Arial"/>
          <w:szCs w:val="20"/>
        </w:rPr>
      </w:pPr>
    </w:p>
    <w:p w14:paraId="56073F33" w14:textId="77777777" w:rsidR="00031292" w:rsidRDefault="00031292" w:rsidP="00031292">
      <w:r>
        <w:t xml:space="preserve">This form should be used to request access to an ECU Social Media Platform by an external party on behalf of ECU. </w:t>
      </w:r>
      <w:r w:rsidRPr="00A20AC3">
        <w:t xml:space="preserve">Refer to </w:t>
      </w:r>
      <w:r>
        <w:t xml:space="preserve">the </w:t>
      </w:r>
      <w:proofErr w:type="gramStart"/>
      <w:r>
        <w:rPr>
          <w:i/>
        </w:rPr>
        <w:t>Social</w:t>
      </w:r>
      <w:proofErr w:type="gramEnd"/>
      <w:r>
        <w:rPr>
          <w:i/>
        </w:rPr>
        <w:t xml:space="preserve"> media advice</w:t>
      </w:r>
      <w:r w:rsidRPr="00A20AC3">
        <w:t xml:space="preserve"> webpage for further information</w:t>
      </w:r>
      <w:r w:rsidRPr="00652C45">
        <w:t xml:space="preserve">: </w:t>
      </w:r>
      <w:hyperlink r:id="rId10" w:history="1">
        <w:r w:rsidRPr="00652C45">
          <w:rPr>
            <w:rStyle w:val="Hyperlink"/>
            <w:rFonts w:ascii="Arial" w:hAnsi="Arial"/>
            <w:szCs w:val="20"/>
          </w:rPr>
          <w:t>https://s.ecu.edu.au/3two5Sr</w:t>
        </w:r>
      </w:hyperlink>
    </w:p>
    <w:p w14:paraId="6F105BF8" w14:textId="77777777" w:rsidR="00031292" w:rsidRPr="00F451FE" w:rsidRDefault="00031292" w:rsidP="00031292"/>
    <w:p w14:paraId="61A52E21" w14:textId="77777777" w:rsidR="00031292" w:rsidRDefault="00031292" w:rsidP="00031292">
      <w:pPr>
        <w:rPr>
          <w:b/>
        </w:rPr>
      </w:pPr>
      <w:r w:rsidRPr="00453824">
        <w:rPr>
          <w:b/>
        </w:rPr>
        <w:t xml:space="preserve">Part </w:t>
      </w:r>
      <w:r>
        <w:rPr>
          <w:b/>
        </w:rPr>
        <w:t>A</w:t>
      </w:r>
      <w:r w:rsidRPr="00453824">
        <w:rPr>
          <w:b/>
        </w:rPr>
        <w:t xml:space="preserve">: To be completed by </w:t>
      </w:r>
      <w:r>
        <w:rPr>
          <w:b/>
        </w:rPr>
        <w:t xml:space="preserve">an </w:t>
      </w:r>
      <w:r w:rsidRPr="00453824">
        <w:rPr>
          <w:b/>
        </w:rPr>
        <w:t xml:space="preserve">external </w:t>
      </w:r>
      <w:r>
        <w:rPr>
          <w:b/>
        </w:rPr>
        <w:t>party</w:t>
      </w:r>
      <w:r w:rsidRPr="00453824">
        <w:rPr>
          <w:b/>
        </w:rPr>
        <w:t xml:space="preserve"> requesting access to </w:t>
      </w:r>
      <w:r>
        <w:rPr>
          <w:b/>
        </w:rPr>
        <w:t>an ECU social media platform</w:t>
      </w:r>
      <w:r w:rsidRPr="00453824">
        <w:rPr>
          <w:b/>
        </w:rPr>
        <w:t>.</w:t>
      </w:r>
    </w:p>
    <w:p w14:paraId="18E79D8E" w14:textId="77777777" w:rsidR="00031292" w:rsidRDefault="00031292" w:rsidP="00031292">
      <w:pPr>
        <w:rPr>
          <w:b/>
        </w:rPr>
      </w:pPr>
    </w:p>
    <w:p w14:paraId="089403D7" w14:textId="77777777" w:rsidR="00031292" w:rsidRPr="005A3E15" w:rsidRDefault="00031292" w:rsidP="00031292">
      <w:pPr>
        <w:pStyle w:val="BodyBullets"/>
      </w:pPr>
      <w:r w:rsidRPr="005A3E15">
        <w:t xml:space="preserve">Once completed, the request must be </w:t>
      </w:r>
      <w:proofErr w:type="spellStart"/>
      <w:r w:rsidRPr="005A3E15">
        <w:t>authorised</w:t>
      </w:r>
      <w:proofErr w:type="spellEnd"/>
      <w:r w:rsidRPr="005A3E15">
        <w:t xml:space="preserve"> by the ECU representative </w:t>
      </w:r>
      <w:proofErr w:type="gramStart"/>
      <w:r w:rsidRPr="005A3E15">
        <w:t>in order to</w:t>
      </w:r>
      <w:proofErr w:type="gramEnd"/>
      <w:r w:rsidRPr="005A3E15">
        <w:t xml:space="preserve"> obtain access.</w:t>
      </w:r>
    </w:p>
    <w:p w14:paraId="31640BE0" w14:textId="77777777" w:rsidR="00031292" w:rsidRDefault="00031292" w:rsidP="00031292">
      <w:pPr>
        <w:rPr>
          <w:rFonts w:ascii="Arial" w:hAnsi="Arial"/>
          <w:b/>
          <w:szCs w:val="20"/>
        </w:rPr>
      </w:pPr>
    </w:p>
    <w:tbl>
      <w:tblPr>
        <w:tblStyle w:val="WBT-TableStyle2"/>
        <w:tblW w:w="9606" w:type="dxa"/>
        <w:tblInd w:w="-113" w:type="dxa"/>
        <w:tblBorders>
          <w:top w:val="single" w:sz="4" w:space="0" w:color="A9BFB9" w:themeColor="background1" w:themeShade="BF"/>
          <w:left w:val="single" w:sz="4" w:space="0" w:color="A9BFB9" w:themeColor="background1" w:themeShade="BF"/>
          <w:bottom w:val="single" w:sz="4" w:space="0" w:color="A9BFB9" w:themeColor="background1" w:themeShade="BF"/>
          <w:right w:val="single" w:sz="4" w:space="0" w:color="A9BFB9" w:themeColor="background1" w:themeShade="BF"/>
          <w:insideH w:val="single" w:sz="4" w:space="0" w:color="A9BFB9" w:themeColor="background1" w:themeShade="BF"/>
          <w:insideV w:val="single" w:sz="4" w:space="0" w:color="A9BFB9" w:themeColor="background1" w:themeShade="BF"/>
        </w:tblBorders>
        <w:tblLook w:val="0680" w:firstRow="0" w:lastRow="0" w:firstColumn="1" w:lastColumn="0" w:noHBand="1" w:noVBand="1"/>
      </w:tblPr>
      <w:tblGrid>
        <w:gridCol w:w="2660"/>
        <w:gridCol w:w="6946"/>
      </w:tblGrid>
      <w:tr w:rsidR="00031292" w:rsidRPr="00031292" w14:paraId="24EB89A8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66284FC3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>Requesters Name: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14:paraId="3388DF4E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031292" w:rsidRPr="00031292" w14:paraId="72266BF2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7B0CAF18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 xml:space="preserve">Requesters Title / Role: 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14:paraId="30A62D59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031292" w:rsidRPr="00031292" w14:paraId="451A1A61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47082118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>Profile Link:</w:t>
            </w:r>
            <w:r w:rsidRPr="00031292">
              <w:rPr>
                <w:rFonts w:asciiTheme="minorHAnsi" w:hAnsiTheme="minorHAnsi"/>
                <w:bCs/>
                <w:szCs w:val="20"/>
              </w:rPr>
              <w:br/>
            </w:r>
          </w:p>
        </w:tc>
        <w:tc>
          <w:tcPr>
            <w:tcW w:w="6946" w:type="dxa"/>
            <w:tcMar>
              <w:top w:w="170" w:type="dxa"/>
              <w:bottom w:w="57" w:type="dxa"/>
            </w:tcMar>
          </w:tcPr>
          <w:p w14:paraId="1DEA6B11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  <w:r w:rsidRPr="00031292">
              <w:rPr>
                <w:rFonts w:asciiTheme="minorHAnsi" w:hAnsiTheme="minorHAnsi"/>
                <w:b/>
                <w:szCs w:val="20"/>
              </w:rPr>
              <w:br/>
              <w:t>(This helps us identify the correct person when searching relevant social channel)</w:t>
            </w:r>
          </w:p>
        </w:tc>
      </w:tr>
      <w:tr w:rsidR="00031292" w:rsidRPr="00031292" w14:paraId="7349714D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1572E5B7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>Company Name: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14:paraId="73E35539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031292" w:rsidRPr="00031292" w14:paraId="2BB53783" w14:textId="77777777" w:rsidTr="00031292">
        <w:trPr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638C9214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>Company Address: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14:paraId="22CCF3E4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031292" w:rsidRPr="00031292" w14:paraId="3E960765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621F7394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>Contact Email: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14:paraId="6BA1F08B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031292" w:rsidRPr="00031292" w14:paraId="6B51DC49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C5D5D0"/>
          </w:tcPr>
          <w:p w14:paraId="1CA6941F" w14:textId="77777777" w:rsidR="00031292" w:rsidRPr="00031292" w:rsidRDefault="00031292" w:rsidP="003879B5">
            <w:pPr>
              <w:rPr>
                <w:rFonts w:asciiTheme="minorHAnsi" w:hAnsiTheme="minorHAnsi"/>
                <w:bCs/>
                <w:szCs w:val="20"/>
              </w:rPr>
            </w:pPr>
            <w:r w:rsidRPr="00031292">
              <w:rPr>
                <w:rFonts w:asciiTheme="minorHAnsi" w:hAnsiTheme="minorHAnsi"/>
                <w:bCs/>
                <w:szCs w:val="20"/>
              </w:rPr>
              <w:t>Contact Telephone:</w:t>
            </w:r>
          </w:p>
        </w:tc>
        <w:tc>
          <w:tcPr>
            <w:tcW w:w="6946" w:type="dxa"/>
            <w:tcMar>
              <w:top w:w="170" w:type="dxa"/>
              <w:bottom w:w="170" w:type="dxa"/>
            </w:tcMar>
          </w:tcPr>
          <w:p w14:paraId="3D8D285A" w14:textId="77777777" w:rsidR="00031292" w:rsidRP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3E7CC352" w14:textId="77777777" w:rsidR="00031292" w:rsidRDefault="00031292" w:rsidP="00031292">
      <w:pPr>
        <w:rPr>
          <w:rFonts w:ascii="Arial" w:hAnsi="Arial"/>
          <w:b/>
          <w:szCs w:val="20"/>
        </w:rPr>
      </w:pPr>
    </w:p>
    <w:tbl>
      <w:tblPr>
        <w:tblW w:w="5155" w:type="pct"/>
        <w:jc w:val="center"/>
        <w:tblBorders>
          <w:top w:val="single" w:sz="6" w:space="0" w:color="A9BFB9" w:themeColor="background1" w:themeShade="BF"/>
          <w:left w:val="single" w:sz="6" w:space="0" w:color="A9BFB9" w:themeColor="background1" w:themeShade="BF"/>
          <w:bottom w:val="single" w:sz="6" w:space="0" w:color="A9BFB9" w:themeColor="background1" w:themeShade="BF"/>
          <w:right w:val="single" w:sz="6" w:space="0" w:color="A9BFB9" w:themeColor="background1" w:themeShade="BF"/>
          <w:insideH w:val="single" w:sz="6" w:space="0" w:color="A9BFB9" w:themeColor="background1" w:themeShade="BF"/>
          <w:insideV w:val="single" w:sz="6" w:space="0" w:color="A9BFB9" w:themeColor="background1" w:themeShade="BF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87"/>
        <w:gridCol w:w="2470"/>
        <w:gridCol w:w="2214"/>
        <w:gridCol w:w="2310"/>
      </w:tblGrid>
      <w:tr w:rsidR="00031292" w:rsidRPr="00031292" w14:paraId="3E144F93" w14:textId="77777777" w:rsidTr="00031292">
        <w:trPr>
          <w:trHeight w:val="232"/>
          <w:jc w:val="center"/>
        </w:trPr>
        <w:tc>
          <w:tcPr>
            <w:tcW w:w="2688" w:type="dxa"/>
            <w:shd w:val="clear" w:color="auto" w:fill="D9D9D9" w:themeFill="background2" w:themeFillShade="D9"/>
          </w:tcPr>
          <w:p w14:paraId="535E02B8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b/>
                <w:szCs w:val="20"/>
              </w:rPr>
              <w:t>Desired Platform:</w:t>
            </w:r>
          </w:p>
        </w:tc>
        <w:tc>
          <w:tcPr>
            <w:tcW w:w="2470" w:type="dxa"/>
          </w:tcPr>
          <w:p w14:paraId="589B3631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Facebook</w:t>
            </w:r>
            <w:r w:rsidRPr="00031292">
              <w:rPr>
                <w:szCs w:val="20"/>
              </w:rPr>
              <w:br/>
            </w:r>
          </w:p>
          <w:p w14:paraId="557ADE7A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X (formerly Twitter)</w:t>
            </w:r>
            <w:r w:rsidRPr="00031292">
              <w:rPr>
                <w:szCs w:val="20"/>
              </w:rPr>
              <w:br/>
            </w:r>
          </w:p>
          <w:p w14:paraId="65B5BEA4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LinkedIn</w:t>
            </w:r>
          </w:p>
          <w:p w14:paraId="085F8EFF" w14:textId="77777777" w:rsidR="00031292" w:rsidRPr="00031292" w:rsidRDefault="00031292" w:rsidP="003879B5">
            <w:pPr>
              <w:rPr>
                <w:szCs w:val="20"/>
              </w:rPr>
            </w:pPr>
          </w:p>
          <w:p w14:paraId="54FD71F3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YouTube</w:t>
            </w:r>
          </w:p>
          <w:p w14:paraId="1A0962A7" w14:textId="77777777" w:rsidR="00031292" w:rsidRPr="00031292" w:rsidRDefault="00031292" w:rsidP="003879B5">
            <w:pPr>
              <w:rPr>
                <w:szCs w:val="20"/>
              </w:rPr>
            </w:pPr>
          </w:p>
        </w:tc>
        <w:tc>
          <w:tcPr>
            <w:tcW w:w="2214" w:type="dxa"/>
          </w:tcPr>
          <w:p w14:paraId="751A5F4E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Vimeo</w:t>
            </w:r>
          </w:p>
          <w:p w14:paraId="0FC72DD9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br/>
            </w: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Foursquare</w:t>
            </w:r>
          </w:p>
          <w:p w14:paraId="673690B5" w14:textId="77777777" w:rsidR="00031292" w:rsidRPr="00031292" w:rsidRDefault="00031292" w:rsidP="003879B5">
            <w:pPr>
              <w:rPr>
                <w:szCs w:val="20"/>
              </w:rPr>
            </w:pPr>
          </w:p>
          <w:p w14:paraId="335A5668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Pinterest</w:t>
            </w:r>
          </w:p>
          <w:p w14:paraId="2BB1A7C7" w14:textId="77777777" w:rsidR="00031292" w:rsidRPr="00031292" w:rsidRDefault="00031292" w:rsidP="003879B5">
            <w:pPr>
              <w:rPr>
                <w:szCs w:val="20"/>
              </w:rPr>
            </w:pPr>
          </w:p>
          <w:p w14:paraId="597E4885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Google+</w:t>
            </w:r>
          </w:p>
          <w:p w14:paraId="5CB0FE3E" w14:textId="77777777" w:rsidR="00031292" w:rsidRPr="00031292" w:rsidRDefault="00031292" w:rsidP="003879B5">
            <w:pPr>
              <w:rPr>
                <w:szCs w:val="20"/>
              </w:rPr>
            </w:pPr>
          </w:p>
        </w:tc>
        <w:tc>
          <w:tcPr>
            <w:tcW w:w="2310" w:type="dxa"/>
          </w:tcPr>
          <w:p w14:paraId="0D1667E5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Tumblr</w:t>
            </w:r>
          </w:p>
          <w:p w14:paraId="2F9C67BA" w14:textId="77777777" w:rsidR="00031292" w:rsidRPr="00031292" w:rsidRDefault="00031292" w:rsidP="003879B5">
            <w:pPr>
              <w:rPr>
                <w:szCs w:val="20"/>
              </w:rPr>
            </w:pPr>
          </w:p>
          <w:p w14:paraId="1E441281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Instagram</w:t>
            </w:r>
          </w:p>
          <w:p w14:paraId="3486A0BA" w14:textId="77777777" w:rsidR="00031292" w:rsidRPr="00031292" w:rsidRDefault="00031292" w:rsidP="003879B5">
            <w:pPr>
              <w:rPr>
                <w:szCs w:val="20"/>
              </w:rPr>
            </w:pPr>
          </w:p>
          <w:p w14:paraId="2BD0CC73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Flickr</w:t>
            </w:r>
          </w:p>
          <w:p w14:paraId="04401932" w14:textId="77777777" w:rsidR="00031292" w:rsidRPr="00031292" w:rsidRDefault="00031292" w:rsidP="003879B5">
            <w:pPr>
              <w:rPr>
                <w:szCs w:val="20"/>
              </w:rPr>
            </w:pPr>
          </w:p>
          <w:p w14:paraId="2A13363B" w14:textId="77777777" w:rsidR="00031292" w:rsidRPr="00031292" w:rsidRDefault="00031292" w:rsidP="003879B5">
            <w:pPr>
              <w:rPr>
                <w:szCs w:val="20"/>
              </w:rPr>
            </w:pPr>
            <w:r w:rsidRPr="00031292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292">
              <w:rPr>
                <w:b/>
                <w:szCs w:val="20"/>
              </w:rPr>
              <w:instrText xml:space="preserve"> FORMCHECKBOX </w:instrText>
            </w:r>
            <w:r w:rsidRPr="00031292">
              <w:rPr>
                <w:szCs w:val="20"/>
              </w:rPr>
            </w:r>
            <w:r w:rsidRPr="00031292">
              <w:rPr>
                <w:szCs w:val="20"/>
              </w:rPr>
              <w:fldChar w:fldCharType="separate"/>
            </w:r>
            <w:r w:rsidRPr="00031292">
              <w:rPr>
                <w:szCs w:val="20"/>
              </w:rPr>
              <w:fldChar w:fldCharType="end"/>
            </w:r>
            <w:r w:rsidRPr="00031292">
              <w:rPr>
                <w:b/>
                <w:szCs w:val="20"/>
              </w:rPr>
              <w:t xml:space="preserve"> </w:t>
            </w:r>
            <w:r w:rsidRPr="00031292">
              <w:rPr>
                <w:szCs w:val="20"/>
              </w:rPr>
              <w:t>Other</w:t>
            </w:r>
            <w:r w:rsidRPr="00031292">
              <w:rPr>
                <w:szCs w:val="20"/>
              </w:rPr>
              <w:br/>
              <w:t xml:space="preserve">     _________________</w:t>
            </w:r>
          </w:p>
        </w:tc>
      </w:tr>
    </w:tbl>
    <w:p w14:paraId="286A960F" w14:textId="77777777" w:rsidR="00031292" w:rsidRDefault="00031292" w:rsidP="00031292">
      <w:pPr>
        <w:pStyle w:val="Heading1"/>
      </w:pPr>
    </w:p>
    <w:p w14:paraId="00060E1B" w14:textId="77777777" w:rsidR="00031292" w:rsidRDefault="00031292">
      <w:pPr>
        <w:spacing w:after="160" w:line="278" w:lineRule="auto"/>
        <w:rPr>
          <w:rFonts w:asciiTheme="majorHAnsi" w:eastAsiaTheme="majorEastAsia" w:hAnsiTheme="majorHAnsi" w:cstheme="majorBidi"/>
          <w:color w:val="26B298" w:themeColor="accent1"/>
          <w:sz w:val="40"/>
          <w:szCs w:val="40"/>
        </w:rPr>
      </w:pPr>
      <w:r>
        <w:br w:type="page"/>
      </w:r>
    </w:p>
    <w:p w14:paraId="4EA12066" w14:textId="1C0B7EA4" w:rsidR="00031292" w:rsidRPr="00AA6100" w:rsidRDefault="00031292" w:rsidP="00031292">
      <w:pPr>
        <w:pStyle w:val="Heading1"/>
      </w:pPr>
      <w:proofErr w:type="spellStart"/>
      <w:r w:rsidRPr="00AA6100">
        <w:lastRenderedPageBreak/>
        <w:t>Authorised</w:t>
      </w:r>
      <w:proofErr w:type="spellEnd"/>
      <w:r w:rsidRPr="00AA6100">
        <w:t xml:space="preserve"> by:</w:t>
      </w:r>
    </w:p>
    <w:p w14:paraId="1664B8C8" w14:textId="77777777" w:rsidR="00031292" w:rsidRPr="00031292" w:rsidRDefault="00031292" w:rsidP="00031292">
      <w:pPr>
        <w:rPr>
          <w:rStyle w:val="Strong"/>
        </w:rPr>
      </w:pPr>
      <w:r w:rsidRPr="00031292">
        <w:rPr>
          <w:rStyle w:val="Strong"/>
        </w:rPr>
        <w:t>Part B: To be completed by ECU Digital Activation Manager.</w:t>
      </w:r>
    </w:p>
    <w:p w14:paraId="31118E53" w14:textId="77777777" w:rsidR="00031292" w:rsidRPr="00D90734" w:rsidRDefault="00031292" w:rsidP="00031292">
      <w:pPr>
        <w:rPr>
          <w:rFonts w:ascii="Arial" w:hAnsi="Arial"/>
          <w:b/>
          <w:szCs w:val="20"/>
        </w:rPr>
      </w:pPr>
    </w:p>
    <w:tbl>
      <w:tblPr>
        <w:tblStyle w:val="WBT-TableStyle2"/>
        <w:tblW w:w="10336" w:type="dxa"/>
        <w:tblInd w:w="-113" w:type="dxa"/>
        <w:tblBorders>
          <w:top w:val="single" w:sz="4" w:space="0" w:color="A9BFB9" w:themeColor="background1" w:themeShade="BF"/>
          <w:left w:val="single" w:sz="4" w:space="0" w:color="A9BFB9" w:themeColor="background1" w:themeShade="BF"/>
          <w:bottom w:val="single" w:sz="4" w:space="0" w:color="A9BFB9" w:themeColor="background1" w:themeShade="BF"/>
          <w:right w:val="single" w:sz="4" w:space="0" w:color="A9BFB9" w:themeColor="background1" w:themeShade="BF"/>
          <w:insideH w:val="single" w:sz="4" w:space="0" w:color="A9BFB9" w:themeColor="background1" w:themeShade="BF"/>
          <w:insideV w:val="single" w:sz="4" w:space="0" w:color="A9BFB9" w:themeColor="background1" w:themeShade="BF"/>
        </w:tblBorders>
        <w:tblLayout w:type="fixed"/>
        <w:tblLook w:val="0280" w:firstRow="0" w:lastRow="0" w:firstColumn="1" w:lastColumn="0" w:noHBand="1" w:noVBand="0"/>
      </w:tblPr>
      <w:tblGrid>
        <w:gridCol w:w="1702"/>
        <w:gridCol w:w="2409"/>
        <w:gridCol w:w="1418"/>
        <w:gridCol w:w="2126"/>
        <w:gridCol w:w="709"/>
        <w:gridCol w:w="1972"/>
      </w:tblGrid>
      <w:tr w:rsidR="00031292" w:rsidRPr="00A20AC3" w14:paraId="2B7A5FBD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C5D5D0"/>
          </w:tcPr>
          <w:p w14:paraId="098DCC70" w14:textId="77777777" w:rsidR="00031292" w:rsidRPr="00A20AC3" w:rsidRDefault="00031292" w:rsidP="003879B5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Name</w:t>
            </w:r>
          </w:p>
        </w:tc>
        <w:tc>
          <w:tcPr>
            <w:tcW w:w="2409" w:type="dxa"/>
          </w:tcPr>
          <w:p w14:paraId="1FE8A6B4" w14:textId="77777777" w:rsidR="00031292" w:rsidRPr="00A20AC3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</w:tc>
        <w:tc>
          <w:tcPr>
            <w:tcW w:w="1418" w:type="dxa"/>
          </w:tcPr>
          <w:p w14:paraId="3B4FFBD7" w14:textId="77777777" w:rsidR="00031292" w:rsidRPr="00A20AC3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Cs w:val="20"/>
              </w:rPr>
            </w:pPr>
            <w:r w:rsidRPr="00A20AC3">
              <w:rPr>
                <w:rFonts w:ascii="Arial" w:hAnsi="Arial"/>
                <w:b/>
                <w:szCs w:val="20"/>
              </w:rPr>
              <w:t>Signature</w:t>
            </w:r>
          </w:p>
        </w:tc>
        <w:tc>
          <w:tcPr>
            <w:tcW w:w="2126" w:type="dxa"/>
          </w:tcPr>
          <w:p w14:paraId="067D46A5" w14:textId="77777777" w:rsidR="00031292" w:rsidRPr="00A20AC3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 w14:paraId="0F0BCBC3" w14:textId="77777777" w:rsidR="00031292" w:rsidRPr="00A20AC3" w:rsidRDefault="00031292" w:rsidP="003879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szCs w:val="20"/>
              </w:rPr>
            </w:pPr>
            <w:r w:rsidRPr="00A20AC3">
              <w:rPr>
                <w:rFonts w:ascii="Arial" w:hAnsi="Arial"/>
                <w:b/>
                <w:szCs w:val="20"/>
              </w:rPr>
              <w:t>Date</w:t>
            </w:r>
          </w:p>
        </w:tc>
        <w:tc>
          <w:tcPr>
            <w:tcW w:w="1972" w:type="dxa"/>
          </w:tcPr>
          <w:p w14:paraId="5294A492" w14:textId="77777777" w:rsidR="00031292" w:rsidRPr="00A20AC3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</w:tc>
      </w:tr>
      <w:tr w:rsidR="00031292" w:rsidRPr="00A20AC3" w14:paraId="1EE360C4" w14:textId="77777777" w:rsidTr="000312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shd w:val="clear" w:color="auto" w:fill="C5D5D0"/>
          </w:tcPr>
          <w:p w14:paraId="10B7A251" w14:textId="77777777" w:rsidR="00031292" w:rsidRDefault="00031292" w:rsidP="003879B5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Notes</w:t>
            </w:r>
          </w:p>
        </w:tc>
        <w:tc>
          <w:tcPr>
            <w:tcW w:w="8634" w:type="dxa"/>
            <w:gridSpan w:val="5"/>
          </w:tcPr>
          <w:p w14:paraId="6FDAA9EE" w14:textId="77777777" w:rsid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  <w:p w14:paraId="32B60B9E" w14:textId="77777777" w:rsid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  <w:p w14:paraId="0CE8857E" w14:textId="77777777" w:rsid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  <w:p w14:paraId="4F55E520" w14:textId="77777777" w:rsidR="00031292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  <w:p w14:paraId="2D43D8DD" w14:textId="77777777" w:rsidR="00031292" w:rsidRPr="00A20AC3" w:rsidRDefault="00031292" w:rsidP="00387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Cs w:val="20"/>
              </w:rPr>
            </w:pPr>
          </w:p>
        </w:tc>
      </w:tr>
    </w:tbl>
    <w:p w14:paraId="140407D0" w14:textId="77777777" w:rsidR="00031292" w:rsidRDefault="00031292" w:rsidP="00031292">
      <w:pPr>
        <w:rPr>
          <w:rFonts w:ascii="Arial" w:hAnsi="Arial"/>
          <w:szCs w:val="20"/>
        </w:rPr>
      </w:pPr>
    </w:p>
    <w:p w14:paraId="79AC6A69" w14:textId="77777777" w:rsidR="00031292" w:rsidRPr="00031292" w:rsidRDefault="00031292" w:rsidP="00031292">
      <w:pPr>
        <w:jc w:val="center"/>
        <w:rPr>
          <w:rStyle w:val="Strong"/>
        </w:rPr>
      </w:pPr>
      <w:r w:rsidRPr="00031292">
        <w:rPr>
          <w:rStyle w:val="Strong"/>
        </w:rPr>
        <w:t xml:space="preserve">Please complete Part A and return by internal mail to the Digital Activation Manager, </w:t>
      </w:r>
    </w:p>
    <w:p w14:paraId="667B32A8" w14:textId="77777777" w:rsidR="00031292" w:rsidRPr="00031292" w:rsidRDefault="00031292" w:rsidP="00031292">
      <w:pPr>
        <w:jc w:val="center"/>
        <w:rPr>
          <w:rStyle w:val="Strong"/>
        </w:rPr>
      </w:pPr>
      <w:r w:rsidRPr="00031292">
        <w:rPr>
          <w:rStyle w:val="Strong"/>
        </w:rPr>
        <w:t>Digital Marketing, Experience and Analytics Team, Growth, Engagement and Marketing</w:t>
      </w:r>
    </w:p>
    <w:p w14:paraId="1F534242" w14:textId="77777777" w:rsidR="00031292" w:rsidRPr="00031292" w:rsidRDefault="00031292" w:rsidP="00031292">
      <w:pPr>
        <w:jc w:val="center"/>
        <w:rPr>
          <w:rStyle w:val="Strong"/>
        </w:rPr>
      </w:pPr>
      <w:r w:rsidRPr="00031292">
        <w:rPr>
          <w:rStyle w:val="Strong"/>
        </w:rPr>
        <w:t>or scan and email to corporatedigital@ecu.edu.au</w:t>
      </w:r>
    </w:p>
    <w:p w14:paraId="33F11ACA" w14:textId="77777777" w:rsidR="00327ED4" w:rsidRPr="00031292" w:rsidRDefault="00327ED4" w:rsidP="00031292"/>
    <w:sectPr w:rsidR="00327ED4" w:rsidRPr="00031292" w:rsidSect="00E43D9F">
      <w:headerReference w:type="default" r:id="rId11"/>
      <w:footerReference w:type="default" r:id="rId12"/>
      <w:pgSz w:w="11900" w:h="16840"/>
      <w:pgMar w:top="2552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AE2C8" w14:textId="77777777" w:rsidR="00EB3B55" w:rsidRDefault="00EB3B55" w:rsidP="00BA6F86">
      <w:r>
        <w:separator/>
      </w:r>
    </w:p>
  </w:endnote>
  <w:endnote w:type="continuationSeparator" w:id="0">
    <w:p w14:paraId="079B8745" w14:textId="77777777" w:rsidR="00EB3B55" w:rsidRDefault="00EB3B55" w:rsidP="00BA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BDFB" w14:textId="77777777" w:rsidR="00327ED4" w:rsidRDefault="00327ED4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241B15" wp14:editId="282FED7D">
              <wp:simplePos x="0" y="0"/>
              <wp:positionH relativeFrom="column">
                <wp:posOffset>-76200</wp:posOffset>
              </wp:positionH>
              <wp:positionV relativeFrom="paragraph">
                <wp:posOffset>146050</wp:posOffset>
              </wp:positionV>
              <wp:extent cx="4318000" cy="241300"/>
              <wp:effectExtent l="0" t="0" r="0" b="6350"/>
              <wp:wrapNone/>
              <wp:docPr id="209032783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Cs/>
                              <w:szCs w:val="20"/>
                            </w:rPr>
                            <w:id w:val="-49518738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090221C9" w14:textId="6C8F7B6E" w:rsidR="00AB1F7E" w:rsidRPr="00B7548A" w:rsidRDefault="00AB1F7E" w:rsidP="00AB1F7E">
                              <w:pPr>
                                <w:pStyle w:val="Footer"/>
                                <w:rPr>
                                  <w:bCs/>
                                  <w:szCs w:val="20"/>
                                </w:rPr>
                              </w:pPr>
                              <w:r w:rsidRPr="00B7548A">
                                <w:rPr>
                                  <w:bCs/>
                                  <w:szCs w:val="20"/>
                                </w:rPr>
                                <w:fldChar w:fldCharType="begin"/>
                              </w:r>
                              <w:r w:rsidRPr="00B7548A">
                                <w:rPr>
                                  <w:bCs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B7548A">
                                <w:rPr>
                                  <w:bCs/>
                                  <w:szCs w:val="20"/>
                                </w:rPr>
                                <w:fldChar w:fldCharType="separate"/>
                              </w:r>
                              <w:r w:rsidRPr="00B7548A">
                                <w:rPr>
                                  <w:bCs/>
                                  <w:szCs w:val="20"/>
                                </w:rPr>
                                <w:t>3</w:t>
                              </w:r>
                              <w:r w:rsidRPr="00B7548A">
                                <w:rPr>
                                  <w:bCs/>
                                  <w:noProof/>
                                  <w:szCs w:val="20"/>
                                </w:rPr>
                                <w:fldChar w:fldCharType="end"/>
                              </w:r>
                              <w:r w:rsidRPr="00B7548A">
                                <w:rPr>
                                  <w:bCs/>
                                  <w:noProof/>
                                  <w:szCs w:val="20"/>
                                </w:rPr>
                                <w:t xml:space="preserve">  </w:t>
                              </w:r>
                              <w:r w:rsidR="003747B9" w:rsidRPr="00B7548A">
                                <w:rPr>
                                  <w:bCs/>
                                  <w:noProof/>
                                  <w:szCs w:val="20"/>
                                </w:rPr>
                                <w:t xml:space="preserve">   </w:t>
                              </w:r>
                              <w:r w:rsidR="00031292">
                                <w:rPr>
                                  <w:rFonts w:cstheme="majorHAnsi"/>
                                  <w:bCs/>
                                  <w:szCs w:val="20"/>
                                </w:rPr>
                                <w:t>Social Media Access Request – External Vendors</w:t>
                              </w:r>
                            </w:p>
                          </w:sdtContent>
                        </w:sdt>
                        <w:p w14:paraId="31D6C1A2" w14:textId="77777777" w:rsidR="00327ED4" w:rsidRPr="00B7548A" w:rsidRDefault="00327ED4" w:rsidP="00327ED4">
                          <w:pPr>
                            <w:rPr>
                              <w:bCs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241B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pt;margin-top:11.5pt;width:340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" filled="f" stroked="f" strokeweight=".5pt">
              <v:textbox>
                <w:txbxContent>
                  <w:sdt>
                    <w:sdtPr>
                      <w:rPr>
                        <w:bCs/>
                        <w:szCs w:val="20"/>
                      </w:rPr>
                      <w:id w:val="-49518738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090221C9" w14:textId="6C8F7B6E" w:rsidR="00AB1F7E" w:rsidRPr="00B7548A" w:rsidRDefault="00AB1F7E" w:rsidP="00AB1F7E">
                        <w:pPr>
                          <w:pStyle w:val="Footer"/>
                          <w:rPr>
                            <w:bCs/>
                            <w:szCs w:val="20"/>
                          </w:rPr>
                        </w:pPr>
                        <w:r w:rsidRPr="00B7548A">
                          <w:rPr>
                            <w:bCs/>
                            <w:szCs w:val="20"/>
                          </w:rPr>
                          <w:fldChar w:fldCharType="begin"/>
                        </w:r>
                        <w:r w:rsidRPr="00B7548A">
                          <w:rPr>
                            <w:bCs/>
                            <w:szCs w:val="20"/>
                          </w:rPr>
                          <w:instrText xml:space="preserve"> PAGE   \* MERGEFORMAT </w:instrText>
                        </w:r>
                        <w:r w:rsidRPr="00B7548A">
                          <w:rPr>
                            <w:bCs/>
                            <w:szCs w:val="20"/>
                          </w:rPr>
                          <w:fldChar w:fldCharType="separate"/>
                        </w:r>
                        <w:r w:rsidRPr="00B7548A">
                          <w:rPr>
                            <w:bCs/>
                            <w:szCs w:val="20"/>
                          </w:rPr>
                          <w:t>3</w:t>
                        </w:r>
                        <w:r w:rsidRPr="00B7548A">
                          <w:rPr>
                            <w:bCs/>
                            <w:noProof/>
                            <w:szCs w:val="20"/>
                          </w:rPr>
                          <w:fldChar w:fldCharType="end"/>
                        </w:r>
                        <w:r w:rsidRPr="00B7548A">
                          <w:rPr>
                            <w:bCs/>
                            <w:noProof/>
                            <w:szCs w:val="20"/>
                          </w:rPr>
                          <w:t xml:space="preserve">  </w:t>
                        </w:r>
                        <w:r w:rsidR="003747B9" w:rsidRPr="00B7548A">
                          <w:rPr>
                            <w:bCs/>
                            <w:noProof/>
                            <w:szCs w:val="20"/>
                          </w:rPr>
                          <w:t xml:space="preserve">   </w:t>
                        </w:r>
                        <w:r w:rsidR="00031292">
                          <w:rPr>
                            <w:rFonts w:cstheme="majorHAnsi"/>
                            <w:bCs/>
                            <w:szCs w:val="20"/>
                          </w:rPr>
                          <w:t>Social Media Access Request – External Vendors</w:t>
                        </w:r>
                      </w:p>
                    </w:sdtContent>
                  </w:sdt>
                  <w:p w14:paraId="31D6C1A2" w14:textId="77777777" w:rsidR="00327ED4" w:rsidRPr="00B7548A" w:rsidRDefault="00327ED4" w:rsidP="00327ED4">
                    <w:pPr>
                      <w:rPr>
                        <w:bCs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4FF2" w14:textId="77777777" w:rsidR="00EB3B55" w:rsidRDefault="00EB3B55" w:rsidP="00BA6F86">
      <w:r>
        <w:separator/>
      </w:r>
    </w:p>
  </w:footnote>
  <w:footnote w:type="continuationSeparator" w:id="0">
    <w:p w14:paraId="531787E4" w14:textId="77777777" w:rsidR="00EB3B55" w:rsidRDefault="00EB3B55" w:rsidP="00BA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8110C" w14:textId="77A0A267" w:rsidR="00B65832" w:rsidRDefault="00802FD0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6E427D5" wp14:editId="32E614CA">
          <wp:simplePos x="0" y="0"/>
          <wp:positionH relativeFrom="column">
            <wp:posOffset>5167630</wp:posOffset>
          </wp:positionH>
          <wp:positionV relativeFrom="paragraph">
            <wp:posOffset>36195</wp:posOffset>
          </wp:positionV>
          <wp:extent cx="737870" cy="584200"/>
          <wp:effectExtent l="0" t="0" r="0" b="0"/>
          <wp:wrapNone/>
          <wp:docPr id="1302072989" name="Picture 5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72989" name="Picture 5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5C60097" wp14:editId="0C78EF4B">
          <wp:simplePos x="0" y="0"/>
          <wp:positionH relativeFrom="page">
            <wp:posOffset>-5824</wp:posOffset>
          </wp:positionH>
          <wp:positionV relativeFrom="page">
            <wp:posOffset>-22860</wp:posOffset>
          </wp:positionV>
          <wp:extent cx="7558405" cy="10683875"/>
          <wp:effectExtent l="0" t="0" r="0" b="0"/>
          <wp:wrapNone/>
          <wp:docPr id="1091179206" name="Picture 1" descr="A white background with black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179206" name="Picture 1" descr="A white background with black dots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428">
      <w:rPr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F6F162" wp14:editId="7B973DA0">
              <wp:simplePos x="0" y="0"/>
              <wp:positionH relativeFrom="column">
                <wp:posOffset>-76200</wp:posOffset>
              </wp:positionH>
              <wp:positionV relativeFrom="paragraph">
                <wp:posOffset>-165735</wp:posOffset>
              </wp:positionV>
              <wp:extent cx="4773881" cy="1028700"/>
              <wp:effectExtent l="0" t="0" r="0" b="0"/>
              <wp:wrapNone/>
              <wp:docPr id="113583056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3881" cy="1028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B6ADCD" w14:textId="7CFE17A4" w:rsidR="00BA6428" w:rsidRPr="000D59D0" w:rsidRDefault="00B7548A" w:rsidP="000D59D0">
                          <w:pPr>
                            <w:pStyle w:val="Title"/>
                          </w:pPr>
                          <w:r>
                            <w:t>Growth, Engagement and Marketing</w:t>
                          </w:r>
                          <w:r w:rsidR="00BA6428" w:rsidRPr="000D59D0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6F1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13.05pt;width:375.9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" filled="f" stroked="f" strokeweight=".5pt">
              <v:textbox>
                <w:txbxContent>
                  <w:p w14:paraId="51B6ADCD" w14:textId="7CFE17A4" w:rsidR="00BA6428" w:rsidRPr="000D59D0" w:rsidRDefault="00B7548A" w:rsidP="000D59D0">
                    <w:pPr>
                      <w:pStyle w:val="Title"/>
                    </w:pPr>
                    <w:r>
                      <w:t>Growth, Engagement and Marketing</w:t>
                    </w:r>
                    <w:r w:rsidR="00BA6428" w:rsidRPr="000D59D0"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9154F"/>
    <w:multiLevelType w:val="hybridMultilevel"/>
    <w:tmpl w:val="D0D8AA7C"/>
    <w:lvl w:ilvl="0" w:tplc="FF2255C6">
      <w:start w:val="1"/>
      <w:numFmt w:val="bullet"/>
      <w:pStyle w:val="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32B69"/>
    <w:multiLevelType w:val="hybridMultilevel"/>
    <w:tmpl w:val="0F34B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25561">
    <w:abstractNumId w:val="0"/>
  </w:num>
  <w:num w:numId="2" w16cid:durableId="27873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D1"/>
    <w:rsid w:val="00011C65"/>
    <w:rsid w:val="00031292"/>
    <w:rsid w:val="000827E6"/>
    <w:rsid w:val="000B184B"/>
    <w:rsid w:val="000D59D0"/>
    <w:rsid w:val="000F613D"/>
    <w:rsid w:val="001C00F4"/>
    <w:rsid w:val="001D31AC"/>
    <w:rsid w:val="00271647"/>
    <w:rsid w:val="002A4C17"/>
    <w:rsid w:val="002B0426"/>
    <w:rsid w:val="002B7C41"/>
    <w:rsid w:val="00327ED4"/>
    <w:rsid w:val="00344E2D"/>
    <w:rsid w:val="00366F30"/>
    <w:rsid w:val="003747B9"/>
    <w:rsid w:val="00374CD9"/>
    <w:rsid w:val="003A44F5"/>
    <w:rsid w:val="003D683B"/>
    <w:rsid w:val="003E602F"/>
    <w:rsid w:val="00424DE4"/>
    <w:rsid w:val="00433FAC"/>
    <w:rsid w:val="00460447"/>
    <w:rsid w:val="00492EF1"/>
    <w:rsid w:val="00493FB2"/>
    <w:rsid w:val="004B5E4C"/>
    <w:rsid w:val="00517973"/>
    <w:rsid w:val="00575F2F"/>
    <w:rsid w:val="005816E0"/>
    <w:rsid w:val="00595013"/>
    <w:rsid w:val="005A3077"/>
    <w:rsid w:val="00600D20"/>
    <w:rsid w:val="00613B1B"/>
    <w:rsid w:val="00662AFF"/>
    <w:rsid w:val="006E167D"/>
    <w:rsid w:val="00713437"/>
    <w:rsid w:val="007367A4"/>
    <w:rsid w:val="007A7DDE"/>
    <w:rsid w:val="00802FD0"/>
    <w:rsid w:val="008145CC"/>
    <w:rsid w:val="008A2C8E"/>
    <w:rsid w:val="008A6906"/>
    <w:rsid w:val="008C0AF6"/>
    <w:rsid w:val="00964CFC"/>
    <w:rsid w:val="0099193E"/>
    <w:rsid w:val="009952D5"/>
    <w:rsid w:val="00996594"/>
    <w:rsid w:val="009B14EB"/>
    <w:rsid w:val="009F23D1"/>
    <w:rsid w:val="00A11C95"/>
    <w:rsid w:val="00A44C06"/>
    <w:rsid w:val="00A620F5"/>
    <w:rsid w:val="00A8518E"/>
    <w:rsid w:val="00AB1F7E"/>
    <w:rsid w:val="00B350F7"/>
    <w:rsid w:val="00B65832"/>
    <w:rsid w:val="00B7548A"/>
    <w:rsid w:val="00BA6428"/>
    <w:rsid w:val="00BA6F86"/>
    <w:rsid w:val="00BB2DEC"/>
    <w:rsid w:val="00BB67C4"/>
    <w:rsid w:val="00BD37DD"/>
    <w:rsid w:val="00BE31FB"/>
    <w:rsid w:val="00C32C4B"/>
    <w:rsid w:val="00CB2165"/>
    <w:rsid w:val="00CC696A"/>
    <w:rsid w:val="00D542B5"/>
    <w:rsid w:val="00D95EF4"/>
    <w:rsid w:val="00DA63F5"/>
    <w:rsid w:val="00DD37F4"/>
    <w:rsid w:val="00DF5945"/>
    <w:rsid w:val="00E05BF9"/>
    <w:rsid w:val="00E43D9F"/>
    <w:rsid w:val="00E442B2"/>
    <w:rsid w:val="00E630D8"/>
    <w:rsid w:val="00E73311"/>
    <w:rsid w:val="00EB3B55"/>
    <w:rsid w:val="00EC07E7"/>
    <w:rsid w:val="00EF45B0"/>
    <w:rsid w:val="00F05193"/>
    <w:rsid w:val="00F42BDF"/>
    <w:rsid w:val="00F820D8"/>
    <w:rsid w:val="00FB71A9"/>
    <w:rsid w:val="00FE0FF5"/>
    <w:rsid w:val="00FE17CF"/>
    <w:rsid w:val="00FF025C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42B1F"/>
  <w15:chartTrackingRefBased/>
  <w15:docId w15:val="{8B36050C-2050-744A-8FCF-51642B38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92"/>
    <w:pPr>
      <w:spacing w:after="0" w:line="240" w:lineRule="auto"/>
    </w:pPr>
    <w:rPr>
      <w:rFonts w:eastAsia="Times New Roman" w:cs="Times New Roman"/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6B298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F0D02"/>
    <w:pPr>
      <w:keepNext/>
      <w:keepLines/>
      <w:spacing w:before="160" w:after="80"/>
      <w:outlineLvl w:val="2"/>
    </w:pPr>
    <w:rPr>
      <w:rFonts w:eastAsiaTheme="majorEastAsia" w:cstheme="majorBidi"/>
      <w:color w:val="26B298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6B298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0D8"/>
    <w:pPr>
      <w:keepNext/>
      <w:keepLines/>
      <w:spacing w:before="80" w:after="40"/>
      <w:outlineLvl w:val="4"/>
    </w:pPr>
    <w:rPr>
      <w:rFonts w:eastAsiaTheme="majorEastAsia" w:cstheme="majorBidi"/>
      <w:color w:val="1C85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0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0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0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0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D02"/>
    <w:rPr>
      <w:rFonts w:asciiTheme="majorHAnsi" w:eastAsiaTheme="majorEastAsia" w:hAnsiTheme="majorHAnsi" w:cstheme="majorBidi"/>
      <w:color w:val="26B298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F0D02"/>
    <w:rPr>
      <w:rFonts w:asciiTheme="majorHAnsi" w:eastAsiaTheme="majorEastAsia" w:hAnsiTheme="majorHAnsi" w:cstheme="majorBidi"/>
      <w:color w:val="26B298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F0D02"/>
    <w:rPr>
      <w:rFonts w:eastAsiaTheme="majorEastAsia" w:cstheme="majorBidi"/>
      <w:color w:val="26B298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D02"/>
    <w:rPr>
      <w:rFonts w:eastAsiaTheme="majorEastAsia" w:cstheme="majorBidi"/>
      <w:i/>
      <w:iCs/>
      <w:color w:val="26B298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0D8"/>
    <w:rPr>
      <w:rFonts w:eastAsiaTheme="majorEastAsia" w:cstheme="majorBidi"/>
      <w:color w:val="1C857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7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7A4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D02"/>
    <w:rPr>
      <w:i/>
      <w:iCs/>
      <w:color w:val="26B29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D02"/>
    <w:pPr>
      <w:pBdr>
        <w:top w:val="single" w:sz="4" w:space="10" w:color="1C8571" w:themeColor="accent1" w:themeShade="BF"/>
        <w:bottom w:val="single" w:sz="4" w:space="10" w:color="1C8571" w:themeColor="accent1" w:themeShade="BF"/>
      </w:pBdr>
      <w:spacing w:before="360" w:after="360"/>
      <w:ind w:left="864" w:right="864"/>
      <w:jc w:val="center"/>
    </w:pPr>
    <w:rPr>
      <w:i/>
      <w:iCs/>
      <w:color w:val="26B29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D02"/>
    <w:rPr>
      <w:rFonts w:eastAsiaTheme="minorEastAsia"/>
      <w:i/>
      <w:iCs/>
      <w:color w:val="26B298" w:themeColor="accent1"/>
    </w:rPr>
  </w:style>
  <w:style w:type="character" w:styleId="IntenseReference">
    <w:name w:val="Intense Reference"/>
    <w:basedOn w:val="DefaultParagraphFont"/>
    <w:uiPriority w:val="32"/>
    <w:qFormat/>
    <w:rsid w:val="00FF0D02"/>
    <w:rPr>
      <w:b/>
      <w:bCs/>
      <w:smallCaps/>
      <w:color w:val="26B298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6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F8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A6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F86"/>
    <w:rPr>
      <w:rFonts w:eastAsiaTheme="minorEastAsia"/>
    </w:rPr>
  </w:style>
  <w:style w:type="table" w:styleId="TableGrid">
    <w:name w:val="Table Grid"/>
    <w:basedOn w:val="TableNormal"/>
    <w:uiPriority w:val="39"/>
    <w:rsid w:val="00C3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83B"/>
    <w:rPr>
      <w:b/>
      <w:bCs/>
    </w:rPr>
  </w:style>
  <w:style w:type="paragraph" w:customStyle="1" w:styleId="BodyBullets">
    <w:name w:val="Body Bullets"/>
    <w:basedOn w:val="ListParagraph"/>
    <w:qFormat/>
    <w:rsid w:val="006E167D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B7548A"/>
    <w:rPr>
      <w:color w:val="0000FF"/>
      <w:u w:val="single"/>
    </w:rPr>
  </w:style>
  <w:style w:type="paragraph" w:customStyle="1" w:styleId="TableText">
    <w:name w:val="Table Text"/>
    <w:basedOn w:val="Normal"/>
    <w:rsid w:val="00B7548A"/>
    <w:rPr>
      <w:szCs w:val="20"/>
    </w:rPr>
  </w:style>
  <w:style w:type="paragraph" w:customStyle="1" w:styleId="TableHeaderText">
    <w:name w:val="Table Header Text"/>
    <w:basedOn w:val="TableText"/>
    <w:rsid w:val="00B7548A"/>
    <w:pPr>
      <w:jc w:val="center"/>
    </w:pPr>
    <w:rPr>
      <w:b/>
    </w:rPr>
  </w:style>
  <w:style w:type="paragraph" w:customStyle="1" w:styleId="HorzontalRule">
    <w:name w:val="Horzontal Rule"/>
    <w:basedOn w:val="Normal"/>
    <w:qFormat/>
    <w:rsid w:val="00B7548A"/>
    <w:pPr>
      <w:pBdr>
        <w:bottom w:val="single" w:sz="18" w:space="1" w:color="595959" w:themeColor="text1" w:themeTint="A6"/>
      </w:pBdr>
      <w:tabs>
        <w:tab w:val="left" w:pos="2587"/>
      </w:tabs>
    </w:pPr>
  </w:style>
  <w:style w:type="table" w:customStyle="1" w:styleId="WBT-TableStyle2">
    <w:name w:val="WBT - Table Style 2"/>
    <w:basedOn w:val="TableNormal"/>
    <w:uiPriority w:val="99"/>
    <w:rsid w:val="00B7548A"/>
    <w:pPr>
      <w:spacing w:after="0" w:line="240" w:lineRule="auto"/>
    </w:pPr>
    <w:rPr>
      <w:rFonts w:asciiTheme="majorHAnsi" w:eastAsiaTheme="minorEastAsia" w:hAnsiTheme="majorHAnsi"/>
      <w:kern w:val="0"/>
      <w:sz w:val="22"/>
      <w:lang w:val="en-US"/>
      <w14:ligatures w14:val="none"/>
    </w:rPr>
    <w:tblPr>
      <w:tblInd w:w="0" w:type="nil"/>
      <w:tblBorders>
        <w:top w:val="single" w:sz="4" w:space="0" w:color="B3D2CE"/>
        <w:left w:val="single" w:sz="4" w:space="0" w:color="B3D2CE"/>
        <w:bottom w:val="single" w:sz="4" w:space="0" w:color="B3D2CE"/>
        <w:right w:val="single" w:sz="4" w:space="0" w:color="B3D2CE"/>
        <w:insideH w:val="single" w:sz="4" w:space="0" w:color="B3D2CE"/>
        <w:insideV w:val="single" w:sz="4" w:space="0" w:color="B3D2CE"/>
      </w:tblBorders>
      <w:tblCellMar>
        <w:top w:w="108" w:type="dxa"/>
        <w:bottom w:w="108" w:type="dxa"/>
      </w:tblCellMar>
    </w:tblPr>
    <w:tblStylePr w:type="firstRow">
      <w:rPr>
        <w:b/>
      </w:rPr>
      <w:tblPr/>
      <w:tcPr>
        <w:shd w:val="clear" w:color="auto" w:fill="DFE8F0"/>
      </w:tcPr>
    </w:tblStylePr>
    <w:tblStylePr w:type="firstCol">
      <w:rPr>
        <w:b/>
      </w:rPr>
      <w:tblPr/>
      <w:tcPr>
        <w:shd w:val="clear" w:color="auto" w:fill="DFE8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.ecu.edu.au/3two5S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nelson3/Downloads/CS24020903_Word%20Presentation%20Portrait%20-%20simple.dotx" TargetMode="External"/></Relationships>
</file>

<file path=word/theme/theme1.xml><?xml version="1.0" encoding="utf-8"?>
<a:theme xmlns:a="http://schemas.openxmlformats.org/drawingml/2006/main" name="Office Theme">
  <a:themeElements>
    <a:clrScheme name="ECU Branding">
      <a:dk1>
        <a:srgbClr val="000000"/>
      </a:dk1>
      <a:lt1>
        <a:srgbClr val="EFF3F2"/>
      </a:lt1>
      <a:dk2>
        <a:srgbClr val="0E2841"/>
      </a:dk2>
      <a:lt2>
        <a:srgbClr val="FFFFFF"/>
      </a:lt2>
      <a:accent1>
        <a:srgbClr val="26B298"/>
      </a:accent1>
      <a:accent2>
        <a:srgbClr val="B11D75"/>
      </a:accent2>
      <a:accent3>
        <a:srgbClr val="26B298"/>
      </a:accent3>
      <a:accent4>
        <a:srgbClr val="B11D75"/>
      </a:accent4>
      <a:accent5>
        <a:srgbClr val="26B298"/>
      </a:accent5>
      <a:accent6>
        <a:srgbClr val="B11D76"/>
      </a:accent6>
      <a:hlink>
        <a:srgbClr val="26B286"/>
      </a:hlink>
      <a:folHlink>
        <a:srgbClr val="B11D75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251b1d-8389-47a8-9ef5-19ba51eb251f" xsi:nil="true"/>
    <lcf76f155ced4ddcb4097134ff3c332f xmlns="94cd8044-5181-49a0-8c1a-2b4d54edc9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A4E0A75B48449850993E2543C1A0C" ma:contentTypeVersion="18" ma:contentTypeDescription="Create a new document." ma:contentTypeScope="" ma:versionID="85f3b1e5dedfbd8e614aa6b73c67b82b">
  <xsd:schema xmlns:xsd="http://www.w3.org/2001/XMLSchema" xmlns:xs="http://www.w3.org/2001/XMLSchema" xmlns:p="http://schemas.microsoft.com/office/2006/metadata/properties" xmlns:ns2="6b251b1d-8389-47a8-9ef5-19ba51eb251f" xmlns:ns3="94cd8044-5181-49a0-8c1a-2b4d54edc993" targetNamespace="http://schemas.microsoft.com/office/2006/metadata/properties" ma:root="true" ma:fieldsID="bc8869feb0eb11a7ce81e565456e9ef5" ns2:_="" ns3:_="">
    <xsd:import namespace="6b251b1d-8389-47a8-9ef5-19ba51eb251f"/>
    <xsd:import namespace="94cd8044-5181-49a0-8c1a-2b4d54edc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1b1d-8389-47a8-9ef5-19ba51eb2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d46181-d5a6-4b19-a5ca-f8121f513b6b}" ma:internalName="TaxCatchAll" ma:showField="CatchAllData" ma:web="6b251b1d-8389-47a8-9ef5-19ba51eb2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8044-5181-49a0-8c1a-2b4d54edc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10EE4-4F80-48CE-BDA9-9B8896FF9BDB}">
  <ds:schemaRefs>
    <ds:schemaRef ds:uri="http://schemas.microsoft.com/office/2006/metadata/properties"/>
    <ds:schemaRef ds:uri="http://schemas.microsoft.com/office/infopath/2007/PartnerControls"/>
    <ds:schemaRef ds:uri="6b251b1d-8389-47a8-9ef5-19ba51eb251f"/>
    <ds:schemaRef ds:uri="94cd8044-5181-49a0-8c1a-2b4d54edc993"/>
  </ds:schemaRefs>
</ds:datastoreItem>
</file>

<file path=customXml/itemProps2.xml><?xml version="1.0" encoding="utf-8"?>
<ds:datastoreItem xmlns:ds="http://schemas.openxmlformats.org/officeDocument/2006/customXml" ds:itemID="{ACEB36FF-4DBF-4868-BF29-B09247CA3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1b1d-8389-47a8-9ef5-19ba51eb251f"/>
    <ds:schemaRef ds:uri="94cd8044-5181-49a0-8c1a-2b4d54edc9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F4F0B-95EC-447E-B55B-BFB3F56545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CS24020903_Word Presentation Portrait - simple.dotx</Template>
  <TotalTime>3</TotalTime>
  <Pages>2</Pages>
  <Words>175</Words>
  <Characters>971</Characters>
  <Application>Microsoft Office Word</Application>
  <DocSecurity>0</DocSecurity>
  <Lines>73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Access Request Form External</dc:title>
  <dc:subject/>
  <dc:creator>Microsoft Office User</dc:creator>
  <cp:keywords/>
  <dc:description/>
  <cp:lastModifiedBy>Karina NELSON</cp:lastModifiedBy>
  <cp:revision>3</cp:revision>
  <dcterms:created xsi:type="dcterms:W3CDTF">2025-03-21T07:50:00Z</dcterms:created>
  <dcterms:modified xsi:type="dcterms:W3CDTF">2025-03-21T07:53:00Z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0x0101003BAA4E0A75B48449850993E2543C1A0C</vt:lpwstr>
  </property>
  <property fmtid="{D5CDD505-2E9C-101B-9397-08002B2CF9AE}" pid="3" name="MediaServiceImageTags">
    <vt:lpwstr/>
  </property>
</Properties>
</file>