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F839" w14:textId="145532CD" w:rsidR="00E54BFD" w:rsidRPr="00E54BFD" w:rsidRDefault="00E54BFD" w:rsidP="00E54BFD">
      <w:pPr>
        <w:pStyle w:val="Heading2"/>
        <w:spacing w:before="0" w:after="0"/>
        <w:ind w:left="-284"/>
        <w:rPr>
          <w:rFonts w:asciiTheme="minorHAnsi" w:hAnsiTheme="minorHAnsi"/>
          <w:sz w:val="18"/>
          <w:szCs w:val="18"/>
        </w:rPr>
      </w:pPr>
      <w:r w:rsidRPr="00E54BFD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95F5A" wp14:editId="6BCD1EED">
                <wp:simplePos x="0" y="0"/>
                <wp:positionH relativeFrom="margin">
                  <wp:posOffset>-471805</wp:posOffset>
                </wp:positionH>
                <wp:positionV relativeFrom="paragraph">
                  <wp:posOffset>0</wp:posOffset>
                </wp:positionV>
                <wp:extent cx="6976745" cy="415290"/>
                <wp:effectExtent l="0" t="0" r="14605" b="228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6745" cy="415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07559E" w14:textId="70A14188" w:rsidR="00E54BFD" w:rsidRPr="00E54BFD" w:rsidRDefault="00E54BFD" w:rsidP="00E54BFD">
                            <w:pPr>
                              <w:tabs>
                                <w:tab w:val="left" w:pos="2694"/>
                                <w:tab w:val="right" w:pos="9781"/>
                              </w:tabs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E54BFD">
                              <w:rPr>
                                <w:sz w:val="18"/>
                                <w:szCs w:val="18"/>
                              </w:rPr>
                              <w:t>This form is used to request a Substituted Public Holiday under clause 50.4 of the ECU Enterprise Agreement 2022 (Agreement). All sections must be completed.</w:t>
                            </w:r>
                            <w:r w:rsidR="006C70D4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6C70D4" w:rsidRPr="00E54BF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Please submit completed form to </w:t>
                            </w:r>
                            <w:hyperlink r:id="rId11" w:history="1">
                              <w:r w:rsidR="006C70D4" w:rsidRPr="006C70D4">
                                <w:rPr>
                                  <w:rStyle w:val="Hyperlink"/>
                                  <w:b/>
                                  <w:bCs/>
                                  <w:color w:val="26B298" w:themeColor="accent1"/>
                                  <w:sz w:val="18"/>
                                  <w:szCs w:val="18"/>
                                </w:rPr>
                                <w:t>payroll@ecu.edu.au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95F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7.15pt;margin-top:0;width:549.3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" fillcolor="#eff3f2 [3212]" strokeweight=".5pt">
                <v:textbox>
                  <w:txbxContent>
                    <w:p w14:paraId="5407559E" w14:textId="70A14188" w:rsidR="00E54BFD" w:rsidRPr="00E54BFD" w:rsidRDefault="00E54BFD" w:rsidP="00E54BFD">
                      <w:pPr>
                        <w:tabs>
                          <w:tab w:val="left" w:pos="2694"/>
                          <w:tab w:val="right" w:pos="9781"/>
                        </w:tabs>
                        <w:spacing w:after="0"/>
                        <w:rPr>
                          <w:sz w:val="18"/>
                          <w:szCs w:val="18"/>
                        </w:rPr>
                      </w:pPr>
                      <w:r w:rsidRPr="00E54BFD">
                        <w:rPr>
                          <w:sz w:val="18"/>
                          <w:szCs w:val="18"/>
                        </w:rPr>
                        <w:t>This form is used to request a Substituted Public Holiday under clause 50.4 of the ECU Enterprise Agreement 2022 (Agreement). All sections must be completed.</w:t>
                      </w:r>
                      <w:r w:rsidR="006C70D4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6C70D4" w:rsidRPr="00E54BFD">
                        <w:rPr>
                          <w:b/>
                          <w:bCs/>
                          <w:sz w:val="18"/>
                          <w:szCs w:val="18"/>
                        </w:rPr>
                        <w:t xml:space="preserve">Please submit completed form to </w:t>
                      </w:r>
                      <w:hyperlink r:id="rId12" w:history="1">
                        <w:r w:rsidR="006C70D4" w:rsidRPr="006C70D4">
                          <w:rPr>
                            <w:rStyle w:val="Hyperlink"/>
                            <w:b/>
                            <w:bCs/>
                            <w:color w:val="26B298" w:themeColor="accent1"/>
                            <w:sz w:val="18"/>
                            <w:szCs w:val="18"/>
                          </w:rPr>
                          <w:t>payroll@ecu.edu.au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938AC8" w14:textId="77777777" w:rsidR="00E54BFD" w:rsidRPr="00E54BFD" w:rsidRDefault="00E54BFD" w:rsidP="00E54BFD">
      <w:pPr>
        <w:pStyle w:val="Heading2"/>
        <w:spacing w:before="0" w:after="0"/>
        <w:ind w:left="-284"/>
        <w:rPr>
          <w:rFonts w:asciiTheme="minorHAnsi" w:hAnsiTheme="minorHAnsi"/>
          <w:sz w:val="18"/>
          <w:szCs w:val="18"/>
        </w:rPr>
      </w:pPr>
      <w:r w:rsidRPr="00E54BFD">
        <w:rPr>
          <w:rFonts w:asciiTheme="minorHAnsi" w:hAnsiTheme="minorHAnsi"/>
          <w:sz w:val="18"/>
          <w:szCs w:val="18"/>
        </w:rPr>
        <w:t>Substituted Public Holiday guidelines:</w:t>
      </w:r>
    </w:p>
    <w:p w14:paraId="763FFFF5" w14:textId="77777777" w:rsidR="00E54BFD" w:rsidRPr="00E54BFD" w:rsidRDefault="00E54BFD" w:rsidP="00E54BFD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Cs/>
          <w:iCs/>
          <w:sz w:val="18"/>
          <w:szCs w:val="18"/>
        </w:rPr>
      </w:pPr>
      <w:r w:rsidRPr="00E54BFD">
        <w:rPr>
          <w:sz w:val="18"/>
          <w:szCs w:val="18"/>
        </w:rPr>
        <w:t xml:space="preserve">The University may agree to a substitution of a Public Holiday request subject to operational requirements. </w:t>
      </w:r>
    </w:p>
    <w:p w14:paraId="104B4A06" w14:textId="77777777" w:rsidR="00E54BFD" w:rsidRPr="00E54BFD" w:rsidRDefault="00E54BFD" w:rsidP="00E54BFD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Cs/>
          <w:iCs/>
          <w:sz w:val="18"/>
          <w:szCs w:val="18"/>
        </w:rPr>
      </w:pPr>
      <w:r w:rsidRPr="00E54BFD">
        <w:rPr>
          <w:sz w:val="18"/>
          <w:szCs w:val="18"/>
        </w:rPr>
        <w:t xml:space="preserve">If duties involve providing a service to staff and/or students a request will only be approved if there are suitable alternative duties available that can be performed on the respective Public Holiday. </w:t>
      </w:r>
    </w:p>
    <w:p w14:paraId="336390F0" w14:textId="77777777" w:rsidR="00E54BFD" w:rsidRPr="00E54BFD" w:rsidRDefault="00E54BFD" w:rsidP="00E54BFD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Cs/>
          <w:iCs/>
          <w:sz w:val="18"/>
          <w:szCs w:val="18"/>
        </w:rPr>
      </w:pPr>
      <w:r w:rsidRPr="00E54BFD">
        <w:rPr>
          <w:sz w:val="18"/>
          <w:szCs w:val="18"/>
        </w:rPr>
        <w:t xml:space="preserve">If a Public Holiday falls on a day not normally worked, there is no entitlement to alter working arrangements to gain an entitlement to the Public Holiday. </w:t>
      </w:r>
    </w:p>
    <w:p w14:paraId="0DBC08FA" w14:textId="77777777" w:rsidR="00E54BFD" w:rsidRPr="00E54BFD" w:rsidRDefault="00E54BFD" w:rsidP="00E54BFD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Cs/>
          <w:iCs/>
          <w:sz w:val="18"/>
          <w:szCs w:val="18"/>
        </w:rPr>
      </w:pPr>
      <w:r w:rsidRPr="00E54BFD">
        <w:rPr>
          <w:sz w:val="18"/>
          <w:szCs w:val="18"/>
        </w:rPr>
        <w:t xml:space="preserve"> If the request to substitute the Public Holiday with another day is approved, when the Public Holiday is worked, the employee will be paid at the ordinary rate of pay.</w:t>
      </w:r>
    </w:p>
    <w:p w14:paraId="01B124BC" w14:textId="77777777" w:rsidR="00E54BFD" w:rsidRPr="00E54BFD" w:rsidRDefault="00E54BFD" w:rsidP="00E54BFD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Cs/>
          <w:iCs/>
          <w:sz w:val="18"/>
          <w:szCs w:val="18"/>
        </w:rPr>
      </w:pPr>
      <w:r w:rsidRPr="00E54BFD">
        <w:rPr>
          <w:sz w:val="18"/>
          <w:szCs w:val="18"/>
        </w:rPr>
        <w:t xml:space="preserve">A substituted day off must be cleared in the same calendar year, taken as one continuous period (cannot be taken in hours or part of a day) and is paid at the ordinary rate of pay. </w:t>
      </w:r>
    </w:p>
    <w:p w14:paraId="03DADF79" w14:textId="77777777" w:rsidR="00E54BFD" w:rsidRPr="00E54BFD" w:rsidRDefault="00E54BFD" w:rsidP="00E54BFD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Cs/>
          <w:iCs/>
          <w:sz w:val="18"/>
          <w:szCs w:val="18"/>
        </w:rPr>
      </w:pPr>
      <w:r w:rsidRPr="00E54BFD">
        <w:rPr>
          <w:rFonts w:cs="Arial"/>
          <w:bCs/>
          <w:iCs/>
          <w:sz w:val="18"/>
          <w:szCs w:val="18"/>
        </w:rPr>
        <w:t>Ongoing and fixed term employees residing outside of Western Australia are paid Public Holidays in accordance Clause 50.3 of the Agreement, provided they would normally work on those days.</w:t>
      </w:r>
    </w:p>
    <w:p w14:paraId="7EBBC7A6" w14:textId="77777777" w:rsidR="00E54BFD" w:rsidRPr="00E54BFD" w:rsidRDefault="00E54BFD" w:rsidP="00E54BFD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Cs/>
          <w:iCs/>
          <w:sz w:val="18"/>
          <w:szCs w:val="18"/>
        </w:rPr>
      </w:pPr>
      <w:r w:rsidRPr="00E54BFD">
        <w:rPr>
          <w:rFonts w:cs="Arial"/>
          <w:bCs/>
          <w:iCs/>
          <w:sz w:val="18"/>
          <w:szCs w:val="18"/>
        </w:rPr>
        <w:t>If the University requests an employee to work on a Public Holiday (including a substituted Public Holiday) Clause 50.5 of the Agreement applies.</w:t>
      </w:r>
    </w:p>
    <w:p w14:paraId="04E71FF6" w14:textId="55C1F263" w:rsidR="00E54BFD" w:rsidRPr="00E54BFD" w:rsidRDefault="00E54BFD" w:rsidP="00E54BFD">
      <w:pPr>
        <w:spacing w:after="0"/>
        <w:ind w:left="-284"/>
        <w:rPr>
          <w:rFonts w:cs="Arial"/>
          <w:bCs/>
          <w:iCs/>
          <w:sz w:val="18"/>
          <w:szCs w:val="18"/>
        </w:rPr>
      </w:pPr>
      <w:r w:rsidRPr="00E54BFD">
        <w:rPr>
          <w:rFonts w:cs="Arial"/>
          <w:bCs/>
          <w:iCs/>
          <w:sz w:val="18"/>
          <w:szCs w:val="18"/>
        </w:rPr>
        <w:t xml:space="preserve">Further details can be obtained from your </w:t>
      </w:r>
      <w:hyperlink r:id="rId13" w:history="1">
        <w:r w:rsidRPr="00E54BFD">
          <w:rPr>
            <w:rStyle w:val="Hyperlink"/>
            <w:rFonts w:cs="Arial"/>
            <w:bCs/>
            <w:sz w:val="18"/>
            <w:szCs w:val="18"/>
          </w:rPr>
          <w:t>People and Culture Business Partner</w:t>
        </w:r>
      </w:hyperlink>
      <w:r w:rsidRPr="00E54BFD">
        <w:rPr>
          <w:rFonts w:cs="Arial"/>
          <w:bCs/>
          <w:sz w:val="18"/>
          <w:szCs w:val="18"/>
        </w:rPr>
        <w:t>.</w:t>
      </w:r>
    </w:p>
    <w:p w14:paraId="31C1E3E1" w14:textId="77777777" w:rsidR="00E54BFD" w:rsidRPr="00E54BFD" w:rsidRDefault="00E54BFD" w:rsidP="00E54BFD">
      <w:pPr>
        <w:pStyle w:val="ListParagraph"/>
        <w:spacing w:after="0"/>
        <w:ind w:left="-142"/>
        <w:rPr>
          <w:rFonts w:cs="Arial"/>
          <w:bCs/>
          <w:iCs/>
          <w:sz w:val="18"/>
          <w:szCs w:val="18"/>
        </w:rPr>
      </w:pPr>
    </w:p>
    <w:tbl>
      <w:tblPr>
        <w:tblStyle w:val="TableGrid"/>
        <w:tblW w:w="0" w:type="auto"/>
        <w:tblInd w:w="-441" w:type="dxa"/>
        <w:tblLook w:val="04A0" w:firstRow="1" w:lastRow="0" w:firstColumn="1" w:lastColumn="0" w:noHBand="0" w:noVBand="1"/>
      </w:tblPr>
      <w:tblGrid>
        <w:gridCol w:w="3601"/>
        <w:gridCol w:w="1046"/>
        <w:gridCol w:w="1334"/>
        <w:gridCol w:w="3856"/>
      </w:tblGrid>
      <w:tr w:rsidR="006139C9" w:rsidRPr="006139C9" w14:paraId="756EDE11" w14:textId="77777777" w:rsidTr="00B43417"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EFF3F2" w:themeFill="background1"/>
          </w:tcPr>
          <w:p w14:paraId="764FFB76" w14:textId="77777777" w:rsidR="00E54BFD" w:rsidRPr="00B43417" w:rsidRDefault="00E54BFD" w:rsidP="0057646B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B43417">
              <w:rPr>
                <w:b/>
                <w:bCs/>
                <w:sz w:val="18"/>
                <w:szCs w:val="18"/>
              </w:rPr>
              <w:t>Section A: Employee to complete</w:t>
            </w:r>
          </w:p>
        </w:tc>
      </w:tr>
      <w:tr w:rsidR="00E54BFD" w:rsidRPr="00E54BFD" w14:paraId="7DDEC474" w14:textId="77777777" w:rsidTr="00E54BFD">
        <w:trPr>
          <w:trHeight w:val="1453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2A49" w14:textId="77777777" w:rsidR="00E54BFD" w:rsidRPr="00E54BFD" w:rsidRDefault="00E54BFD" w:rsidP="0057646B">
            <w:pPr>
              <w:tabs>
                <w:tab w:val="left" w:pos="2694"/>
                <w:tab w:val="right" w:pos="9781"/>
              </w:tabs>
              <w:spacing w:after="60"/>
              <w:rPr>
                <w:sz w:val="18"/>
                <w:szCs w:val="18"/>
              </w:rPr>
            </w:pPr>
            <w:r w:rsidRPr="00E54BFD">
              <w:rPr>
                <w:sz w:val="18"/>
                <w:szCs w:val="18"/>
              </w:rPr>
              <w:t xml:space="preserve">If part time, please complete your normal rostered hours worked each day: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27"/>
              <w:gridCol w:w="1157"/>
              <w:gridCol w:w="1162"/>
              <w:gridCol w:w="1160"/>
              <w:gridCol w:w="1174"/>
              <w:gridCol w:w="1135"/>
              <w:gridCol w:w="1144"/>
              <w:gridCol w:w="1152"/>
            </w:tblGrid>
            <w:tr w:rsidR="00E54BFD" w:rsidRPr="00E54BFD" w14:paraId="2EF9A8CE" w14:textId="77777777" w:rsidTr="00E54BFD">
              <w:tc>
                <w:tcPr>
                  <w:tcW w:w="1687" w:type="dxa"/>
                </w:tcPr>
                <w:p w14:paraId="6D4512F3" w14:textId="77777777" w:rsidR="00E54BFD" w:rsidRPr="00E54BFD" w:rsidRDefault="00E54BFD" w:rsidP="0057646B">
                  <w:pPr>
                    <w:tabs>
                      <w:tab w:val="left" w:pos="2694"/>
                      <w:tab w:val="right" w:pos="9781"/>
                    </w:tabs>
                    <w:spacing w:before="4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8" w:type="dxa"/>
                  <w:shd w:val="clear" w:color="auto" w:fill="EFF3F2" w:themeFill="background1"/>
                </w:tcPr>
                <w:p w14:paraId="0DF4EBB7" w14:textId="77777777" w:rsidR="00E54BFD" w:rsidRPr="00E54BFD" w:rsidRDefault="00E54BFD" w:rsidP="0057646B">
                  <w:pPr>
                    <w:tabs>
                      <w:tab w:val="left" w:pos="2694"/>
                      <w:tab w:val="right" w:pos="9781"/>
                    </w:tabs>
                    <w:spacing w:before="4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54BFD">
                    <w:rPr>
                      <w:b/>
                      <w:bCs/>
                      <w:sz w:val="18"/>
                      <w:szCs w:val="18"/>
                    </w:rPr>
                    <w:t>Mon</w:t>
                  </w:r>
                </w:p>
              </w:tc>
              <w:tc>
                <w:tcPr>
                  <w:tcW w:w="1269" w:type="dxa"/>
                  <w:shd w:val="clear" w:color="auto" w:fill="EFF3F2" w:themeFill="background1"/>
                </w:tcPr>
                <w:p w14:paraId="080393A4" w14:textId="77777777" w:rsidR="00E54BFD" w:rsidRPr="00E54BFD" w:rsidRDefault="00E54BFD" w:rsidP="0057646B">
                  <w:pPr>
                    <w:tabs>
                      <w:tab w:val="left" w:pos="2694"/>
                      <w:tab w:val="right" w:pos="9781"/>
                    </w:tabs>
                    <w:spacing w:before="4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54BFD">
                    <w:rPr>
                      <w:b/>
                      <w:bCs/>
                      <w:sz w:val="18"/>
                      <w:szCs w:val="18"/>
                    </w:rPr>
                    <w:t>Tues</w:t>
                  </w:r>
                </w:p>
              </w:tc>
              <w:tc>
                <w:tcPr>
                  <w:tcW w:w="1269" w:type="dxa"/>
                  <w:shd w:val="clear" w:color="auto" w:fill="EFF3F2" w:themeFill="background1"/>
                </w:tcPr>
                <w:p w14:paraId="0C43AAFC" w14:textId="77777777" w:rsidR="00E54BFD" w:rsidRPr="00E54BFD" w:rsidRDefault="00E54BFD" w:rsidP="0057646B">
                  <w:pPr>
                    <w:tabs>
                      <w:tab w:val="left" w:pos="2694"/>
                      <w:tab w:val="right" w:pos="9781"/>
                    </w:tabs>
                    <w:spacing w:before="4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54BFD">
                    <w:rPr>
                      <w:b/>
                      <w:bCs/>
                      <w:sz w:val="18"/>
                      <w:szCs w:val="18"/>
                    </w:rPr>
                    <w:t>Wed</w:t>
                  </w:r>
                </w:p>
              </w:tc>
              <w:tc>
                <w:tcPr>
                  <w:tcW w:w="1269" w:type="dxa"/>
                  <w:shd w:val="clear" w:color="auto" w:fill="EFF3F2" w:themeFill="background1"/>
                </w:tcPr>
                <w:p w14:paraId="1B034610" w14:textId="77777777" w:rsidR="00E54BFD" w:rsidRPr="00E54BFD" w:rsidRDefault="00E54BFD" w:rsidP="0057646B">
                  <w:pPr>
                    <w:tabs>
                      <w:tab w:val="left" w:pos="2694"/>
                      <w:tab w:val="right" w:pos="9781"/>
                    </w:tabs>
                    <w:spacing w:before="4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54BFD">
                    <w:rPr>
                      <w:b/>
                      <w:bCs/>
                      <w:sz w:val="18"/>
                      <w:szCs w:val="18"/>
                    </w:rPr>
                    <w:t>Thurs</w:t>
                  </w:r>
                </w:p>
              </w:tc>
              <w:tc>
                <w:tcPr>
                  <w:tcW w:w="1269" w:type="dxa"/>
                  <w:shd w:val="clear" w:color="auto" w:fill="EFF3F2" w:themeFill="background1"/>
                </w:tcPr>
                <w:p w14:paraId="67A39659" w14:textId="77777777" w:rsidR="00E54BFD" w:rsidRPr="00E54BFD" w:rsidRDefault="00E54BFD" w:rsidP="0057646B">
                  <w:pPr>
                    <w:tabs>
                      <w:tab w:val="left" w:pos="2694"/>
                      <w:tab w:val="right" w:pos="9781"/>
                    </w:tabs>
                    <w:spacing w:before="4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54BFD">
                    <w:rPr>
                      <w:b/>
                      <w:bCs/>
                      <w:sz w:val="18"/>
                      <w:szCs w:val="18"/>
                    </w:rPr>
                    <w:t>Fri</w:t>
                  </w:r>
                </w:p>
              </w:tc>
              <w:tc>
                <w:tcPr>
                  <w:tcW w:w="1269" w:type="dxa"/>
                  <w:shd w:val="clear" w:color="auto" w:fill="EFF3F2" w:themeFill="background1"/>
                </w:tcPr>
                <w:p w14:paraId="09CBB990" w14:textId="77777777" w:rsidR="00E54BFD" w:rsidRPr="00E54BFD" w:rsidRDefault="00E54BFD" w:rsidP="0057646B">
                  <w:pPr>
                    <w:tabs>
                      <w:tab w:val="left" w:pos="2694"/>
                      <w:tab w:val="right" w:pos="9781"/>
                    </w:tabs>
                    <w:spacing w:before="4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54BFD">
                    <w:rPr>
                      <w:b/>
                      <w:bCs/>
                      <w:sz w:val="18"/>
                      <w:szCs w:val="18"/>
                    </w:rPr>
                    <w:t>Sat</w:t>
                  </w:r>
                </w:p>
              </w:tc>
              <w:tc>
                <w:tcPr>
                  <w:tcW w:w="1269" w:type="dxa"/>
                  <w:shd w:val="clear" w:color="auto" w:fill="EFF3F2" w:themeFill="background1"/>
                </w:tcPr>
                <w:p w14:paraId="679A8BFF" w14:textId="77777777" w:rsidR="00E54BFD" w:rsidRPr="00E54BFD" w:rsidRDefault="00E54BFD" w:rsidP="0057646B">
                  <w:pPr>
                    <w:tabs>
                      <w:tab w:val="left" w:pos="2694"/>
                      <w:tab w:val="right" w:pos="9781"/>
                    </w:tabs>
                    <w:spacing w:before="4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54BFD">
                    <w:rPr>
                      <w:b/>
                      <w:bCs/>
                      <w:sz w:val="18"/>
                      <w:szCs w:val="18"/>
                    </w:rPr>
                    <w:t>Sun</w:t>
                  </w:r>
                </w:p>
              </w:tc>
            </w:tr>
            <w:tr w:rsidR="00E54BFD" w:rsidRPr="00E54BFD" w14:paraId="23E851C0" w14:textId="77777777" w:rsidTr="00E54BFD">
              <w:trPr>
                <w:trHeight w:val="170"/>
              </w:trPr>
              <w:tc>
                <w:tcPr>
                  <w:tcW w:w="1687" w:type="dxa"/>
                  <w:shd w:val="clear" w:color="auto" w:fill="EFF3F2" w:themeFill="background1"/>
                </w:tcPr>
                <w:p w14:paraId="3ACDA148" w14:textId="77777777" w:rsidR="00E54BFD" w:rsidRPr="00E54BFD" w:rsidRDefault="00E54BFD" w:rsidP="0057646B">
                  <w:pPr>
                    <w:tabs>
                      <w:tab w:val="left" w:pos="2694"/>
                      <w:tab w:val="right" w:pos="9781"/>
                    </w:tabs>
                    <w:spacing w:before="40"/>
                    <w:rPr>
                      <w:b/>
                      <w:bCs/>
                      <w:sz w:val="18"/>
                      <w:szCs w:val="18"/>
                    </w:rPr>
                  </w:pPr>
                  <w:r w:rsidRPr="00E54BFD">
                    <w:rPr>
                      <w:b/>
                      <w:bCs/>
                      <w:sz w:val="18"/>
                      <w:szCs w:val="18"/>
                    </w:rPr>
                    <w:t>Non – pay week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7DB114B4" w14:textId="77777777" w:rsidR="00E54BFD" w:rsidRPr="00E54BFD" w:rsidRDefault="00E54BFD" w:rsidP="0057646B">
                  <w:pPr>
                    <w:tabs>
                      <w:tab w:val="left" w:pos="2694"/>
                      <w:tab w:val="right" w:pos="9781"/>
                    </w:tabs>
                    <w:spacing w:before="4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</w:tcPr>
                <w:p w14:paraId="0D743D85" w14:textId="77777777" w:rsidR="00E54BFD" w:rsidRPr="00E54BFD" w:rsidRDefault="00E54BFD" w:rsidP="0057646B">
                  <w:pPr>
                    <w:tabs>
                      <w:tab w:val="left" w:pos="2694"/>
                      <w:tab w:val="right" w:pos="9781"/>
                    </w:tabs>
                    <w:spacing w:before="4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</w:tcPr>
                <w:p w14:paraId="3F68E22C" w14:textId="77777777" w:rsidR="00E54BFD" w:rsidRPr="00E54BFD" w:rsidRDefault="00E54BFD" w:rsidP="0057646B">
                  <w:pPr>
                    <w:tabs>
                      <w:tab w:val="left" w:pos="2694"/>
                      <w:tab w:val="right" w:pos="9781"/>
                    </w:tabs>
                    <w:spacing w:before="4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</w:tcPr>
                <w:p w14:paraId="35B97712" w14:textId="77777777" w:rsidR="00E54BFD" w:rsidRPr="00E54BFD" w:rsidRDefault="00E54BFD" w:rsidP="0057646B">
                  <w:pPr>
                    <w:tabs>
                      <w:tab w:val="left" w:pos="2694"/>
                      <w:tab w:val="right" w:pos="9781"/>
                    </w:tabs>
                    <w:spacing w:before="4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</w:tcPr>
                <w:p w14:paraId="2719B326" w14:textId="77777777" w:rsidR="00E54BFD" w:rsidRPr="00E54BFD" w:rsidRDefault="00E54BFD" w:rsidP="0057646B">
                  <w:pPr>
                    <w:tabs>
                      <w:tab w:val="left" w:pos="2694"/>
                      <w:tab w:val="right" w:pos="9781"/>
                    </w:tabs>
                    <w:spacing w:before="4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</w:tcPr>
                <w:p w14:paraId="1FFA88D5" w14:textId="77777777" w:rsidR="00E54BFD" w:rsidRPr="00E54BFD" w:rsidRDefault="00E54BFD" w:rsidP="0057646B">
                  <w:pPr>
                    <w:tabs>
                      <w:tab w:val="left" w:pos="2694"/>
                      <w:tab w:val="right" w:pos="9781"/>
                    </w:tabs>
                    <w:spacing w:before="4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</w:tcPr>
                <w:p w14:paraId="6960068D" w14:textId="77777777" w:rsidR="00E54BFD" w:rsidRPr="00E54BFD" w:rsidRDefault="00E54BFD" w:rsidP="0057646B">
                  <w:pPr>
                    <w:tabs>
                      <w:tab w:val="left" w:pos="2694"/>
                      <w:tab w:val="right" w:pos="9781"/>
                    </w:tabs>
                    <w:spacing w:before="40"/>
                    <w:rPr>
                      <w:sz w:val="18"/>
                      <w:szCs w:val="18"/>
                    </w:rPr>
                  </w:pPr>
                </w:p>
              </w:tc>
            </w:tr>
            <w:tr w:rsidR="00E54BFD" w:rsidRPr="00E54BFD" w14:paraId="7808FE90" w14:textId="77777777" w:rsidTr="00E54BFD">
              <w:trPr>
                <w:trHeight w:val="293"/>
              </w:trPr>
              <w:tc>
                <w:tcPr>
                  <w:tcW w:w="1687" w:type="dxa"/>
                  <w:shd w:val="clear" w:color="auto" w:fill="EFF3F2" w:themeFill="background1"/>
                </w:tcPr>
                <w:p w14:paraId="2294F643" w14:textId="77777777" w:rsidR="00E54BFD" w:rsidRPr="00E54BFD" w:rsidRDefault="00E54BFD" w:rsidP="0057646B">
                  <w:pPr>
                    <w:tabs>
                      <w:tab w:val="left" w:pos="2694"/>
                      <w:tab w:val="right" w:pos="9781"/>
                    </w:tabs>
                    <w:spacing w:before="40"/>
                    <w:rPr>
                      <w:b/>
                      <w:bCs/>
                      <w:sz w:val="18"/>
                      <w:szCs w:val="18"/>
                    </w:rPr>
                  </w:pPr>
                  <w:r w:rsidRPr="00E54BFD">
                    <w:rPr>
                      <w:b/>
                      <w:bCs/>
                      <w:sz w:val="18"/>
                      <w:szCs w:val="18"/>
                    </w:rPr>
                    <w:t>Pay Week</w:t>
                  </w:r>
                </w:p>
              </w:tc>
              <w:tc>
                <w:tcPr>
                  <w:tcW w:w="1268" w:type="dxa"/>
                  <w:shd w:val="clear" w:color="auto" w:fill="auto"/>
                </w:tcPr>
                <w:p w14:paraId="47B83511" w14:textId="77777777" w:rsidR="00E54BFD" w:rsidRPr="00E54BFD" w:rsidRDefault="00E54BFD" w:rsidP="0057646B">
                  <w:pPr>
                    <w:tabs>
                      <w:tab w:val="left" w:pos="2694"/>
                      <w:tab w:val="right" w:pos="9781"/>
                    </w:tabs>
                    <w:spacing w:before="4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</w:tcPr>
                <w:p w14:paraId="00D8A705" w14:textId="77777777" w:rsidR="00E54BFD" w:rsidRPr="00E54BFD" w:rsidRDefault="00E54BFD" w:rsidP="0057646B">
                  <w:pPr>
                    <w:tabs>
                      <w:tab w:val="left" w:pos="2694"/>
                      <w:tab w:val="right" w:pos="9781"/>
                    </w:tabs>
                    <w:spacing w:before="4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</w:tcPr>
                <w:p w14:paraId="128C1621" w14:textId="77777777" w:rsidR="00E54BFD" w:rsidRPr="00E54BFD" w:rsidRDefault="00E54BFD" w:rsidP="0057646B">
                  <w:pPr>
                    <w:tabs>
                      <w:tab w:val="left" w:pos="2694"/>
                      <w:tab w:val="right" w:pos="9781"/>
                    </w:tabs>
                    <w:spacing w:before="4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</w:tcPr>
                <w:p w14:paraId="2339A305" w14:textId="77777777" w:rsidR="00E54BFD" w:rsidRPr="00E54BFD" w:rsidRDefault="00E54BFD" w:rsidP="0057646B">
                  <w:pPr>
                    <w:tabs>
                      <w:tab w:val="left" w:pos="2694"/>
                      <w:tab w:val="right" w:pos="9781"/>
                    </w:tabs>
                    <w:spacing w:before="4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</w:tcPr>
                <w:p w14:paraId="752FAA2D" w14:textId="77777777" w:rsidR="00E54BFD" w:rsidRPr="00E54BFD" w:rsidRDefault="00E54BFD" w:rsidP="0057646B">
                  <w:pPr>
                    <w:tabs>
                      <w:tab w:val="left" w:pos="2694"/>
                      <w:tab w:val="right" w:pos="9781"/>
                    </w:tabs>
                    <w:spacing w:before="4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</w:tcPr>
                <w:p w14:paraId="40A0811D" w14:textId="77777777" w:rsidR="00E54BFD" w:rsidRPr="00E54BFD" w:rsidRDefault="00E54BFD" w:rsidP="0057646B">
                  <w:pPr>
                    <w:tabs>
                      <w:tab w:val="left" w:pos="2694"/>
                      <w:tab w:val="right" w:pos="9781"/>
                    </w:tabs>
                    <w:spacing w:before="4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</w:tcPr>
                <w:p w14:paraId="68860209" w14:textId="77777777" w:rsidR="00E54BFD" w:rsidRPr="00E54BFD" w:rsidRDefault="00E54BFD" w:rsidP="0057646B">
                  <w:pPr>
                    <w:tabs>
                      <w:tab w:val="left" w:pos="2694"/>
                      <w:tab w:val="right" w:pos="9781"/>
                    </w:tabs>
                    <w:spacing w:before="4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C1ADEB7" w14:textId="77777777" w:rsidR="00E54BFD" w:rsidRPr="00E54BFD" w:rsidRDefault="00E54BFD" w:rsidP="0057646B">
            <w:pPr>
              <w:tabs>
                <w:tab w:val="left" w:pos="2694"/>
                <w:tab w:val="right" w:pos="9781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E54BFD" w:rsidRPr="00E54BFD" w14:paraId="0DF57F46" w14:textId="77777777" w:rsidTr="00E54BFD">
        <w:trPr>
          <w:trHeight w:val="411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FFC6B" w14:textId="77777777" w:rsidR="00E54BFD" w:rsidRPr="00E54BFD" w:rsidRDefault="00E54BFD" w:rsidP="0057646B">
            <w:pPr>
              <w:spacing w:before="60" w:after="60"/>
              <w:rPr>
                <w:sz w:val="18"/>
                <w:szCs w:val="18"/>
              </w:rPr>
            </w:pPr>
            <w:r w:rsidRPr="00E54BFD">
              <w:rPr>
                <w:sz w:val="18"/>
                <w:szCs w:val="18"/>
              </w:rPr>
              <w:t>Name: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DF7F" w14:textId="0DA2F790" w:rsidR="00E54BFD" w:rsidRPr="00E54BFD" w:rsidRDefault="00E54BFD" w:rsidP="0057646B">
            <w:pPr>
              <w:spacing w:before="60" w:after="60"/>
              <w:rPr>
                <w:sz w:val="18"/>
                <w:szCs w:val="18"/>
              </w:rPr>
            </w:pPr>
            <w:r w:rsidRPr="00E54BFD">
              <w:rPr>
                <w:sz w:val="18"/>
                <w:szCs w:val="18"/>
              </w:rPr>
              <w:t>Staff Number:</w:t>
            </w: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CFD12" w14:textId="56883188" w:rsidR="00E54BFD" w:rsidRPr="00E54BFD" w:rsidRDefault="00E54BFD" w:rsidP="0057646B">
            <w:pPr>
              <w:spacing w:before="60" w:after="60"/>
              <w:rPr>
                <w:sz w:val="18"/>
                <w:szCs w:val="18"/>
              </w:rPr>
            </w:pPr>
            <w:r w:rsidRPr="00E54BFD">
              <w:rPr>
                <w:sz w:val="18"/>
                <w:szCs w:val="18"/>
              </w:rPr>
              <w:t>School/Centre:</w:t>
            </w:r>
            <w:r w:rsidR="00B43417">
              <w:rPr>
                <w:sz w:val="18"/>
                <w:szCs w:val="18"/>
              </w:rPr>
              <w:t xml:space="preserve">  </w:t>
            </w:r>
            <w:sdt>
              <w:sdtPr>
                <w:rPr>
                  <w:rFonts w:ascii="Aptos" w:hAnsi="Aptos" w:cs="Times New Roman"/>
                  <w:sz w:val="20"/>
                  <w:szCs w:val="20"/>
                </w:rPr>
                <w:id w:val="464473193"/>
                <w:placeholder>
                  <w:docPart w:val="EE82CE8A071642CF89E655EC87B30686"/>
                </w:placeholder>
                <w:showingPlcHdr/>
                <w:dropDownList>
                  <w:listItem w:value="Choose an item."/>
                  <w:listItem w:displayText="Access &amp; Equity" w:value="Access &amp; Equity"/>
                  <w:listItem w:displayText="Centre for Learning and Teaching" w:value="Centre for Learning and Teaching"/>
                  <w:listItem w:displayText="Defence Research and Engagement" w:value="Defence Research and Engagement"/>
                  <w:listItem w:displayText="Digital Services" w:value="Digital Services"/>
                  <w:listItem w:displayText="Facilities and Campus Services" w:value="Facilities and Campus Services"/>
                  <w:listItem w:displayText="Finance &amp; Business Services Centre" w:value="Finance &amp; Business Services Centre"/>
                  <w:listItem w:displayText="Graduate Research" w:value="Graduate Research"/>
                  <w:listItem w:displayText="Growth, Engagement and Marketing" w:value="Growth, Engagement and Marketing"/>
                  <w:listItem w:displayText="International Business Operations" w:value="International Business Operations"/>
                  <w:listItem w:displayText="International Office" w:value="International Office"/>
                  <w:listItem w:displayText="Kurongkurl Katitjin" w:value="Kurongkurl Katitjin"/>
                  <w:listItem w:displayText="Library Services Centre" w:value="Library Services Centre"/>
                  <w:listItem w:displayText="Office of Development and Alumni Relations" w:value="Office of Development and Alumni Relations"/>
                  <w:listItem w:displayText="Office of DVC (Education)" w:value="Office of DVC (Education)"/>
                  <w:listItem w:displayText="Office of DVC (International)" w:value="Office of DVC (International)"/>
                  <w:listItem w:displayText="Office of DVC (Regional Futures)" w:value="Office of DVC (Regional Futures)"/>
                  <w:listItem w:displayText="Office of DVC (Research)" w:value="Office of DVC (Research)"/>
                  <w:listItem w:displayText="Office of DVC (Students, Equity and Indigenous)" w:value="Office of DVC (Students, Equity and Indigenous)"/>
                  <w:listItem w:displayText="Office of the Vice-Chancellor" w:value="Office of the Vice-Chancellor"/>
                  <w:listItem w:displayText="Office of Vice-President (Corporate Services)" w:value="Office of Vice-President (Corporate Services)"/>
                  <w:listItem w:displayText="Office of Vice-President (Engagement)" w:value="Office of Vice-President (Engagement)"/>
                  <w:listItem w:displayText="People and Culture" w:value="People and Culture"/>
                  <w:listItem w:displayText="Research Services" w:value="Research Services"/>
                  <w:listItem w:displayText="School of Arts and Humanities" w:value="School of Arts and Humanities"/>
                  <w:listItem w:displayText="School of Business and Law" w:value="School of Business and Law"/>
                  <w:listItem w:displayText="School of Education" w:value="School of Education"/>
                  <w:listItem w:displayText="School of Engineering" w:value="School of Engineering"/>
                  <w:listItem w:displayText="School of Medical and Health Sciences" w:value="School of Medical and Health Sciences"/>
                  <w:listItem w:displayText="School of Nursing and Midwifery" w:value="School of Nursing and Midwifery"/>
                  <w:listItem w:displayText="School of Science" w:value="School of Science"/>
                  <w:listItem w:displayText="South West Campus" w:value="South West Campus"/>
                  <w:listItem w:displayText="Strategic &amp; Governance Services" w:value="Strategic &amp; Governance Services"/>
                  <w:listItem w:displayText="Strategic Relationships Management" w:value="Strategic Relationships Management"/>
                  <w:listItem w:displayText="Student Administration" w:value="Student Administration"/>
                  <w:listItem w:displayText="Student Life" w:value="Student Life"/>
                  <w:listItem w:displayText="Student Services Centre" w:value="Student Services Centre"/>
                  <w:listItem w:displayText="Western Australian Academy of Performing Arts" w:value="Western Australian Academy of Performing Arts"/>
                </w:dropDownList>
              </w:sdtPr>
              <w:sdtContent>
                <w:r w:rsidR="00B43417" w:rsidRPr="00FE1C7F">
                  <w:rPr>
                    <w:rStyle w:val="PlaceholderText"/>
                    <w:sz w:val="18"/>
                    <w:szCs w:val="18"/>
                  </w:rPr>
                  <w:t>Select school/centre</w:t>
                </w:r>
              </w:sdtContent>
            </w:sdt>
          </w:p>
        </w:tc>
      </w:tr>
      <w:tr w:rsidR="00E54BFD" w:rsidRPr="00E54BFD" w14:paraId="57E3EC9A" w14:textId="77777777" w:rsidTr="00E54BFD">
        <w:trPr>
          <w:trHeight w:val="411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04AD7" w14:textId="77777777" w:rsidR="00E54BFD" w:rsidRPr="00E54BFD" w:rsidRDefault="00E54BFD" w:rsidP="0057646B">
            <w:pPr>
              <w:spacing w:before="60" w:after="60"/>
              <w:rPr>
                <w:sz w:val="18"/>
                <w:szCs w:val="18"/>
              </w:rPr>
            </w:pPr>
            <w:r w:rsidRPr="00E54BFD">
              <w:rPr>
                <w:sz w:val="18"/>
                <w:szCs w:val="18"/>
              </w:rPr>
              <w:t xml:space="preserve">Location Worked (please tick):          </w:t>
            </w:r>
            <w:sdt>
              <w:sdtPr>
                <w:rPr>
                  <w:b/>
                  <w:iCs/>
                  <w:sz w:val="18"/>
                  <w:szCs w:val="18"/>
                </w:rPr>
                <w:id w:val="149275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4BFD">
                  <w:rPr>
                    <w:rFonts w:eastAsia="MS Gothic"/>
                    <w:b/>
                    <w:iCs/>
                    <w:sz w:val="18"/>
                    <w:szCs w:val="18"/>
                  </w:rPr>
                  <w:t>☐</w:t>
                </w:r>
              </w:sdtContent>
            </w:sdt>
            <w:r w:rsidRPr="00E54BFD">
              <w:rPr>
                <w:b/>
                <w:iCs/>
                <w:sz w:val="18"/>
                <w:szCs w:val="18"/>
              </w:rPr>
              <w:t xml:space="preserve">  WA     </w:t>
            </w:r>
            <w:sdt>
              <w:sdtPr>
                <w:rPr>
                  <w:b/>
                  <w:iCs/>
                  <w:sz w:val="18"/>
                  <w:szCs w:val="18"/>
                </w:rPr>
                <w:id w:val="56962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4BFD">
                  <w:rPr>
                    <w:rFonts w:eastAsia="MS Gothic"/>
                    <w:b/>
                    <w:iCs/>
                    <w:sz w:val="18"/>
                    <w:szCs w:val="18"/>
                  </w:rPr>
                  <w:t>☐</w:t>
                </w:r>
              </w:sdtContent>
            </w:sdt>
            <w:r w:rsidRPr="00E54BFD">
              <w:rPr>
                <w:b/>
                <w:iCs/>
                <w:sz w:val="18"/>
                <w:szCs w:val="18"/>
              </w:rPr>
              <w:t xml:space="preserve">  NT     </w:t>
            </w:r>
            <w:sdt>
              <w:sdtPr>
                <w:rPr>
                  <w:b/>
                  <w:iCs/>
                  <w:sz w:val="18"/>
                  <w:szCs w:val="18"/>
                </w:rPr>
                <w:id w:val="-109871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4BFD">
                  <w:rPr>
                    <w:rFonts w:eastAsia="MS Gothic"/>
                    <w:b/>
                    <w:iCs/>
                    <w:sz w:val="18"/>
                    <w:szCs w:val="18"/>
                  </w:rPr>
                  <w:t>☐</w:t>
                </w:r>
              </w:sdtContent>
            </w:sdt>
            <w:r w:rsidRPr="00E54BFD">
              <w:rPr>
                <w:b/>
                <w:iCs/>
                <w:sz w:val="18"/>
                <w:szCs w:val="18"/>
              </w:rPr>
              <w:t xml:space="preserve">  QLD     </w:t>
            </w:r>
            <w:sdt>
              <w:sdtPr>
                <w:rPr>
                  <w:b/>
                  <w:iCs/>
                  <w:sz w:val="18"/>
                  <w:szCs w:val="18"/>
                </w:rPr>
                <w:id w:val="145212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4BFD">
                  <w:rPr>
                    <w:rFonts w:eastAsia="MS Gothic"/>
                    <w:b/>
                    <w:iCs/>
                    <w:sz w:val="18"/>
                    <w:szCs w:val="18"/>
                  </w:rPr>
                  <w:t>☐</w:t>
                </w:r>
              </w:sdtContent>
            </w:sdt>
            <w:r w:rsidRPr="00E54BFD">
              <w:rPr>
                <w:b/>
                <w:iCs/>
                <w:sz w:val="18"/>
                <w:szCs w:val="18"/>
              </w:rPr>
              <w:t xml:space="preserve">  ACT     </w:t>
            </w:r>
            <w:sdt>
              <w:sdtPr>
                <w:rPr>
                  <w:b/>
                  <w:iCs/>
                  <w:sz w:val="18"/>
                  <w:szCs w:val="18"/>
                </w:rPr>
                <w:id w:val="73251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4BFD">
                  <w:rPr>
                    <w:rFonts w:eastAsia="MS Gothic"/>
                    <w:b/>
                    <w:iCs/>
                    <w:sz w:val="18"/>
                    <w:szCs w:val="18"/>
                  </w:rPr>
                  <w:t>☐</w:t>
                </w:r>
              </w:sdtContent>
            </w:sdt>
            <w:r w:rsidRPr="00E54BFD">
              <w:rPr>
                <w:b/>
                <w:iCs/>
                <w:sz w:val="18"/>
                <w:szCs w:val="18"/>
              </w:rPr>
              <w:t xml:space="preserve"> NSW     </w:t>
            </w:r>
            <w:sdt>
              <w:sdtPr>
                <w:rPr>
                  <w:b/>
                  <w:iCs/>
                  <w:sz w:val="18"/>
                  <w:szCs w:val="18"/>
                </w:rPr>
                <w:id w:val="-87439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4BFD">
                  <w:rPr>
                    <w:rFonts w:eastAsia="MS Gothic"/>
                    <w:b/>
                    <w:iCs/>
                    <w:sz w:val="18"/>
                    <w:szCs w:val="18"/>
                  </w:rPr>
                  <w:t>☐</w:t>
                </w:r>
              </w:sdtContent>
            </w:sdt>
            <w:r w:rsidRPr="00E54BFD">
              <w:rPr>
                <w:b/>
                <w:iCs/>
                <w:sz w:val="18"/>
                <w:szCs w:val="18"/>
              </w:rPr>
              <w:t xml:space="preserve">  SA     </w:t>
            </w:r>
            <w:sdt>
              <w:sdtPr>
                <w:rPr>
                  <w:b/>
                  <w:iCs/>
                  <w:sz w:val="18"/>
                  <w:szCs w:val="18"/>
                </w:rPr>
                <w:id w:val="-208304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4BFD">
                  <w:rPr>
                    <w:rFonts w:eastAsia="MS Gothic"/>
                    <w:b/>
                    <w:iCs/>
                    <w:sz w:val="18"/>
                    <w:szCs w:val="18"/>
                  </w:rPr>
                  <w:t>☐</w:t>
                </w:r>
              </w:sdtContent>
            </w:sdt>
            <w:r w:rsidRPr="00E54BFD">
              <w:rPr>
                <w:b/>
                <w:iCs/>
                <w:sz w:val="18"/>
                <w:szCs w:val="18"/>
              </w:rPr>
              <w:t xml:space="preserve">  TAS     </w:t>
            </w:r>
            <w:sdt>
              <w:sdtPr>
                <w:rPr>
                  <w:b/>
                  <w:iCs/>
                  <w:sz w:val="18"/>
                  <w:szCs w:val="18"/>
                </w:rPr>
                <w:id w:val="66722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4BFD">
                  <w:rPr>
                    <w:rFonts w:eastAsia="MS Gothic"/>
                    <w:b/>
                    <w:iCs/>
                    <w:sz w:val="18"/>
                    <w:szCs w:val="18"/>
                  </w:rPr>
                  <w:t>☐</w:t>
                </w:r>
              </w:sdtContent>
            </w:sdt>
            <w:r w:rsidRPr="00E54BFD">
              <w:rPr>
                <w:b/>
                <w:iCs/>
                <w:sz w:val="18"/>
                <w:szCs w:val="18"/>
              </w:rPr>
              <w:t xml:space="preserve">  VIC</w:t>
            </w:r>
          </w:p>
        </w:tc>
      </w:tr>
      <w:tr w:rsidR="00E54BFD" w:rsidRPr="00E54BFD" w14:paraId="0A0B9AFF" w14:textId="77777777" w:rsidTr="006139C9">
        <w:trPr>
          <w:trHeight w:val="411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A942" w14:textId="77777777" w:rsidR="00E54BFD" w:rsidRPr="00E54BFD" w:rsidRDefault="00E54BFD" w:rsidP="0057646B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E54BFD">
              <w:rPr>
                <w:b/>
                <w:bCs/>
                <w:sz w:val="18"/>
                <w:szCs w:val="18"/>
              </w:rPr>
              <w:t xml:space="preserve">Substituted Public Holiday </w:t>
            </w:r>
          </w:p>
          <w:p w14:paraId="27823699" w14:textId="59D207C7" w:rsidR="00E54BFD" w:rsidRPr="00E54BFD" w:rsidRDefault="00E54BFD" w:rsidP="0057646B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54BFD">
              <w:rPr>
                <w:sz w:val="18"/>
                <w:szCs w:val="18"/>
              </w:rPr>
              <w:t xml:space="preserve">Public Holiday Date   </w:t>
            </w:r>
            <w:sdt>
              <w:sdtPr>
                <w:rPr>
                  <w:rFonts w:ascii="Aptos" w:hAnsi="Aptos" w:cs="Times New Roman"/>
                  <w:sz w:val="20"/>
                  <w:szCs w:val="20"/>
                </w:rPr>
                <w:id w:val="536632825"/>
                <w:placeholder>
                  <w:docPart w:val="57FE1CB99B2B470BA645831B8A4AB89A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B43417">
                  <w:rPr>
                    <w:rStyle w:val="PlaceholderText"/>
                    <w:sz w:val="18"/>
                    <w:szCs w:val="18"/>
                  </w:rPr>
                  <w:t xml:space="preserve">Select </w:t>
                </w:r>
                <w:r w:rsidR="00B43417" w:rsidRPr="00782B06">
                  <w:rPr>
                    <w:rStyle w:val="PlaceholderText"/>
                    <w:sz w:val="18"/>
                    <w:szCs w:val="18"/>
                  </w:rPr>
                  <w:t>date.</w:t>
                </w:r>
              </w:sdtContent>
            </w:sdt>
            <w:r w:rsidRPr="00E54BFD">
              <w:rPr>
                <w:sz w:val="18"/>
                <w:szCs w:val="18"/>
              </w:rPr>
              <w:t xml:space="preserve">                                         Substituted Public Holiday Date:</w:t>
            </w:r>
            <w:r w:rsidR="00B43417">
              <w:rPr>
                <w:sz w:val="18"/>
                <w:szCs w:val="18"/>
              </w:rPr>
              <w:t xml:space="preserve">  </w:t>
            </w:r>
            <w:r w:rsidRPr="00E54BFD">
              <w:rPr>
                <w:sz w:val="18"/>
                <w:szCs w:val="18"/>
              </w:rPr>
              <w:t xml:space="preserve"> </w:t>
            </w:r>
            <w:sdt>
              <w:sdtPr>
                <w:rPr>
                  <w:rFonts w:ascii="Aptos" w:hAnsi="Aptos" w:cs="Times New Roman"/>
                  <w:sz w:val="20"/>
                  <w:szCs w:val="20"/>
                </w:rPr>
                <w:id w:val="1005719388"/>
                <w:placeholder>
                  <w:docPart w:val="BB94FBB7738F46DA9FBBB3D89B5563E1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B43417">
                  <w:rPr>
                    <w:rStyle w:val="PlaceholderText"/>
                    <w:sz w:val="18"/>
                    <w:szCs w:val="18"/>
                  </w:rPr>
                  <w:t xml:space="preserve">Select </w:t>
                </w:r>
                <w:r w:rsidR="00B43417" w:rsidRPr="00782B06">
                  <w:rPr>
                    <w:rStyle w:val="PlaceholderText"/>
                    <w:sz w:val="18"/>
                    <w:szCs w:val="18"/>
                  </w:rPr>
                  <w:t>date.</w:t>
                </w:r>
              </w:sdtContent>
            </w:sdt>
          </w:p>
          <w:p w14:paraId="49755B75" w14:textId="77777777" w:rsidR="00E54BFD" w:rsidRPr="00E54BFD" w:rsidRDefault="00E54BFD" w:rsidP="0057646B">
            <w:pPr>
              <w:spacing w:before="60" w:after="60"/>
              <w:rPr>
                <w:sz w:val="18"/>
                <w:szCs w:val="18"/>
              </w:rPr>
            </w:pPr>
            <w:r w:rsidRPr="00E54BFD">
              <w:rPr>
                <w:sz w:val="18"/>
                <w:szCs w:val="18"/>
              </w:rPr>
              <w:t>I confirm :</w:t>
            </w:r>
          </w:p>
          <w:p w14:paraId="3642631C" w14:textId="77777777" w:rsidR="00E54BFD" w:rsidRPr="00E54BFD" w:rsidRDefault="00E54BFD" w:rsidP="00E54BFD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  <w:r w:rsidRPr="00E54BFD">
              <w:rPr>
                <w:sz w:val="18"/>
                <w:szCs w:val="18"/>
              </w:rPr>
              <w:t xml:space="preserve">I would normally be rostered to work the Public Holiday as detailed in Section A - normal rostered </w:t>
            </w:r>
            <w:proofErr w:type="gramStart"/>
            <w:r w:rsidRPr="00E54BFD">
              <w:rPr>
                <w:sz w:val="18"/>
                <w:szCs w:val="18"/>
              </w:rPr>
              <w:t>hours;</w:t>
            </w:r>
            <w:proofErr w:type="gramEnd"/>
          </w:p>
          <w:p w14:paraId="2BE0E737" w14:textId="77777777" w:rsidR="00E54BFD" w:rsidRPr="00E54BFD" w:rsidRDefault="00E54BFD" w:rsidP="00E54BFD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  <w:r w:rsidRPr="00E54BFD">
              <w:rPr>
                <w:sz w:val="18"/>
                <w:szCs w:val="18"/>
              </w:rPr>
              <w:t>I have read and acknowledge the Substituted Public Holiday guidelines; and</w:t>
            </w:r>
          </w:p>
          <w:p w14:paraId="6E12EBBD" w14:textId="77777777" w:rsidR="00E54BFD" w:rsidRPr="00E54BFD" w:rsidRDefault="00E54BFD" w:rsidP="00E54BFD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18"/>
                <w:szCs w:val="18"/>
              </w:rPr>
            </w:pPr>
            <w:r w:rsidRPr="00E54BFD">
              <w:rPr>
                <w:sz w:val="18"/>
                <w:szCs w:val="18"/>
              </w:rPr>
              <w:t>My work requirements on the substituted day off if approved, can be accommodated without disrupting the University’s operational requirements.</w:t>
            </w:r>
          </w:p>
          <w:p w14:paraId="423C9C4E" w14:textId="77777777" w:rsidR="00320F5F" w:rsidRDefault="00320F5F" w:rsidP="0057646B">
            <w:pPr>
              <w:rPr>
                <w:b/>
                <w:iCs/>
                <w:sz w:val="18"/>
                <w:szCs w:val="18"/>
              </w:rPr>
            </w:pPr>
          </w:p>
          <w:p w14:paraId="53CD6795" w14:textId="3C7DD5E3" w:rsidR="00320F5F" w:rsidRPr="006139C9" w:rsidRDefault="00E54BFD" w:rsidP="0057646B">
            <w:pPr>
              <w:rPr>
                <w:b/>
                <w:iCs/>
                <w:sz w:val="18"/>
                <w:szCs w:val="18"/>
              </w:rPr>
            </w:pPr>
            <w:r w:rsidRPr="00E54BFD">
              <w:rPr>
                <w:b/>
                <w:iCs/>
                <w:sz w:val="18"/>
                <w:szCs w:val="18"/>
              </w:rPr>
              <w:t xml:space="preserve">Signed (Employee)________________________________________________ Date: </w:t>
            </w:r>
            <w:r w:rsidR="00B43417">
              <w:rPr>
                <w:b/>
                <w:iCs/>
                <w:sz w:val="18"/>
                <w:szCs w:val="18"/>
              </w:rPr>
              <w:t xml:space="preserve"> </w:t>
            </w:r>
            <w:r w:rsidR="00B43417">
              <w:rPr>
                <w:rFonts w:ascii="Aptos" w:hAnsi="Aptos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Aptos" w:hAnsi="Aptos" w:cs="Times New Roman"/>
                  <w:sz w:val="20"/>
                  <w:szCs w:val="20"/>
                </w:rPr>
                <w:id w:val="1045257607"/>
                <w:placeholder>
                  <w:docPart w:val="C424D4F88F3648E5AF34735233D98C32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B43417">
                  <w:rPr>
                    <w:rStyle w:val="PlaceholderText"/>
                    <w:sz w:val="18"/>
                    <w:szCs w:val="18"/>
                  </w:rPr>
                  <w:t xml:space="preserve">Select </w:t>
                </w:r>
                <w:r w:rsidR="00B43417" w:rsidRPr="00782B06">
                  <w:rPr>
                    <w:rStyle w:val="PlaceholderText"/>
                    <w:sz w:val="18"/>
                    <w:szCs w:val="18"/>
                  </w:rPr>
                  <w:t>date.</w:t>
                </w:r>
              </w:sdtContent>
            </w:sdt>
          </w:p>
        </w:tc>
      </w:tr>
      <w:tr w:rsidR="00E54BFD" w:rsidRPr="00E54BFD" w14:paraId="6353EAA3" w14:textId="77777777" w:rsidTr="00B43417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3F2" w:themeFill="background1"/>
          </w:tcPr>
          <w:p w14:paraId="7A45D045" w14:textId="77777777" w:rsidR="00E54BFD" w:rsidRPr="00E54BFD" w:rsidRDefault="00E54BFD" w:rsidP="0057646B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B43417">
              <w:rPr>
                <w:b/>
                <w:bCs/>
                <w:sz w:val="18"/>
                <w:szCs w:val="18"/>
              </w:rPr>
              <w:t>Section B: Manager to complete</w:t>
            </w:r>
          </w:p>
        </w:tc>
      </w:tr>
      <w:tr w:rsidR="00E54BFD" w:rsidRPr="00E54BFD" w14:paraId="3B42D3B9" w14:textId="77777777" w:rsidTr="006139C9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EB022" w14:textId="77777777" w:rsidR="00E54BFD" w:rsidRPr="00E54BFD" w:rsidRDefault="00B43417" w:rsidP="00B43417">
            <w:pPr>
              <w:shd w:val="clear" w:color="auto" w:fill="FFFFFF" w:themeFill="background2"/>
              <w:spacing w:before="60" w:after="60"/>
              <w:rPr>
                <w:sz w:val="18"/>
                <w:szCs w:val="18"/>
              </w:rPr>
            </w:pPr>
            <w:sdt>
              <w:sdtPr>
                <w:rPr>
                  <w:b/>
                  <w:iCs/>
                  <w:sz w:val="18"/>
                  <w:szCs w:val="18"/>
                </w:rPr>
                <w:id w:val="-203317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BFD" w:rsidRPr="00E54BFD">
                  <w:rPr>
                    <w:rFonts w:eastAsia="MS Gothic"/>
                    <w:b/>
                    <w:iCs/>
                    <w:sz w:val="18"/>
                    <w:szCs w:val="18"/>
                  </w:rPr>
                  <w:t>☐</w:t>
                </w:r>
              </w:sdtContent>
            </w:sdt>
            <w:r w:rsidR="00E54BFD" w:rsidRPr="00E54BFD">
              <w:rPr>
                <w:b/>
                <w:iCs/>
                <w:sz w:val="18"/>
                <w:szCs w:val="18"/>
              </w:rPr>
              <w:t xml:space="preserve">  </w:t>
            </w:r>
            <w:r w:rsidR="00E54BFD" w:rsidRPr="00E54BFD">
              <w:rPr>
                <w:sz w:val="18"/>
                <w:szCs w:val="18"/>
              </w:rPr>
              <w:t>I confirm that the above request has been agreed and the</w:t>
            </w:r>
            <w:r w:rsidR="00E54BFD" w:rsidRPr="00E54BFD">
              <w:rPr>
                <w:b/>
                <w:bCs/>
                <w:sz w:val="18"/>
                <w:szCs w:val="18"/>
              </w:rPr>
              <w:t xml:space="preserve"> </w:t>
            </w:r>
            <w:r w:rsidR="00E54BFD" w:rsidRPr="00E54BFD">
              <w:rPr>
                <w:sz w:val="18"/>
                <w:szCs w:val="18"/>
              </w:rPr>
              <w:t>work requirements on the substituted day off can be accommodated within the University’s operational requirements.</w:t>
            </w:r>
          </w:p>
          <w:p w14:paraId="4571D69B" w14:textId="475F63F4" w:rsidR="00E54BFD" w:rsidRPr="006C70D4" w:rsidRDefault="00B43417" w:rsidP="00B43417">
            <w:pPr>
              <w:shd w:val="clear" w:color="auto" w:fill="FFFFFF" w:themeFill="background2"/>
              <w:spacing w:before="60" w:after="60"/>
              <w:rPr>
                <w:bCs/>
                <w:iCs/>
                <w:sz w:val="18"/>
                <w:szCs w:val="18"/>
              </w:rPr>
            </w:pPr>
            <w:sdt>
              <w:sdtPr>
                <w:rPr>
                  <w:b/>
                  <w:iCs/>
                  <w:sz w:val="18"/>
                  <w:szCs w:val="18"/>
                </w:rPr>
                <w:id w:val="-209469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BFD" w:rsidRPr="00E54BFD">
                  <w:rPr>
                    <w:rFonts w:eastAsia="MS Gothic"/>
                    <w:b/>
                    <w:iCs/>
                    <w:sz w:val="18"/>
                    <w:szCs w:val="18"/>
                  </w:rPr>
                  <w:t>☐</w:t>
                </w:r>
              </w:sdtContent>
            </w:sdt>
            <w:r w:rsidR="00E54BFD" w:rsidRPr="00E54BFD">
              <w:rPr>
                <w:bCs/>
                <w:iCs/>
                <w:sz w:val="18"/>
                <w:szCs w:val="18"/>
              </w:rPr>
              <w:t xml:space="preserve">  The request is not approved and has been confirmed with the employee. This request has been declined due to:</w:t>
            </w:r>
          </w:p>
        </w:tc>
      </w:tr>
      <w:tr w:rsidR="00E54BFD" w:rsidRPr="00E54BFD" w14:paraId="38C3E738" w14:textId="77777777" w:rsidTr="006139C9"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2AC4" w14:textId="77777777" w:rsidR="00E54BFD" w:rsidRPr="00E54BFD" w:rsidRDefault="00E54BFD" w:rsidP="0057646B">
            <w:pPr>
              <w:rPr>
                <w:b/>
                <w:bCs/>
                <w:sz w:val="18"/>
                <w:szCs w:val="18"/>
              </w:rPr>
            </w:pPr>
            <w:r w:rsidRPr="00E54BFD">
              <w:rPr>
                <w:b/>
                <w:bCs/>
                <w:sz w:val="18"/>
                <w:szCs w:val="18"/>
              </w:rPr>
              <w:t>Line Manager Name:</w:t>
            </w:r>
          </w:p>
          <w:p w14:paraId="46924A6A" w14:textId="77777777" w:rsidR="00E54BFD" w:rsidRPr="00E54BFD" w:rsidRDefault="00E54BFD" w:rsidP="0057646B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D9A99" w14:textId="77777777" w:rsidR="00E54BFD" w:rsidRPr="00E54BFD" w:rsidRDefault="00E54BFD" w:rsidP="0057646B">
            <w:pPr>
              <w:rPr>
                <w:b/>
                <w:sz w:val="18"/>
                <w:szCs w:val="18"/>
              </w:rPr>
            </w:pPr>
            <w:r w:rsidRPr="00E54BFD">
              <w:rPr>
                <w:b/>
                <w:sz w:val="18"/>
                <w:szCs w:val="18"/>
              </w:rPr>
              <w:t>Business Title:</w:t>
            </w:r>
          </w:p>
          <w:p w14:paraId="5760D478" w14:textId="77777777" w:rsidR="00E54BFD" w:rsidRPr="00E54BFD" w:rsidRDefault="00E54BFD" w:rsidP="0057646B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</w:tr>
      <w:tr w:rsidR="00E54BFD" w:rsidRPr="00E54BFD" w14:paraId="404BDB8D" w14:textId="77777777" w:rsidTr="006139C9"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3133" w14:textId="77777777" w:rsidR="00E54BFD" w:rsidRPr="00E54BFD" w:rsidRDefault="00E54BFD" w:rsidP="0057646B">
            <w:pPr>
              <w:jc w:val="both"/>
              <w:rPr>
                <w:b/>
                <w:bCs/>
                <w:sz w:val="18"/>
                <w:szCs w:val="18"/>
              </w:rPr>
            </w:pPr>
            <w:r w:rsidRPr="00E54BFD">
              <w:rPr>
                <w:b/>
                <w:bCs/>
                <w:sz w:val="18"/>
                <w:szCs w:val="18"/>
              </w:rPr>
              <w:t>Signed:</w:t>
            </w:r>
          </w:p>
          <w:p w14:paraId="268E53E9" w14:textId="77777777" w:rsidR="00E54BFD" w:rsidRPr="00E54BFD" w:rsidRDefault="00E54BFD" w:rsidP="0057646B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5D814" w14:textId="2855D588" w:rsidR="00E54BFD" w:rsidRPr="00E54BFD" w:rsidRDefault="00E54BFD" w:rsidP="0057646B">
            <w:pPr>
              <w:jc w:val="both"/>
              <w:rPr>
                <w:b/>
                <w:bCs/>
                <w:sz w:val="18"/>
                <w:szCs w:val="18"/>
              </w:rPr>
            </w:pPr>
            <w:r w:rsidRPr="00E54BFD">
              <w:rPr>
                <w:b/>
                <w:bCs/>
                <w:sz w:val="18"/>
                <w:szCs w:val="18"/>
              </w:rPr>
              <w:t>Date:</w:t>
            </w:r>
            <w:r w:rsidR="00B43417">
              <w:rPr>
                <w:b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ascii="Aptos" w:hAnsi="Aptos" w:cs="Times New Roman"/>
                  <w:sz w:val="20"/>
                  <w:szCs w:val="20"/>
                </w:rPr>
                <w:id w:val="2064911378"/>
                <w:placeholder>
                  <w:docPart w:val="FC8163D882AA49F1956DAE6CA7409804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B43417">
                  <w:rPr>
                    <w:rStyle w:val="PlaceholderText"/>
                    <w:sz w:val="18"/>
                    <w:szCs w:val="18"/>
                  </w:rPr>
                  <w:t xml:space="preserve">Select </w:t>
                </w:r>
                <w:r w:rsidR="00B43417" w:rsidRPr="00782B06">
                  <w:rPr>
                    <w:rStyle w:val="PlaceholderText"/>
                    <w:sz w:val="18"/>
                    <w:szCs w:val="18"/>
                  </w:rPr>
                  <w:t>date.</w:t>
                </w:r>
              </w:sdtContent>
            </w:sdt>
          </w:p>
          <w:p w14:paraId="55AF4737" w14:textId="77777777" w:rsidR="00E54BFD" w:rsidRPr="00E54BFD" w:rsidRDefault="00E54BFD" w:rsidP="0057646B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</w:tr>
      <w:tr w:rsidR="00E54BFD" w:rsidRPr="00E54BFD" w14:paraId="63DE8E5C" w14:textId="77777777" w:rsidTr="006C70D4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39329082" w14:textId="77777777" w:rsidR="00E54BFD" w:rsidRPr="00E54BFD" w:rsidRDefault="00E54BFD" w:rsidP="0057646B">
            <w:pPr>
              <w:jc w:val="both"/>
              <w:rPr>
                <w:b/>
                <w:bCs/>
                <w:sz w:val="18"/>
                <w:szCs w:val="18"/>
              </w:rPr>
            </w:pPr>
            <w:r w:rsidRPr="00E54BFD">
              <w:rPr>
                <w:b/>
                <w:bCs/>
                <w:sz w:val="18"/>
                <w:szCs w:val="18"/>
              </w:rPr>
              <w:t xml:space="preserve">Payroll Use Only:     </w:t>
            </w:r>
            <w:sdt>
              <w:sdtPr>
                <w:rPr>
                  <w:b/>
                  <w:iCs/>
                  <w:sz w:val="18"/>
                  <w:szCs w:val="18"/>
                </w:rPr>
                <w:id w:val="-147575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4BFD">
                  <w:rPr>
                    <w:rFonts w:eastAsia="MS Gothic"/>
                    <w:b/>
                    <w:iCs/>
                    <w:sz w:val="18"/>
                    <w:szCs w:val="18"/>
                  </w:rPr>
                  <w:t>☐</w:t>
                </w:r>
              </w:sdtContent>
            </w:sdt>
            <w:r w:rsidRPr="00E54BFD">
              <w:rPr>
                <w:b/>
                <w:iCs/>
                <w:sz w:val="18"/>
                <w:szCs w:val="18"/>
              </w:rPr>
              <w:t xml:space="preserve">   </w:t>
            </w:r>
            <w:r w:rsidRPr="00E54BFD">
              <w:rPr>
                <w:b/>
                <w:bCs/>
                <w:sz w:val="18"/>
                <w:szCs w:val="18"/>
              </w:rPr>
              <w:t>Interstate Public Holidays reviewed as applicable</w:t>
            </w:r>
          </w:p>
        </w:tc>
      </w:tr>
    </w:tbl>
    <w:p w14:paraId="1914AF3B" w14:textId="77777777" w:rsidR="005A5B5E" w:rsidRPr="006C70D4" w:rsidRDefault="005A5B5E" w:rsidP="006139C9">
      <w:pPr>
        <w:rPr>
          <w:b/>
          <w:bCs/>
          <w:sz w:val="18"/>
          <w:szCs w:val="18"/>
        </w:rPr>
      </w:pPr>
    </w:p>
    <w:sectPr w:rsidR="005A5B5E" w:rsidRPr="006C70D4" w:rsidSect="00E35116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552" w:right="1247" w:bottom="1418" w:left="1247" w:header="70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95113" w14:textId="77777777" w:rsidR="00903BE5" w:rsidRDefault="00903BE5" w:rsidP="00BA6F86">
      <w:pPr>
        <w:spacing w:after="0" w:line="240" w:lineRule="auto"/>
      </w:pPr>
      <w:r>
        <w:separator/>
      </w:r>
    </w:p>
  </w:endnote>
  <w:endnote w:type="continuationSeparator" w:id="0">
    <w:p w14:paraId="50F48BA0" w14:textId="77777777" w:rsidR="00903BE5" w:rsidRDefault="00903BE5" w:rsidP="00BA6F86">
      <w:pPr>
        <w:spacing w:after="0" w:line="240" w:lineRule="auto"/>
      </w:pPr>
      <w:r>
        <w:continuationSeparator/>
      </w:r>
    </w:p>
  </w:endnote>
  <w:endnote w:type="continuationNotice" w:id="1">
    <w:p w14:paraId="40170D4C" w14:textId="77777777" w:rsidR="00903BE5" w:rsidRDefault="00903B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A10F" w14:textId="5F88B4A5" w:rsidR="00903BE5" w:rsidRDefault="00903B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8" behindDoc="0" locked="0" layoutInCell="1" allowOverlap="1" wp14:anchorId="1A86FA68" wp14:editId="4DF6EF1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37335" cy="405765"/>
              <wp:effectExtent l="0" t="0" r="5715" b="0"/>
              <wp:wrapNone/>
              <wp:docPr id="1803152656" name="Text Box 2" descr="ECU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AB499A" w14:textId="1B3382E6" w:rsidR="00903BE5" w:rsidRPr="00903BE5" w:rsidRDefault="00903BE5" w:rsidP="00903B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03B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ECU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86FA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ECU Internal Information" style="position:absolute;margin-left:0;margin-top:0;width:121.05pt;height:31.95pt;z-index:25166233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" filled="f" stroked="f">
              <v:textbox style="mso-fit-shape-to-text:t" inset="0,0,0,15pt">
                <w:txbxContent>
                  <w:p w14:paraId="59AB499A" w14:textId="1B3382E6" w:rsidR="00903BE5" w:rsidRPr="00903BE5" w:rsidRDefault="00903BE5" w:rsidP="00903B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03BE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ECU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BE93" w14:textId="2206D0AA" w:rsidR="00B65708" w:rsidRPr="00201930" w:rsidRDefault="00903BE5">
    <w:pPr>
      <w:pStyle w:val="Foo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3362" behindDoc="0" locked="0" layoutInCell="1" allowOverlap="1" wp14:anchorId="66607308" wp14:editId="6D02ECFB">
              <wp:simplePos x="790575" y="102965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37335" cy="405765"/>
              <wp:effectExtent l="0" t="0" r="5715" b="0"/>
              <wp:wrapNone/>
              <wp:docPr id="1084761025" name="Text Box 3" descr="ECU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64F97E" w14:textId="7DC42452" w:rsidR="00903BE5" w:rsidRPr="00903BE5" w:rsidRDefault="00903BE5" w:rsidP="00903B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03B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ECU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60730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ECU Internal Information" style="position:absolute;margin-left:0;margin-top:0;width:121.05pt;height:31.95pt;z-index:25166336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" filled="f" stroked="f">
              <v:textbox style="mso-fit-shape-to-text:t" inset="0,0,0,15pt">
                <w:txbxContent>
                  <w:p w14:paraId="3564F97E" w14:textId="7DC42452" w:rsidR="00903BE5" w:rsidRPr="00903BE5" w:rsidRDefault="00903BE5" w:rsidP="00903B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03BE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ECU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 w:val="20"/>
          <w:szCs w:val="20"/>
        </w:rPr>
        <w:id w:val="-4951873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65708" w:rsidRPr="00FA25C6">
          <w:rPr>
            <w:b/>
            <w:bCs/>
            <w:sz w:val="20"/>
            <w:szCs w:val="20"/>
          </w:rPr>
          <w:fldChar w:fldCharType="begin"/>
        </w:r>
        <w:r w:rsidR="00B65708" w:rsidRPr="00FA25C6">
          <w:rPr>
            <w:b/>
            <w:bCs/>
            <w:sz w:val="20"/>
            <w:szCs w:val="20"/>
          </w:rPr>
          <w:instrText xml:space="preserve"> PAGE   \* MERGEFORMAT </w:instrText>
        </w:r>
        <w:r w:rsidR="00B65708" w:rsidRPr="00FA25C6">
          <w:rPr>
            <w:b/>
            <w:bCs/>
            <w:sz w:val="20"/>
            <w:szCs w:val="20"/>
          </w:rPr>
          <w:fldChar w:fldCharType="separate"/>
        </w:r>
        <w:r w:rsidR="00B65708" w:rsidRPr="00FA25C6">
          <w:rPr>
            <w:b/>
            <w:bCs/>
            <w:noProof/>
            <w:sz w:val="20"/>
            <w:szCs w:val="20"/>
          </w:rPr>
          <w:t>2</w:t>
        </w:r>
        <w:r w:rsidR="00B65708" w:rsidRPr="00FA25C6">
          <w:rPr>
            <w:b/>
            <w:bCs/>
            <w:noProof/>
            <w:sz w:val="20"/>
            <w:szCs w:val="20"/>
          </w:rPr>
          <w:fldChar w:fldCharType="end"/>
        </w:r>
        <w:r w:rsidR="00B65708" w:rsidRPr="00201930">
          <w:rPr>
            <w:noProof/>
            <w:sz w:val="20"/>
            <w:szCs w:val="20"/>
          </w:rPr>
          <w:t xml:space="preserve">  </w:t>
        </w:r>
        <w:r w:rsidR="00571712">
          <w:rPr>
            <w:noProof/>
            <w:sz w:val="20"/>
            <w:szCs w:val="20"/>
          </w:rPr>
          <w:t xml:space="preserve">   </w:t>
        </w:r>
        <w:r w:rsidR="00007976" w:rsidRPr="00007976">
          <w:rPr>
            <w:i/>
            <w:iCs/>
            <w:noProof/>
            <w:sz w:val="18"/>
            <w:szCs w:val="18"/>
          </w:rPr>
          <w:t>Last updated</w:t>
        </w:r>
        <w:r w:rsidR="00007976" w:rsidRPr="00007976">
          <w:rPr>
            <w:noProof/>
            <w:sz w:val="18"/>
            <w:szCs w:val="18"/>
          </w:rPr>
          <w:t>:</w:t>
        </w:r>
        <w:r w:rsidR="00007976">
          <w:rPr>
            <w:noProof/>
            <w:sz w:val="20"/>
            <w:szCs w:val="20"/>
          </w:rPr>
          <w:t xml:space="preserve"> </w:t>
        </w:r>
        <w:r w:rsidR="00B65708" w:rsidRPr="00201930">
          <w:rPr>
            <w:noProof/>
            <w:sz w:val="20"/>
            <w:szCs w:val="20"/>
          </w:rPr>
          <w:t xml:space="preserve">  </w:t>
        </w:r>
      </w:sdtContent>
    </w:sdt>
  </w:p>
  <w:p w14:paraId="1C44E7FE" w14:textId="77777777" w:rsidR="00B65708" w:rsidRDefault="00B657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CB7C" w14:textId="04EE8AC5" w:rsidR="00903BE5" w:rsidRDefault="00903B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4" behindDoc="0" locked="0" layoutInCell="1" allowOverlap="1" wp14:anchorId="4E4E5D97" wp14:editId="71B565DD">
              <wp:simplePos x="790575" y="10448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37335" cy="405765"/>
              <wp:effectExtent l="0" t="0" r="5715" b="0"/>
              <wp:wrapNone/>
              <wp:docPr id="995346031" name="Text Box 1" descr="ECU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0941B6" w14:textId="652AAA5F" w:rsidR="00903BE5" w:rsidRPr="00903BE5" w:rsidRDefault="00903BE5" w:rsidP="00903BE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03BE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ECU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4E5D9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ECU Internal Information" style="position:absolute;margin-left:0;margin-top:0;width:121.05pt;height:31.95pt;z-index:25166131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" filled="f" stroked="f">
              <v:textbox style="mso-fit-shape-to-text:t" inset="0,0,0,15pt">
                <w:txbxContent>
                  <w:p w14:paraId="130941B6" w14:textId="652AAA5F" w:rsidR="00903BE5" w:rsidRPr="00903BE5" w:rsidRDefault="00903BE5" w:rsidP="00903BE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03BE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ECU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B2FC5" w14:textId="77777777" w:rsidR="00903BE5" w:rsidRDefault="00903BE5" w:rsidP="00BA6F86">
      <w:pPr>
        <w:spacing w:after="0" w:line="240" w:lineRule="auto"/>
      </w:pPr>
      <w:r>
        <w:separator/>
      </w:r>
    </w:p>
  </w:footnote>
  <w:footnote w:type="continuationSeparator" w:id="0">
    <w:p w14:paraId="3BCBA1C0" w14:textId="77777777" w:rsidR="00903BE5" w:rsidRDefault="00903BE5" w:rsidP="00BA6F86">
      <w:pPr>
        <w:spacing w:after="0" w:line="240" w:lineRule="auto"/>
      </w:pPr>
      <w:r>
        <w:continuationSeparator/>
      </w:r>
    </w:p>
  </w:footnote>
  <w:footnote w:type="continuationNotice" w:id="1">
    <w:p w14:paraId="0BDD3E16" w14:textId="77777777" w:rsidR="00903BE5" w:rsidRDefault="00903B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AED1" w14:textId="772F4E02" w:rsidR="00B65832" w:rsidRDefault="00E54BFD">
    <w:pPr>
      <w:pStyle w:val="Header"/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89C9098" wp14:editId="1BD5C7AC">
              <wp:simplePos x="0" y="0"/>
              <wp:positionH relativeFrom="column">
                <wp:posOffset>-566214</wp:posOffset>
              </wp:positionH>
              <wp:positionV relativeFrom="paragraph">
                <wp:posOffset>-4890</wp:posOffset>
              </wp:positionV>
              <wp:extent cx="4922322" cy="819397"/>
              <wp:effectExtent l="0" t="0" r="0" b="0"/>
              <wp:wrapNone/>
              <wp:docPr id="55413783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2322" cy="81939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393FCF" w14:textId="1390A08C" w:rsidR="000F7708" w:rsidRPr="000B184B" w:rsidRDefault="00E54BFD" w:rsidP="00A9401D">
                          <w:pPr>
                            <w:pStyle w:val="Title"/>
                          </w:pPr>
                          <w:r>
                            <w:t>Substituted Public Holiday Request</w:t>
                          </w:r>
                          <w:r w:rsidR="00175FBD">
                            <w:t xml:space="preserve"> </w:t>
                          </w:r>
                          <w:r w:rsidR="00175FBD">
                            <w:br/>
                          </w:r>
                          <w:r w:rsidR="00175FBD" w:rsidRPr="00175FBD">
                            <w:rPr>
                              <w:sz w:val="32"/>
                              <w:szCs w:val="36"/>
                            </w:rPr>
                            <w:t xml:space="preserve">People and Culture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9C90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44.6pt;margin-top:-.4pt;width:387.6pt;height:64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" filled="f" stroked="f" strokeweight=".5pt">
              <v:textbox>
                <w:txbxContent>
                  <w:p w14:paraId="50393FCF" w14:textId="1390A08C" w:rsidR="000F7708" w:rsidRPr="000B184B" w:rsidRDefault="00E54BFD" w:rsidP="00A9401D">
                    <w:pPr>
                      <w:pStyle w:val="Title"/>
                    </w:pPr>
                    <w:r>
                      <w:t>Substituted Public Holiday Request</w:t>
                    </w:r>
                    <w:r w:rsidR="00175FBD">
                      <w:t xml:space="preserve"> </w:t>
                    </w:r>
                    <w:r w:rsidR="00175FBD">
                      <w:br/>
                    </w:r>
                    <w:r w:rsidR="00175FBD" w:rsidRPr="00175FBD">
                      <w:rPr>
                        <w:sz w:val="32"/>
                        <w:szCs w:val="36"/>
                      </w:rPr>
                      <w:t xml:space="preserve">People and Culture </w:t>
                    </w:r>
                  </w:p>
                </w:txbxContent>
              </v:textbox>
            </v:shape>
          </w:pict>
        </mc:Fallback>
      </mc:AlternateContent>
    </w:r>
    <w:r w:rsidR="00A26E28">
      <w:rPr>
        <w:noProof/>
      </w:rPr>
      <w:drawing>
        <wp:anchor distT="0" distB="0" distL="114300" distR="114300" simplePos="0" relativeHeight="251658240" behindDoc="1" locked="0" layoutInCell="1" allowOverlap="1" wp14:anchorId="611FEE35" wp14:editId="210252A1">
          <wp:simplePos x="0" y="0"/>
          <wp:positionH relativeFrom="page">
            <wp:posOffset>-12700</wp:posOffset>
          </wp:positionH>
          <wp:positionV relativeFrom="page">
            <wp:posOffset>3810</wp:posOffset>
          </wp:positionV>
          <wp:extent cx="7558405" cy="10683875"/>
          <wp:effectExtent l="0" t="0" r="0" b="0"/>
          <wp:wrapNone/>
          <wp:docPr id="10911792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17920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8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13D9">
      <w:rPr>
        <w:noProof/>
      </w:rPr>
      <w:drawing>
        <wp:anchor distT="0" distB="0" distL="114300" distR="114300" simplePos="0" relativeHeight="251660290" behindDoc="1" locked="0" layoutInCell="1" allowOverlap="1" wp14:anchorId="7128A920" wp14:editId="332E81D8">
          <wp:simplePos x="0" y="0"/>
          <wp:positionH relativeFrom="column">
            <wp:posOffset>5163572</wp:posOffset>
          </wp:positionH>
          <wp:positionV relativeFrom="paragraph">
            <wp:posOffset>63500</wp:posOffset>
          </wp:positionV>
          <wp:extent cx="738171" cy="584745"/>
          <wp:effectExtent l="0" t="0" r="0" b="0"/>
          <wp:wrapNone/>
          <wp:docPr id="1302072989" name="Picture 5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72989" name="Picture 5" descr="A blue and black logo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171" cy="58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7708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90575" w14:textId="77777777" w:rsidR="006C5D8D" w:rsidRDefault="006C5D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64F6A3A" wp14:editId="2FAAD803">
              <wp:simplePos x="0" y="0"/>
              <wp:positionH relativeFrom="column">
                <wp:posOffset>-647700</wp:posOffset>
              </wp:positionH>
              <wp:positionV relativeFrom="paragraph">
                <wp:posOffset>-445135</wp:posOffset>
              </wp:positionV>
              <wp:extent cx="7302500" cy="5537200"/>
              <wp:effectExtent l="0" t="0" r="0" b="0"/>
              <wp:wrapTopAndBottom/>
              <wp:docPr id="1966121069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2500" cy="553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B9B035" id="Rectangle 3" o:spid="_x0000_s1026" style="position:absolute;margin-left:-51pt;margin-top:-35.05pt;width:575pt;height:43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" filled="f" stroked="f" strokeweight="1pt"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E4B0A"/>
    <w:multiLevelType w:val="hybridMultilevel"/>
    <w:tmpl w:val="4D982E18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13170B"/>
    <w:multiLevelType w:val="hybridMultilevel"/>
    <w:tmpl w:val="F6A23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056BF"/>
    <w:multiLevelType w:val="hybridMultilevel"/>
    <w:tmpl w:val="B5BC66EA"/>
    <w:lvl w:ilvl="0" w:tplc="A1A0E414">
      <w:start w:val="1"/>
      <w:numFmt w:val="bullet"/>
      <w:pStyle w:val="Bod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0101328">
    <w:abstractNumId w:val="2"/>
  </w:num>
  <w:num w:numId="2" w16cid:durableId="150684333">
    <w:abstractNumId w:val="0"/>
  </w:num>
  <w:num w:numId="3" w16cid:durableId="1228490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E5"/>
    <w:rsid w:val="00007976"/>
    <w:rsid w:val="000221A4"/>
    <w:rsid w:val="000323BE"/>
    <w:rsid w:val="00055CFF"/>
    <w:rsid w:val="00087F76"/>
    <w:rsid w:val="000B184B"/>
    <w:rsid w:val="000B4CA7"/>
    <w:rsid w:val="000E272C"/>
    <w:rsid w:val="000F4071"/>
    <w:rsid w:val="000F613D"/>
    <w:rsid w:val="000F7708"/>
    <w:rsid w:val="001046F2"/>
    <w:rsid w:val="00107A31"/>
    <w:rsid w:val="00110585"/>
    <w:rsid w:val="0011509E"/>
    <w:rsid w:val="00115221"/>
    <w:rsid w:val="001410C3"/>
    <w:rsid w:val="00175FBD"/>
    <w:rsid w:val="0017636C"/>
    <w:rsid w:val="00181DB1"/>
    <w:rsid w:val="001A2D3E"/>
    <w:rsid w:val="002004E0"/>
    <w:rsid w:val="00201930"/>
    <w:rsid w:val="00237588"/>
    <w:rsid w:val="00242F85"/>
    <w:rsid w:val="00253397"/>
    <w:rsid w:val="002546E0"/>
    <w:rsid w:val="00260155"/>
    <w:rsid w:val="002727C5"/>
    <w:rsid w:val="002A4C17"/>
    <w:rsid w:val="002A6424"/>
    <w:rsid w:val="002B0426"/>
    <w:rsid w:val="002B618A"/>
    <w:rsid w:val="002D49B8"/>
    <w:rsid w:val="00301B48"/>
    <w:rsid w:val="003064A1"/>
    <w:rsid w:val="00320F5F"/>
    <w:rsid w:val="00333AF7"/>
    <w:rsid w:val="00374CD9"/>
    <w:rsid w:val="00384BBC"/>
    <w:rsid w:val="00390795"/>
    <w:rsid w:val="003D5779"/>
    <w:rsid w:val="003D70C9"/>
    <w:rsid w:val="004173D0"/>
    <w:rsid w:val="00424DE4"/>
    <w:rsid w:val="004324F8"/>
    <w:rsid w:val="0045656D"/>
    <w:rsid w:val="00467B4E"/>
    <w:rsid w:val="00485ED1"/>
    <w:rsid w:val="00490EFF"/>
    <w:rsid w:val="00494F2B"/>
    <w:rsid w:val="004D0C75"/>
    <w:rsid w:val="00506098"/>
    <w:rsid w:val="00510370"/>
    <w:rsid w:val="00517973"/>
    <w:rsid w:val="00525895"/>
    <w:rsid w:val="00550311"/>
    <w:rsid w:val="00550CA7"/>
    <w:rsid w:val="00571712"/>
    <w:rsid w:val="005A5B5E"/>
    <w:rsid w:val="005B2AB1"/>
    <w:rsid w:val="005B3004"/>
    <w:rsid w:val="005B7B4E"/>
    <w:rsid w:val="005C13D9"/>
    <w:rsid w:val="005D5F89"/>
    <w:rsid w:val="005E75E9"/>
    <w:rsid w:val="005F6132"/>
    <w:rsid w:val="006139C9"/>
    <w:rsid w:val="00613B1B"/>
    <w:rsid w:val="0061458E"/>
    <w:rsid w:val="0062089E"/>
    <w:rsid w:val="00663B8D"/>
    <w:rsid w:val="00681232"/>
    <w:rsid w:val="006C5D8D"/>
    <w:rsid w:val="006C70D4"/>
    <w:rsid w:val="006F5EDE"/>
    <w:rsid w:val="0072731C"/>
    <w:rsid w:val="00747266"/>
    <w:rsid w:val="007A3C7B"/>
    <w:rsid w:val="007C7983"/>
    <w:rsid w:val="008007F8"/>
    <w:rsid w:val="008052E0"/>
    <w:rsid w:val="00842D3B"/>
    <w:rsid w:val="00864515"/>
    <w:rsid w:val="00864C59"/>
    <w:rsid w:val="00896EB1"/>
    <w:rsid w:val="008B3C73"/>
    <w:rsid w:val="008F701A"/>
    <w:rsid w:val="00903BE5"/>
    <w:rsid w:val="00955C25"/>
    <w:rsid w:val="00956A62"/>
    <w:rsid w:val="009619BF"/>
    <w:rsid w:val="00964CFC"/>
    <w:rsid w:val="009952D5"/>
    <w:rsid w:val="009A1B10"/>
    <w:rsid w:val="009C123F"/>
    <w:rsid w:val="00A027DE"/>
    <w:rsid w:val="00A26E28"/>
    <w:rsid w:val="00A30BBD"/>
    <w:rsid w:val="00A3314C"/>
    <w:rsid w:val="00A3707E"/>
    <w:rsid w:val="00A37F6F"/>
    <w:rsid w:val="00A44C06"/>
    <w:rsid w:val="00A620F5"/>
    <w:rsid w:val="00A720D1"/>
    <w:rsid w:val="00A74680"/>
    <w:rsid w:val="00A75703"/>
    <w:rsid w:val="00A76D7A"/>
    <w:rsid w:val="00A82D42"/>
    <w:rsid w:val="00A9401D"/>
    <w:rsid w:val="00AB5F10"/>
    <w:rsid w:val="00B4004B"/>
    <w:rsid w:val="00B4140A"/>
    <w:rsid w:val="00B43417"/>
    <w:rsid w:val="00B65708"/>
    <w:rsid w:val="00B65832"/>
    <w:rsid w:val="00B80110"/>
    <w:rsid w:val="00B8171F"/>
    <w:rsid w:val="00BA1796"/>
    <w:rsid w:val="00BA6F86"/>
    <w:rsid w:val="00BB7284"/>
    <w:rsid w:val="00C25888"/>
    <w:rsid w:val="00C273FA"/>
    <w:rsid w:val="00C32C4B"/>
    <w:rsid w:val="00C5150A"/>
    <w:rsid w:val="00C6050F"/>
    <w:rsid w:val="00C852FB"/>
    <w:rsid w:val="00CB2165"/>
    <w:rsid w:val="00CD4981"/>
    <w:rsid w:val="00CE0D70"/>
    <w:rsid w:val="00D17E3B"/>
    <w:rsid w:val="00D37599"/>
    <w:rsid w:val="00D602E1"/>
    <w:rsid w:val="00D91D3F"/>
    <w:rsid w:val="00DA7F45"/>
    <w:rsid w:val="00DB1C1D"/>
    <w:rsid w:val="00DD1B1A"/>
    <w:rsid w:val="00DD37F4"/>
    <w:rsid w:val="00DE09F9"/>
    <w:rsid w:val="00E055EE"/>
    <w:rsid w:val="00E12B72"/>
    <w:rsid w:val="00E24B8E"/>
    <w:rsid w:val="00E35116"/>
    <w:rsid w:val="00E54BFD"/>
    <w:rsid w:val="00E612FC"/>
    <w:rsid w:val="00E630D8"/>
    <w:rsid w:val="00E73311"/>
    <w:rsid w:val="00E84A18"/>
    <w:rsid w:val="00EE0EF2"/>
    <w:rsid w:val="00EF2C33"/>
    <w:rsid w:val="00F01A78"/>
    <w:rsid w:val="00F162B1"/>
    <w:rsid w:val="00F20C07"/>
    <w:rsid w:val="00F35B86"/>
    <w:rsid w:val="00F42BDF"/>
    <w:rsid w:val="00FA25C6"/>
    <w:rsid w:val="00FA5EA0"/>
    <w:rsid w:val="00FA7B67"/>
    <w:rsid w:val="00FE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1AA0A"/>
  <w15:chartTrackingRefBased/>
  <w15:docId w15:val="{79F10962-6F7E-44FE-B8F0-0CD375AE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6B298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26B298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7B4E"/>
    <w:pPr>
      <w:keepNext/>
      <w:keepLines/>
      <w:spacing w:before="160" w:after="80"/>
      <w:outlineLvl w:val="2"/>
    </w:pPr>
    <w:rPr>
      <w:rFonts w:eastAsiaTheme="majorEastAsia" w:cstheme="majorBidi"/>
      <w:color w:val="000000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7B4E"/>
    <w:pPr>
      <w:keepNext/>
      <w:keepLines/>
      <w:spacing w:before="80" w:after="40"/>
      <w:outlineLvl w:val="3"/>
    </w:pPr>
    <w:rPr>
      <w:rFonts w:eastAsiaTheme="majorEastAsia" w:cstheme="majorBidi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B4E"/>
    <w:pPr>
      <w:keepNext/>
      <w:keepLines/>
      <w:spacing w:before="80" w:after="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0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0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0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0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9F9"/>
    <w:rPr>
      <w:rFonts w:asciiTheme="majorHAnsi" w:eastAsiaTheme="majorEastAsia" w:hAnsiTheme="majorHAnsi" w:cstheme="majorBidi"/>
      <w:color w:val="26B298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E09F9"/>
    <w:rPr>
      <w:rFonts w:asciiTheme="majorHAnsi" w:eastAsiaTheme="majorEastAsia" w:hAnsiTheme="majorHAnsi" w:cstheme="majorBidi"/>
      <w:b/>
      <w:color w:val="26B298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67B4E"/>
    <w:rPr>
      <w:rFonts w:eastAsiaTheme="majorEastAsia" w:cstheme="majorBidi"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67B4E"/>
    <w:rPr>
      <w:rFonts w:eastAsiaTheme="majorEastAsia" w:cstheme="majorBidi"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B4E"/>
    <w:rPr>
      <w:rFonts w:eastAsiaTheme="majorEastAsia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0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0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0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0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40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401D"/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0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0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0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71F"/>
    <w:rPr>
      <w:b/>
      <w:i/>
      <w:iCs/>
      <w:color w:val="000000" w:themeColor="tex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B4E"/>
    <w:pPr>
      <w:pBdr>
        <w:top w:val="single" w:sz="4" w:space="10" w:color="1C8571" w:themeColor="accent1" w:themeShade="BF"/>
        <w:bottom w:val="single" w:sz="4" w:space="10" w:color="1C8571" w:themeColor="accent1" w:themeShade="BF"/>
      </w:pBdr>
      <w:spacing w:before="360" w:after="360"/>
      <w:ind w:left="864" w:right="864"/>
      <w:jc w:val="center"/>
    </w:pPr>
    <w:rPr>
      <w:b/>
      <w:i/>
      <w:iCs/>
      <w:color w:val="26B298" w:themeColor="accent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B4E"/>
    <w:rPr>
      <w:rFonts w:eastAsiaTheme="minorEastAsia"/>
      <w:b/>
      <w:i/>
      <w:iCs/>
      <w:color w:val="26B298" w:themeColor="accent1"/>
      <w:sz w:val="28"/>
    </w:rPr>
  </w:style>
  <w:style w:type="character" w:styleId="IntenseReference">
    <w:name w:val="Intense Reference"/>
    <w:basedOn w:val="DefaultParagraphFont"/>
    <w:uiPriority w:val="32"/>
    <w:qFormat/>
    <w:rsid w:val="00B8171F"/>
    <w:rPr>
      <w:b/>
      <w:bCs/>
      <w:smallCaps/>
      <w:color w:val="000000" w:themeColor="tex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6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F8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A6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F86"/>
    <w:rPr>
      <w:rFonts w:eastAsiaTheme="minorEastAsia"/>
    </w:rPr>
  </w:style>
  <w:style w:type="table" w:styleId="TableGrid">
    <w:name w:val="Table Grid"/>
    <w:basedOn w:val="TableNormal"/>
    <w:uiPriority w:val="39"/>
    <w:rsid w:val="00C32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8171F"/>
    <w:pPr>
      <w:spacing w:before="480" w:after="0" w:line="276" w:lineRule="auto"/>
      <w:outlineLvl w:val="9"/>
    </w:pPr>
    <w:rPr>
      <w:b/>
      <w:bCs/>
      <w:kern w:val="0"/>
      <w:sz w:val="32"/>
      <w:szCs w:val="28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01A78"/>
    <w:pPr>
      <w:spacing w:before="120" w:after="0"/>
    </w:pPr>
    <w:rPr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F01A78"/>
    <w:pPr>
      <w:spacing w:before="120" w:after="0"/>
      <w:ind w:left="240"/>
    </w:pPr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01A78"/>
    <w:pPr>
      <w:spacing w:after="0"/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550CA7"/>
    <w:pPr>
      <w:tabs>
        <w:tab w:val="right" w:leader="underscore" w:pos="9622"/>
      </w:tabs>
      <w:spacing w:after="0"/>
      <w:jc w:val="both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01A78"/>
    <w:pPr>
      <w:spacing w:after="0"/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01A78"/>
    <w:pPr>
      <w:spacing w:after="0"/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01A78"/>
    <w:pPr>
      <w:spacing w:after="0"/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01A78"/>
    <w:pPr>
      <w:spacing w:after="0"/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01A78"/>
    <w:pPr>
      <w:spacing w:after="0"/>
      <w:ind w:left="192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8171F"/>
    <w:rPr>
      <w:color w:val="000000" w:themeColor="text1"/>
      <w:u w:val="single"/>
    </w:rPr>
  </w:style>
  <w:style w:type="paragraph" w:customStyle="1" w:styleId="BodyBullets">
    <w:name w:val="Body Bullets"/>
    <w:basedOn w:val="ListParagraph"/>
    <w:qFormat/>
    <w:rsid w:val="005D5F89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D37599"/>
    <w:rPr>
      <w:b/>
      <w:bCs/>
    </w:rPr>
  </w:style>
  <w:style w:type="paragraph" w:styleId="BlockText">
    <w:name w:val="Block Text"/>
    <w:basedOn w:val="Normal"/>
    <w:uiPriority w:val="99"/>
    <w:semiHidden/>
    <w:unhideWhenUsed/>
    <w:rsid w:val="00B8171F"/>
    <w:pPr>
      <w:pBdr>
        <w:top w:val="single" w:sz="2" w:space="10" w:color="26B298" w:themeColor="accent1"/>
        <w:left w:val="single" w:sz="2" w:space="10" w:color="26B298" w:themeColor="accent1"/>
        <w:bottom w:val="single" w:sz="2" w:space="10" w:color="26B298" w:themeColor="accent1"/>
        <w:right w:val="single" w:sz="2" w:space="10" w:color="26B298" w:themeColor="accent1"/>
      </w:pBdr>
      <w:ind w:left="1152" w:right="1152"/>
    </w:pPr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E54BFD"/>
    <w:rPr>
      <w:color w:val="B11D75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BF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rsid w:val="00B4341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ranet.ecu.edu.au/staff/centres/human-resources-service/contact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ayroll@ecu.edu.a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yroll@ecu.edu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g\OneDrive%20-%20Edith%20Cowan%20University\Desktop\2.%20ECU%20Templates\CS24020903_Word-Presentation-Portrait-Full_25033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82CE8A071642CF89E655EC87B30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7237-2A55-464A-8A7C-7CC8168E9914}"/>
      </w:docPartPr>
      <w:docPartBody>
        <w:p w:rsidR="00D1061C" w:rsidRDefault="00D1061C" w:rsidP="00D1061C">
          <w:pPr>
            <w:pStyle w:val="EE82CE8A071642CF89E655EC87B30686"/>
          </w:pPr>
          <w:r w:rsidRPr="00FE1C7F">
            <w:rPr>
              <w:rStyle w:val="PlaceholderText"/>
              <w:sz w:val="18"/>
              <w:szCs w:val="18"/>
            </w:rPr>
            <w:t>Select school/centre</w:t>
          </w:r>
        </w:p>
      </w:docPartBody>
    </w:docPart>
    <w:docPart>
      <w:docPartPr>
        <w:name w:val="57FE1CB99B2B470BA645831B8A4AB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F945D-B5AC-4AF8-9E87-13709E3D0C6F}"/>
      </w:docPartPr>
      <w:docPartBody>
        <w:p w:rsidR="00D1061C" w:rsidRDefault="00D1061C" w:rsidP="00D1061C">
          <w:pPr>
            <w:pStyle w:val="57FE1CB99B2B470BA645831B8A4AB89A"/>
          </w:pPr>
          <w:r>
            <w:rPr>
              <w:rStyle w:val="PlaceholderText"/>
              <w:sz w:val="18"/>
              <w:szCs w:val="18"/>
            </w:rPr>
            <w:t xml:space="preserve">Select </w:t>
          </w:r>
          <w:r w:rsidRPr="00782B06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BB94FBB7738F46DA9FBBB3D89B556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F04D1-2390-4E07-BD75-D21F3E97F9BC}"/>
      </w:docPartPr>
      <w:docPartBody>
        <w:p w:rsidR="00D1061C" w:rsidRDefault="00D1061C" w:rsidP="00D1061C">
          <w:pPr>
            <w:pStyle w:val="BB94FBB7738F46DA9FBBB3D89B5563E1"/>
          </w:pPr>
          <w:r>
            <w:rPr>
              <w:rStyle w:val="PlaceholderText"/>
              <w:sz w:val="18"/>
              <w:szCs w:val="18"/>
            </w:rPr>
            <w:t xml:space="preserve">Select </w:t>
          </w:r>
          <w:r w:rsidRPr="00782B06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C424D4F88F3648E5AF34735233D98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77603-5C17-431B-978A-9DAD8389F867}"/>
      </w:docPartPr>
      <w:docPartBody>
        <w:p w:rsidR="00D1061C" w:rsidRDefault="00D1061C" w:rsidP="00D1061C">
          <w:pPr>
            <w:pStyle w:val="C424D4F88F3648E5AF34735233D98C32"/>
          </w:pPr>
          <w:r>
            <w:rPr>
              <w:rStyle w:val="PlaceholderText"/>
              <w:sz w:val="18"/>
              <w:szCs w:val="18"/>
            </w:rPr>
            <w:t xml:space="preserve">Select </w:t>
          </w:r>
          <w:r w:rsidRPr="00782B06">
            <w:rPr>
              <w:rStyle w:val="PlaceholderText"/>
              <w:sz w:val="18"/>
              <w:szCs w:val="18"/>
            </w:rPr>
            <w:t>date.</w:t>
          </w:r>
        </w:p>
      </w:docPartBody>
    </w:docPart>
    <w:docPart>
      <w:docPartPr>
        <w:name w:val="FC8163D882AA49F1956DAE6CA7409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764C8-9070-45E1-A7AA-E4860F1B5CE0}"/>
      </w:docPartPr>
      <w:docPartBody>
        <w:p w:rsidR="00D1061C" w:rsidRDefault="00D1061C" w:rsidP="00D1061C">
          <w:pPr>
            <w:pStyle w:val="FC8163D882AA49F1956DAE6CA7409804"/>
          </w:pPr>
          <w:r>
            <w:rPr>
              <w:rStyle w:val="PlaceholderText"/>
              <w:sz w:val="18"/>
              <w:szCs w:val="18"/>
            </w:rPr>
            <w:t xml:space="preserve">Select </w:t>
          </w:r>
          <w:r w:rsidRPr="00782B06">
            <w:rPr>
              <w:rStyle w:val="PlaceholderText"/>
              <w:sz w:val="18"/>
              <w:szCs w:val="18"/>
            </w:rPr>
            <w:t>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1C"/>
    <w:rsid w:val="00D1061C"/>
    <w:rsid w:val="00E2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1061C"/>
    <w:rPr>
      <w:color w:val="666666"/>
    </w:rPr>
  </w:style>
  <w:style w:type="paragraph" w:customStyle="1" w:styleId="EE82CE8A071642CF89E655EC87B30686">
    <w:name w:val="EE82CE8A071642CF89E655EC87B30686"/>
    <w:rsid w:val="00D1061C"/>
  </w:style>
  <w:style w:type="paragraph" w:customStyle="1" w:styleId="57FE1CB99B2B470BA645831B8A4AB89A">
    <w:name w:val="57FE1CB99B2B470BA645831B8A4AB89A"/>
    <w:rsid w:val="00D1061C"/>
  </w:style>
  <w:style w:type="paragraph" w:customStyle="1" w:styleId="BB94FBB7738F46DA9FBBB3D89B5563E1">
    <w:name w:val="BB94FBB7738F46DA9FBBB3D89B5563E1"/>
    <w:rsid w:val="00D1061C"/>
  </w:style>
  <w:style w:type="paragraph" w:customStyle="1" w:styleId="C424D4F88F3648E5AF34735233D98C32">
    <w:name w:val="C424D4F88F3648E5AF34735233D98C32"/>
    <w:rsid w:val="00D1061C"/>
  </w:style>
  <w:style w:type="paragraph" w:customStyle="1" w:styleId="FC8163D882AA49F1956DAE6CA7409804">
    <w:name w:val="FC8163D882AA49F1956DAE6CA7409804"/>
    <w:rsid w:val="00D106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CU Branding">
      <a:dk1>
        <a:srgbClr val="000000"/>
      </a:dk1>
      <a:lt1>
        <a:srgbClr val="EFF3F2"/>
      </a:lt1>
      <a:dk2>
        <a:srgbClr val="0E2841"/>
      </a:dk2>
      <a:lt2>
        <a:srgbClr val="FFFFFF"/>
      </a:lt2>
      <a:accent1>
        <a:srgbClr val="26B298"/>
      </a:accent1>
      <a:accent2>
        <a:srgbClr val="B11D75"/>
      </a:accent2>
      <a:accent3>
        <a:srgbClr val="26B298"/>
      </a:accent3>
      <a:accent4>
        <a:srgbClr val="B11D75"/>
      </a:accent4>
      <a:accent5>
        <a:srgbClr val="26B298"/>
      </a:accent5>
      <a:accent6>
        <a:srgbClr val="B11D76"/>
      </a:accent6>
      <a:hlink>
        <a:srgbClr val="26B286"/>
      </a:hlink>
      <a:folHlink>
        <a:srgbClr val="B11D75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251b1d-8389-47a8-9ef5-19ba51eb251f" xsi:nil="true"/>
    <lcf76f155ced4ddcb4097134ff3c332f xmlns="94cd8044-5181-49a0-8c1a-2b4d54edc99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A4E0A75B48449850993E2543C1A0C" ma:contentTypeVersion="18" ma:contentTypeDescription="Create a new document." ma:contentTypeScope="" ma:versionID="85f3b1e5dedfbd8e614aa6b73c67b82b">
  <xsd:schema xmlns:xsd="http://www.w3.org/2001/XMLSchema" xmlns:xs="http://www.w3.org/2001/XMLSchema" xmlns:p="http://schemas.microsoft.com/office/2006/metadata/properties" xmlns:ns2="6b251b1d-8389-47a8-9ef5-19ba51eb251f" xmlns:ns3="94cd8044-5181-49a0-8c1a-2b4d54edc993" targetNamespace="http://schemas.microsoft.com/office/2006/metadata/properties" ma:root="true" ma:fieldsID="bc8869feb0eb11a7ce81e565456e9ef5" ns2:_="" ns3:_="">
    <xsd:import namespace="6b251b1d-8389-47a8-9ef5-19ba51eb251f"/>
    <xsd:import namespace="94cd8044-5181-49a0-8c1a-2b4d54edc9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1b1d-8389-47a8-9ef5-19ba51eb25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1d46181-d5a6-4b19-a5ca-f8121f513b6b}" ma:internalName="TaxCatchAll" ma:showField="CatchAllData" ma:web="6b251b1d-8389-47a8-9ef5-19ba51eb2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d8044-5181-49a0-8c1a-2b4d54edc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6AAEB2-2F24-4526-A313-7A0572EAB14F}">
  <ds:schemaRefs>
    <ds:schemaRef ds:uri="http://schemas.microsoft.com/office/2006/metadata/properties"/>
    <ds:schemaRef ds:uri="http://schemas.microsoft.com/office/infopath/2007/PartnerControls"/>
    <ds:schemaRef ds:uri="6b251b1d-8389-47a8-9ef5-19ba51eb251f"/>
    <ds:schemaRef ds:uri="94cd8044-5181-49a0-8c1a-2b4d54edc993"/>
  </ds:schemaRefs>
</ds:datastoreItem>
</file>

<file path=customXml/itemProps2.xml><?xml version="1.0" encoding="utf-8"?>
<ds:datastoreItem xmlns:ds="http://schemas.openxmlformats.org/officeDocument/2006/customXml" ds:itemID="{CADB17B6-9D4B-49BE-9C27-0B2B6EE69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51b1d-8389-47a8-9ef5-19ba51eb251f"/>
    <ds:schemaRef ds:uri="94cd8044-5181-49a0-8c1a-2b4d54edc9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8903C9-1B28-3C48-8295-626FC8C27D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643F5A-AEC1-4A58-AF38-F203313CFF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CS24020903_Word-Presentation-Portrait-Full_250331</Template>
  <TotalTime>32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Links>
    <vt:vector size="30" baseType="variant">
      <vt:variant>
        <vt:i4>1572921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_Toc47951855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_Toc47951854</vt:lpwstr>
      </vt:variant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_Toc47951853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_Toc47951852</vt:lpwstr>
      </vt:variant>
      <vt:variant>
        <vt:i4>1835065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_Toc47951851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GRAY</dc:creator>
  <cp:keywords/>
  <dc:description/>
  <cp:lastModifiedBy>Nathalie CANNON-LE BOZEC</cp:lastModifiedBy>
  <cp:revision>12</cp:revision>
  <cp:lastPrinted>2024-12-06T01:20:00Z</cp:lastPrinted>
  <dcterms:created xsi:type="dcterms:W3CDTF">2025-05-19T04:43:00Z</dcterms:created>
  <dcterms:modified xsi:type="dcterms:W3CDTF">2025-05-28T06:58:00Z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0x0101003BAA4E0A75B48449850993E2543C1A0C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3b53c66f,6b79ed10,40a823c1</vt:lpwstr>
  </property>
  <property fmtid="{D5CDD505-2E9C-101B-9397-08002B2CF9AE}" pid="5" name="ClassificationContentMarkingFooterFontProps">
    <vt:lpwstr>#000000,12,Calibri</vt:lpwstr>
  </property>
  <property fmtid="{D5CDD505-2E9C-101B-9397-08002B2CF9AE}" pid="6" name="ClassificationContentMarkingFooterText">
    <vt:lpwstr>ECU Internal Information</vt:lpwstr>
  </property>
  <property fmtid="{D5CDD505-2E9C-101B-9397-08002B2CF9AE}" pid="7" name="MSIP_Label_03081eab-cc3f-49a2-9582-7dfc12a01625_Enabled">
    <vt:lpwstr>true</vt:lpwstr>
  </property>
  <property fmtid="{D5CDD505-2E9C-101B-9397-08002B2CF9AE}" pid="8" name="MSIP_Label_03081eab-cc3f-49a2-9582-7dfc12a01625_SetDate">
    <vt:lpwstr>2025-04-29T07:14:03Z</vt:lpwstr>
  </property>
  <property fmtid="{D5CDD505-2E9C-101B-9397-08002B2CF9AE}" pid="9" name="MSIP_Label_03081eab-cc3f-49a2-9582-7dfc12a01625_Method">
    <vt:lpwstr>Standard</vt:lpwstr>
  </property>
  <property fmtid="{D5CDD505-2E9C-101B-9397-08002B2CF9AE}" pid="10" name="MSIP_Label_03081eab-cc3f-49a2-9582-7dfc12a01625_Name">
    <vt:lpwstr>Internal</vt:lpwstr>
  </property>
  <property fmtid="{D5CDD505-2E9C-101B-9397-08002B2CF9AE}" pid="11" name="MSIP_Label_03081eab-cc3f-49a2-9582-7dfc12a01625_SiteId">
    <vt:lpwstr>9bcb323d-7fa3-45e7-a36f-6d9cfdbcc272</vt:lpwstr>
  </property>
  <property fmtid="{D5CDD505-2E9C-101B-9397-08002B2CF9AE}" pid="12" name="MSIP_Label_03081eab-cc3f-49a2-9582-7dfc12a01625_ActionId">
    <vt:lpwstr>500bfcdd-9db7-4134-90bc-afd132cbeb28</vt:lpwstr>
  </property>
  <property fmtid="{D5CDD505-2E9C-101B-9397-08002B2CF9AE}" pid="13" name="MSIP_Label_03081eab-cc3f-49a2-9582-7dfc12a01625_ContentBits">
    <vt:lpwstr>2</vt:lpwstr>
  </property>
</Properties>
</file>